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DDE9D" w14:textId="1044B2F9" w:rsidR="00D41B00" w:rsidRDefault="00D41B00" w:rsidP="00D41B00">
      <w:pPr>
        <w:tabs>
          <w:tab w:val="left" w:pos="0"/>
        </w:tabs>
        <w:ind w:right="-1701" w:hanging="1701"/>
        <w:rPr>
          <w:b/>
          <w:color w:val="FFFFFF" w:themeColor="background1"/>
        </w:rPr>
      </w:pPr>
    </w:p>
    <w:p w14:paraId="28951E57" w14:textId="3611D8E1" w:rsidR="00777A57" w:rsidRPr="00777A57" w:rsidRDefault="00777A57" w:rsidP="00777A57">
      <w:pPr>
        <w:jc w:val="center"/>
        <w:rPr>
          <w:b/>
          <w:color w:val="0070C0"/>
          <w:sz w:val="32"/>
          <w:szCs w:val="32"/>
          <w:lang w:val="en-US"/>
        </w:rPr>
      </w:pPr>
      <w:r>
        <w:rPr>
          <w:noProof/>
        </w:rPr>
        <w:drawing>
          <wp:inline distT="0" distB="0" distL="0" distR="0" wp14:anchorId="06AB2DA8" wp14:editId="693A95F2">
            <wp:extent cx="5791200" cy="1685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1582D" w14:textId="77777777" w:rsidR="00E04E01" w:rsidRDefault="00E04E01">
      <w:pPr>
        <w:rPr>
          <w:b/>
          <w:color w:val="FF0000"/>
          <w:sz w:val="32"/>
          <w:szCs w:val="32"/>
          <w:u w:val="single"/>
          <w:lang w:val="en-US"/>
        </w:rPr>
      </w:pPr>
    </w:p>
    <w:p w14:paraId="4AEBB9C3" w14:textId="77777777" w:rsidR="00E04E01" w:rsidRDefault="00E04E01">
      <w:pPr>
        <w:rPr>
          <w:b/>
          <w:color w:val="FF0000"/>
          <w:sz w:val="32"/>
          <w:szCs w:val="32"/>
          <w:u w:val="single"/>
          <w:lang w:val="en-US"/>
        </w:rPr>
      </w:pPr>
    </w:p>
    <w:p w14:paraId="5916C450" w14:textId="57509EDF" w:rsidR="00F567AB" w:rsidRPr="004D7F75" w:rsidRDefault="004D7F75">
      <w:pPr>
        <w:rPr>
          <w:color w:val="FF0000"/>
          <w:sz w:val="32"/>
          <w:szCs w:val="32"/>
          <w:lang w:val="en-US"/>
        </w:rPr>
      </w:pPr>
      <w:r w:rsidRPr="004D7F75">
        <w:rPr>
          <w:b/>
          <w:color w:val="FF0000"/>
          <w:sz w:val="32"/>
          <w:szCs w:val="32"/>
          <w:u w:val="single"/>
          <w:lang w:val="en-US"/>
        </w:rPr>
        <w:t>RESUMEN DE ACTIVIDADES</w:t>
      </w:r>
      <w:r w:rsidR="00F567AB" w:rsidRPr="004D7F75">
        <w:rPr>
          <w:b/>
          <w:color w:val="FF0000"/>
          <w:sz w:val="32"/>
          <w:szCs w:val="32"/>
          <w:lang w:val="en-US"/>
        </w:rPr>
        <w:t xml:space="preserve">: </w:t>
      </w:r>
    </w:p>
    <w:p w14:paraId="40FD5FDF" w14:textId="252EEEA5" w:rsidR="00E75D2E" w:rsidRPr="00E04E01" w:rsidRDefault="00E04E01" w:rsidP="009C082A">
      <w:pPr>
        <w:pStyle w:val="ListParagraph"/>
        <w:numPr>
          <w:ilvl w:val="0"/>
          <w:numId w:val="7"/>
        </w:numPr>
        <w:tabs>
          <w:tab w:val="left" w:pos="0"/>
        </w:tabs>
      </w:pPr>
      <w:r w:rsidRPr="00E04E01">
        <w:rPr>
          <w:b/>
          <w:bCs/>
        </w:rPr>
        <w:t xml:space="preserve">GIRA </w:t>
      </w:r>
      <w:r w:rsidR="00AF7E7E" w:rsidRPr="00E04E01">
        <w:rPr>
          <w:b/>
          <w:bCs/>
        </w:rPr>
        <w:t>PRE-CONFERENC</w:t>
      </w:r>
      <w:r w:rsidRPr="00E04E01">
        <w:rPr>
          <w:b/>
          <w:bCs/>
        </w:rPr>
        <w:t>IA</w:t>
      </w:r>
      <w:r w:rsidR="00AF7E7E" w:rsidRPr="00E04E01">
        <w:rPr>
          <w:b/>
          <w:bCs/>
        </w:rPr>
        <w:t xml:space="preserve">  </w:t>
      </w:r>
      <w:r w:rsidR="009C082A" w:rsidRPr="00E04E01">
        <w:rPr>
          <w:b/>
          <w:bCs/>
        </w:rPr>
        <w:t>/ EX</w:t>
      </w:r>
      <w:r w:rsidRPr="00E04E01">
        <w:rPr>
          <w:b/>
          <w:bCs/>
        </w:rPr>
        <w:t>POSICION</w:t>
      </w:r>
      <w:r w:rsidR="009C082A" w:rsidRPr="00E04E01">
        <w:rPr>
          <w:b/>
          <w:bCs/>
        </w:rPr>
        <w:t xml:space="preserve"> </w:t>
      </w:r>
      <w:r w:rsidRPr="00E04E01">
        <w:rPr>
          <w:b/>
          <w:bCs/>
        </w:rPr>
        <w:t>Y</w:t>
      </w:r>
      <w:r w:rsidR="009C082A" w:rsidRPr="00E04E01">
        <w:rPr>
          <w:b/>
          <w:bCs/>
        </w:rPr>
        <w:t xml:space="preserve"> </w:t>
      </w:r>
      <w:r w:rsidRPr="00E04E01">
        <w:rPr>
          <w:b/>
          <w:bCs/>
        </w:rPr>
        <w:t>VENTAS</w:t>
      </w:r>
      <w:r>
        <w:rPr>
          <w:b/>
          <w:bCs/>
        </w:rPr>
        <w:t xml:space="preserve"> - </w:t>
      </w:r>
      <w:r w:rsidR="009C082A" w:rsidRPr="00E04E01">
        <w:t>S</w:t>
      </w:r>
      <w:r w:rsidRPr="00E04E01">
        <w:t>ábado</w:t>
      </w:r>
      <w:r w:rsidR="009C082A" w:rsidRPr="00E04E01">
        <w:t xml:space="preserve"> 7</w:t>
      </w:r>
      <w:r w:rsidRPr="00E04E01">
        <w:t xml:space="preserve"> a</w:t>
      </w:r>
      <w:r w:rsidR="009C082A" w:rsidRPr="00E04E01">
        <w:t xml:space="preserve"> </w:t>
      </w:r>
      <w:r w:rsidRPr="00E04E01">
        <w:t>mi</w:t>
      </w:r>
      <w:r>
        <w:t>ércoles</w:t>
      </w:r>
      <w:r w:rsidR="009C082A" w:rsidRPr="00E04E01">
        <w:t xml:space="preserve"> 11 A</w:t>
      </w:r>
      <w:r>
        <w:t>bril</w:t>
      </w:r>
      <w:r w:rsidR="009C082A" w:rsidRPr="00E04E01">
        <w:t xml:space="preserve"> 2018 </w:t>
      </w:r>
      <w:r>
        <w:t>(</w:t>
      </w:r>
      <w:r w:rsidR="009C082A" w:rsidRPr="00E04E01">
        <w:t xml:space="preserve">HOTEL </w:t>
      </w:r>
      <w:r>
        <w:t>EN SALTO INCLUÍDO</w:t>
      </w:r>
      <w:r w:rsidR="009C082A" w:rsidRPr="00E04E01">
        <w:t xml:space="preserve">) </w:t>
      </w:r>
    </w:p>
    <w:p w14:paraId="074DE051" w14:textId="68A988C2" w:rsidR="009C082A" w:rsidRPr="00E04E01" w:rsidRDefault="009C082A" w:rsidP="00F567AB">
      <w:pPr>
        <w:pStyle w:val="ListParagraph"/>
        <w:numPr>
          <w:ilvl w:val="0"/>
          <w:numId w:val="6"/>
        </w:numPr>
        <w:tabs>
          <w:tab w:val="left" w:pos="0"/>
        </w:tabs>
      </w:pPr>
      <w:r w:rsidRPr="00E04E01">
        <w:rPr>
          <w:b/>
          <w:bCs/>
        </w:rPr>
        <w:t>CONFERENC</w:t>
      </w:r>
      <w:r w:rsidR="00E04E01" w:rsidRPr="00E04E01">
        <w:rPr>
          <w:b/>
          <w:bCs/>
        </w:rPr>
        <w:t>IAS</w:t>
      </w:r>
      <w:r w:rsidRPr="00E04E01">
        <w:t xml:space="preserve"> – 12 </w:t>
      </w:r>
      <w:r w:rsidR="00E04E01" w:rsidRPr="00E04E01">
        <w:t>y</w:t>
      </w:r>
      <w:r w:rsidRPr="00E04E01">
        <w:t xml:space="preserve"> 13 A</w:t>
      </w:r>
      <w:r w:rsidR="00E04E01" w:rsidRPr="00E04E01">
        <w:t>bril</w:t>
      </w:r>
      <w:r w:rsidRPr="00E04E01">
        <w:t xml:space="preserve"> 2018 – </w:t>
      </w:r>
      <w:r w:rsidR="00E04E01" w:rsidRPr="00E04E01">
        <w:t xml:space="preserve">HOTEL </w:t>
      </w:r>
      <w:r w:rsidRPr="00E04E01">
        <w:t>SHERATON MONTEVIDEO (</w:t>
      </w:r>
      <w:r w:rsidR="00E04E01" w:rsidRPr="00E04E01">
        <w:t>Alojamiento NO inclu</w:t>
      </w:r>
      <w:r w:rsidR="00E04E01">
        <w:t>ído)</w:t>
      </w:r>
    </w:p>
    <w:p w14:paraId="1A3C045F" w14:textId="1130FAF8" w:rsidR="009C082A" w:rsidRDefault="009C082A" w:rsidP="009C082A">
      <w:pPr>
        <w:pStyle w:val="ListParagraph"/>
        <w:numPr>
          <w:ilvl w:val="0"/>
          <w:numId w:val="6"/>
        </w:numPr>
        <w:tabs>
          <w:tab w:val="left" w:pos="0"/>
        </w:tabs>
      </w:pPr>
      <w:r w:rsidRPr="00E04E01">
        <w:rPr>
          <w:b/>
          <w:bCs/>
        </w:rPr>
        <w:t xml:space="preserve">TOUR </w:t>
      </w:r>
      <w:r w:rsidR="00E04E01">
        <w:rPr>
          <w:b/>
          <w:bCs/>
        </w:rPr>
        <w:t xml:space="preserve">día completo </w:t>
      </w:r>
      <w:r w:rsidR="00E04E01" w:rsidRPr="00E04E01">
        <w:rPr>
          <w:b/>
          <w:bCs/>
        </w:rPr>
        <w:t>a</w:t>
      </w:r>
      <w:r w:rsidRPr="00E04E01">
        <w:rPr>
          <w:b/>
          <w:bCs/>
        </w:rPr>
        <w:t xml:space="preserve"> PUNTA DEL ESTE</w:t>
      </w:r>
      <w:r w:rsidR="00E04E01">
        <w:rPr>
          <w:b/>
          <w:bCs/>
        </w:rPr>
        <w:t xml:space="preserve"> </w:t>
      </w:r>
      <w:r w:rsidR="00E04E01" w:rsidRPr="00E04E01">
        <w:rPr>
          <w:b/>
          <w:bCs/>
        </w:rPr>
        <w:t>opcional</w:t>
      </w:r>
      <w:r w:rsidRPr="00E04E01">
        <w:t xml:space="preserve"> – S</w:t>
      </w:r>
      <w:r w:rsidR="00E04E01" w:rsidRPr="00E04E01">
        <w:t xml:space="preserve">ábado </w:t>
      </w:r>
      <w:r w:rsidRPr="00E04E01">
        <w:t>14 A</w:t>
      </w:r>
      <w:r w:rsidR="00E04E01" w:rsidRPr="00E04E01">
        <w:t>bril</w:t>
      </w:r>
      <w:r w:rsidR="00E04E01">
        <w:t xml:space="preserve"> </w:t>
      </w:r>
    </w:p>
    <w:p w14:paraId="1F18A3CF" w14:textId="2839C1BE" w:rsidR="00E04E01" w:rsidRPr="00E04E01" w:rsidRDefault="00E04E01" w:rsidP="009C082A">
      <w:pPr>
        <w:pStyle w:val="ListParagraph"/>
        <w:numPr>
          <w:ilvl w:val="0"/>
          <w:numId w:val="6"/>
        </w:numPr>
        <w:tabs>
          <w:tab w:val="left" w:pos="0"/>
        </w:tabs>
      </w:pPr>
      <w:r>
        <w:rPr>
          <w:b/>
          <w:bCs/>
        </w:rPr>
        <w:t xml:space="preserve">CITY TOUR MONTEVIDEO opcional </w:t>
      </w:r>
      <w:r>
        <w:t>– Sábado 14 Abril (medio día con almuerzo)</w:t>
      </w:r>
    </w:p>
    <w:p w14:paraId="23C75583" w14:textId="224E1475" w:rsidR="009C082A" w:rsidRPr="00E04E01" w:rsidRDefault="00E04E01" w:rsidP="009C082A">
      <w:pPr>
        <w:pStyle w:val="ListParagraph"/>
        <w:numPr>
          <w:ilvl w:val="0"/>
          <w:numId w:val="6"/>
        </w:numPr>
        <w:tabs>
          <w:tab w:val="left" w:pos="0"/>
        </w:tabs>
      </w:pPr>
      <w:r w:rsidRPr="00E04E01">
        <w:rPr>
          <w:b/>
          <w:bCs/>
        </w:rPr>
        <w:t xml:space="preserve">VISITA a </w:t>
      </w:r>
      <w:r w:rsidR="009C082A" w:rsidRPr="00E04E01">
        <w:rPr>
          <w:b/>
          <w:bCs/>
        </w:rPr>
        <w:t xml:space="preserve">COLONIA </w:t>
      </w:r>
      <w:r w:rsidRPr="00E04E01">
        <w:rPr>
          <w:b/>
          <w:bCs/>
        </w:rPr>
        <w:t xml:space="preserve">y ESTABLECIMIENTO </w:t>
      </w:r>
      <w:r w:rsidR="009C082A" w:rsidRPr="00E04E01">
        <w:rPr>
          <w:b/>
          <w:bCs/>
        </w:rPr>
        <w:t xml:space="preserve">MERINO </w:t>
      </w:r>
      <w:r w:rsidR="009C082A" w:rsidRPr="00E04E01">
        <w:t xml:space="preserve">– </w:t>
      </w:r>
      <w:r w:rsidRPr="00E04E01">
        <w:t>Domingo</w:t>
      </w:r>
      <w:r w:rsidR="009C082A" w:rsidRPr="00E04E01">
        <w:t xml:space="preserve"> 15 A</w:t>
      </w:r>
      <w:r>
        <w:t>bril</w:t>
      </w:r>
      <w:r w:rsidR="009C082A" w:rsidRPr="00E04E01">
        <w:t xml:space="preserve"> – </w:t>
      </w:r>
      <w:r>
        <w:t>Día completo</w:t>
      </w:r>
      <w:r w:rsidR="009C082A" w:rsidRPr="00E04E01">
        <w:t xml:space="preserve"> </w:t>
      </w:r>
    </w:p>
    <w:p w14:paraId="5A0E22D5" w14:textId="1C298BBF" w:rsidR="009C082A" w:rsidRPr="00E04E01" w:rsidRDefault="009C082A" w:rsidP="009C082A">
      <w:pPr>
        <w:pStyle w:val="ListParagraph"/>
        <w:tabs>
          <w:tab w:val="left" w:pos="0"/>
        </w:tabs>
        <w:ind w:left="76"/>
      </w:pPr>
      <w:r w:rsidRPr="00E04E01">
        <w:t>(RE</w:t>
      </w:r>
      <w:r w:rsidR="00E04E01" w:rsidRPr="00E04E01">
        <w:t>GRESO a</w:t>
      </w:r>
      <w:r w:rsidRPr="00E04E01">
        <w:t xml:space="preserve"> MONTEVIDEO </w:t>
      </w:r>
      <w:r w:rsidR="00E04E01" w:rsidRPr="00E04E01">
        <w:t>ó</w:t>
      </w:r>
      <w:r w:rsidRPr="00E04E01">
        <w:t xml:space="preserve"> FERRY </w:t>
      </w:r>
      <w:r w:rsidR="00E04E01" w:rsidRPr="00E04E01">
        <w:t>a</w:t>
      </w:r>
      <w:r w:rsidRPr="00E04E01">
        <w:t xml:space="preserve"> BUENOS AIRES, ARGENTINA)</w:t>
      </w:r>
    </w:p>
    <w:p w14:paraId="05F9BB91" w14:textId="589D6BFC" w:rsidR="00F567AB" w:rsidRPr="00E04E01" w:rsidRDefault="00F567AB" w:rsidP="009C082A">
      <w:pPr>
        <w:pStyle w:val="ListParagraph"/>
        <w:tabs>
          <w:tab w:val="left" w:pos="0"/>
        </w:tabs>
        <w:ind w:left="76"/>
      </w:pPr>
    </w:p>
    <w:p w14:paraId="2A44993C" w14:textId="4064C296" w:rsidR="00F567AB" w:rsidRPr="004D7F75" w:rsidRDefault="004D7F75" w:rsidP="001F3AB0">
      <w:pPr>
        <w:pStyle w:val="ListParagraph"/>
        <w:tabs>
          <w:tab w:val="left" w:pos="0"/>
        </w:tabs>
        <w:ind w:left="76"/>
        <w:jc w:val="center"/>
        <w:rPr>
          <w:color w:val="FF0000"/>
        </w:rPr>
      </w:pPr>
      <w:r w:rsidRPr="004D7F75">
        <w:rPr>
          <w:b/>
          <w:bCs/>
          <w:color w:val="FF0000"/>
          <w:sz w:val="32"/>
          <w:szCs w:val="32"/>
          <w:u w:val="single"/>
        </w:rPr>
        <w:t>RESUMEN DE COSTOS y lo que INCLUYE</w:t>
      </w:r>
      <w:r w:rsidR="00F567AB" w:rsidRPr="004D7F75">
        <w:rPr>
          <w:color w:val="FF0000"/>
        </w:rPr>
        <w:t>:</w:t>
      </w:r>
    </w:p>
    <w:p w14:paraId="5EA9EAB3" w14:textId="379DACD8" w:rsidR="00F567AB" w:rsidRPr="004D7F75" w:rsidRDefault="00F567AB" w:rsidP="009C082A">
      <w:pPr>
        <w:pStyle w:val="ListParagraph"/>
        <w:tabs>
          <w:tab w:val="left" w:pos="0"/>
        </w:tabs>
        <w:ind w:left="76"/>
        <w:rPr>
          <w:b/>
          <w:bCs/>
          <w:color w:val="FF0000"/>
          <w:sz w:val="32"/>
          <w:szCs w:val="32"/>
        </w:rPr>
      </w:pPr>
    </w:p>
    <w:p w14:paraId="36FCAFD0" w14:textId="06E97183" w:rsidR="00F567AB" w:rsidRPr="00E04E01" w:rsidRDefault="004D7F75" w:rsidP="00F567AB">
      <w:pPr>
        <w:pStyle w:val="ListParagraph"/>
        <w:tabs>
          <w:tab w:val="left" w:pos="0"/>
        </w:tabs>
        <w:ind w:left="76"/>
        <w:jc w:val="center"/>
        <w:rPr>
          <w:b/>
          <w:bCs/>
          <w:color w:val="FF0000"/>
          <w:sz w:val="32"/>
          <w:szCs w:val="32"/>
        </w:rPr>
      </w:pPr>
      <w:r w:rsidRPr="00E04E01">
        <w:rPr>
          <w:b/>
          <w:bCs/>
          <w:color w:val="FF0000"/>
          <w:sz w:val="32"/>
          <w:szCs w:val="32"/>
        </w:rPr>
        <w:t>INSCRIPCIONES</w:t>
      </w:r>
      <w:r w:rsidR="00F567AB" w:rsidRPr="00E04E01">
        <w:rPr>
          <w:b/>
          <w:bCs/>
          <w:color w:val="FF0000"/>
          <w:sz w:val="32"/>
          <w:szCs w:val="32"/>
        </w:rPr>
        <w:t xml:space="preserve"> TOURS </w:t>
      </w:r>
      <w:r w:rsidRPr="00E04E01">
        <w:rPr>
          <w:b/>
          <w:bCs/>
          <w:color w:val="FF0000"/>
          <w:sz w:val="32"/>
          <w:szCs w:val="32"/>
        </w:rPr>
        <w:t xml:space="preserve">Y </w:t>
      </w:r>
      <w:r w:rsidR="00F567AB" w:rsidRPr="00E04E01">
        <w:rPr>
          <w:b/>
          <w:bCs/>
          <w:color w:val="FF0000"/>
          <w:sz w:val="32"/>
          <w:szCs w:val="32"/>
        </w:rPr>
        <w:t>CONFERENC</w:t>
      </w:r>
      <w:r w:rsidRPr="00E04E01">
        <w:rPr>
          <w:b/>
          <w:bCs/>
          <w:color w:val="FF0000"/>
          <w:sz w:val="32"/>
          <w:szCs w:val="32"/>
        </w:rPr>
        <w:t>IA</w:t>
      </w:r>
      <w:r w:rsidR="00B73D99">
        <w:rPr>
          <w:b/>
          <w:bCs/>
          <w:color w:val="FF0000"/>
          <w:sz w:val="32"/>
          <w:szCs w:val="32"/>
        </w:rPr>
        <w:t xml:space="preserve"> -</w:t>
      </w:r>
      <w:r w:rsidR="00F567AB" w:rsidRPr="00E04E01">
        <w:rPr>
          <w:b/>
          <w:bCs/>
          <w:color w:val="FF0000"/>
          <w:sz w:val="32"/>
          <w:szCs w:val="32"/>
        </w:rPr>
        <w:t xml:space="preserve"> </w:t>
      </w:r>
      <w:r w:rsidR="00B73D99">
        <w:rPr>
          <w:b/>
          <w:bCs/>
          <w:color w:val="FF0000"/>
          <w:sz w:val="32"/>
          <w:szCs w:val="32"/>
        </w:rPr>
        <w:t xml:space="preserve">ALOJAMIENTO </w:t>
      </w:r>
      <w:r w:rsidRPr="00E04E01">
        <w:rPr>
          <w:b/>
          <w:bCs/>
          <w:color w:val="FF0000"/>
          <w:sz w:val="32"/>
          <w:szCs w:val="32"/>
        </w:rPr>
        <w:t xml:space="preserve"> </w:t>
      </w:r>
    </w:p>
    <w:p w14:paraId="57E23DD1" w14:textId="1D6A6481" w:rsidR="00634286" w:rsidRPr="00E04E01" w:rsidRDefault="00634286" w:rsidP="00F567AB">
      <w:pPr>
        <w:pStyle w:val="ListParagraph"/>
        <w:tabs>
          <w:tab w:val="left" w:pos="0"/>
        </w:tabs>
        <w:ind w:left="76"/>
        <w:jc w:val="center"/>
        <w:rPr>
          <w:b/>
          <w:bCs/>
          <w:color w:val="FF0000"/>
          <w:sz w:val="44"/>
          <w:szCs w:val="44"/>
        </w:rPr>
      </w:pPr>
    </w:p>
    <w:p w14:paraId="34EAF2B4" w14:textId="77777777" w:rsidR="00634286" w:rsidRPr="002D615B" w:rsidRDefault="002919B3" w:rsidP="00F567AB">
      <w:pPr>
        <w:pStyle w:val="ListParagraph"/>
        <w:tabs>
          <w:tab w:val="left" w:pos="0"/>
        </w:tabs>
        <w:ind w:left="76"/>
        <w:jc w:val="center"/>
        <w:rPr>
          <w:b/>
          <w:bCs/>
          <w:color w:val="FF0000"/>
          <w:sz w:val="44"/>
          <w:szCs w:val="44"/>
        </w:rPr>
      </w:pPr>
      <w:hyperlink r:id="rId9" w:history="1">
        <w:r w:rsidR="00634286" w:rsidRPr="002D615B">
          <w:rPr>
            <w:rStyle w:val="Hyperlink"/>
            <w:sz w:val="44"/>
            <w:szCs w:val="44"/>
          </w:rPr>
          <w:t>www.merinouruguay2018.org</w:t>
        </w:r>
      </w:hyperlink>
      <w:r w:rsidR="00634286" w:rsidRPr="002D615B">
        <w:rPr>
          <w:b/>
          <w:bCs/>
          <w:color w:val="FF0000"/>
          <w:sz w:val="44"/>
          <w:szCs w:val="44"/>
        </w:rPr>
        <w:t xml:space="preserve"> </w:t>
      </w:r>
    </w:p>
    <w:p w14:paraId="6F2FA70E" w14:textId="77777777" w:rsidR="00634286" w:rsidRPr="002D615B" w:rsidRDefault="00634286" w:rsidP="00F567AB">
      <w:pPr>
        <w:pStyle w:val="ListParagraph"/>
        <w:tabs>
          <w:tab w:val="left" w:pos="0"/>
        </w:tabs>
        <w:ind w:left="76"/>
        <w:jc w:val="center"/>
        <w:rPr>
          <w:b/>
          <w:bCs/>
          <w:color w:val="FF0000"/>
          <w:sz w:val="44"/>
          <w:szCs w:val="44"/>
        </w:rPr>
      </w:pPr>
    </w:p>
    <w:p w14:paraId="0B990B8D" w14:textId="77777777" w:rsidR="00634286" w:rsidRPr="002D615B" w:rsidRDefault="002919B3" w:rsidP="00F567AB">
      <w:pPr>
        <w:pStyle w:val="ListParagraph"/>
        <w:tabs>
          <w:tab w:val="left" w:pos="0"/>
        </w:tabs>
        <w:ind w:left="76"/>
        <w:jc w:val="center"/>
        <w:rPr>
          <w:b/>
          <w:bCs/>
          <w:color w:val="FF0000"/>
          <w:sz w:val="44"/>
          <w:szCs w:val="44"/>
        </w:rPr>
      </w:pPr>
      <w:hyperlink r:id="rId10" w:history="1">
        <w:r w:rsidR="00634286" w:rsidRPr="002D615B">
          <w:rPr>
            <w:rStyle w:val="Hyperlink"/>
            <w:sz w:val="44"/>
            <w:szCs w:val="44"/>
          </w:rPr>
          <w:t>info@merinouruguay2018.org</w:t>
        </w:r>
      </w:hyperlink>
      <w:r w:rsidR="00634286" w:rsidRPr="002D615B">
        <w:rPr>
          <w:b/>
          <w:bCs/>
          <w:color w:val="FF0000"/>
          <w:sz w:val="44"/>
          <w:szCs w:val="44"/>
        </w:rPr>
        <w:t xml:space="preserve"> </w:t>
      </w:r>
    </w:p>
    <w:p w14:paraId="37E1D680" w14:textId="77777777" w:rsidR="00634286" w:rsidRPr="002D615B" w:rsidRDefault="002919B3" w:rsidP="00F567AB">
      <w:pPr>
        <w:pStyle w:val="ListParagraph"/>
        <w:tabs>
          <w:tab w:val="left" w:pos="0"/>
        </w:tabs>
        <w:ind w:left="76"/>
        <w:jc w:val="center"/>
        <w:rPr>
          <w:b/>
          <w:bCs/>
          <w:color w:val="FF0000"/>
          <w:sz w:val="44"/>
          <w:szCs w:val="44"/>
        </w:rPr>
      </w:pPr>
      <w:hyperlink r:id="rId11" w:history="1">
        <w:r w:rsidR="00634286" w:rsidRPr="002D615B">
          <w:rPr>
            <w:rStyle w:val="Hyperlink"/>
            <w:sz w:val="44"/>
            <w:szCs w:val="44"/>
          </w:rPr>
          <w:t>registrations@congresos-rohr.com</w:t>
        </w:r>
      </w:hyperlink>
      <w:r w:rsidR="00634286" w:rsidRPr="002D615B">
        <w:rPr>
          <w:b/>
          <w:bCs/>
          <w:color w:val="FF0000"/>
          <w:sz w:val="44"/>
          <w:szCs w:val="44"/>
        </w:rPr>
        <w:t xml:space="preserve"> </w:t>
      </w:r>
    </w:p>
    <w:p w14:paraId="159E59B8" w14:textId="0C213779" w:rsidR="00634286" w:rsidRPr="002D615B" w:rsidRDefault="00634286" w:rsidP="00F567AB">
      <w:pPr>
        <w:pStyle w:val="ListParagraph"/>
        <w:tabs>
          <w:tab w:val="left" w:pos="0"/>
        </w:tabs>
        <w:ind w:left="76"/>
        <w:jc w:val="center"/>
        <w:rPr>
          <w:b/>
          <w:bCs/>
          <w:color w:val="FF0000"/>
          <w:sz w:val="44"/>
          <w:szCs w:val="44"/>
        </w:rPr>
      </w:pPr>
    </w:p>
    <w:p w14:paraId="5353B2B8" w14:textId="4E5B6A0D" w:rsidR="00791407" w:rsidRPr="002D615B" w:rsidRDefault="00791407" w:rsidP="00791407">
      <w:pPr>
        <w:tabs>
          <w:tab w:val="left" w:pos="0"/>
        </w:tabs>
        <w:ind w:right="-1701"/>
        <w:rPr>
          <w:b/>
          <w:color w:val="FFFFFF" w:themeColor="background1"/>
        </w:rPr>
      </w:pPr>
    </w:p>
    <w:p w14:paraId="2400462C" w14:textId="2669E271" w:rsidR="00634286" w:rsidRPr="002D615B" w:rsidRDefault="00634286" w:rsidP="00791407">
      <w:pPr>
        <w:tabs>
          <w:tab w:val="left" w:pos="0"/>
        </w:tabs>
        <w:ind w:right="-1701"/>
        <w:rPr>
          <w:b/>
          <w:color w:val="FFFFFF" w:themeColor="background1"/>
        </w:rPr>
      </w:pPr>
    </w:p>
    <w:p w14:paraId="4720CF7C" w14:textId="50C497FF" w:rsidR="00E04E01" w:rsidRPr="002D615B" w:rsidRDefault="00E04E01" w:rsidP="00791407">
      <w:pPr>
        <w:tabs>
          <w:tab w:val="left" w:pos="0"/>
        </w:tabs>
        <w:ind w:right="-1701"/>
        <w:rPr>
          <w:b/>
          <w:color w:val="FFFFFF" w:themeColor="background1"/>
        </w:rPr>
      </w:pPr>
    </w:p>
    <w:p w14:paraId="2107E436" w14:textId="1A41512B" w:rsidR="00E04E01" w:rsidRPr="002D615B" w:rsidRDefault="00E04E01" w:rsidP="00791407">
      <w:pPr>
        <w:tabs>
          <w:tab w:val="left" w:pos="0"/>
        </w:tabs>
        <w:ind w:right="-1701"/>
        <w:rPr>
          <w:b/>
          <w:color w:val="FFFFFF" w:themeColor="background1"/>
        </w:rPr>
      </w:pPr>
    </w:p>
    <w:p w14:paraId="7C810DFA" w14:textId="77777777" w:rsidR="00C20CF8" w:rsidRDefault="00C20CF8" w:rsidP="00C20CF8">
      <w:pPr>
        <w:shd w:val="clear" w:color="auto" w:fill="31849B" w:themeFill="accent5" w:themeFillShade="BF"/>
        <w:spacing w:after="0"/>
        <w:ind w:left="-709" w:right="-710" w:firstLine="425"/>
        <w:rPr>
          <w:b/>
          <w:color w:val="FFFFFF" w:themeColor="background1"/>
          <w:sz w:val="36"/>
          <w:szCs w:val="36"/>
        </w:rPr>
      </w:pPr>
      <w:r w:rsidRPr="009E2386">
        <w:rPr>
          <w:b/>
          <w:color w:val="FFFFFF" w:themeColor="background1"/>
          <w:sz w:val="36"/>
          <w:szCs w:val="36"/>
        </w:rPr>
        <w:lastRenderedPageBreak/>
        <w:t>A</w:t>
      </w:r>
      <w:r>
        <w:rPr>
          <w:b/>
          <w:color w:val="FFFFFF" w:themeColor="background1"/>
          <w:sz w:val="36"/>
          <w:szCs w:val="36"/>
        </w:rPr>
        <w:t xml:space="preserve">) NO SOCIOS MERINO URUGUAY - INSCRIPCIONES </w:t>
      </w:r>
    </w:p>
    <w:p w14:paraId="7E021BA3" w14:textId="77777777" w:rsidR="00C20CF8" w:rsidRPr="003C0A07" w:rsidRDefault="00C20CF8" w:rsidP="00C20CF8">
      <w:pPr>
        <w:shd w:val="clear" w:color="auto" w:fill="31849B" w:themeFill="accent5" w:themeFillShade="BF"/>
        <w:spacing w:after="0"/>
        <w:ind w:left="-709" w:right="-710" w:firstLine="425"/>
        <w:rPr>
          <w:b/>
          <w:color w:val="FFFFFF" w:themeColor="background1"/>
          <w:sz w:val="36"/>
          <w:szCs w:val="36"/>
        </w:rPr>
      </w:pPr>
      <w:r>
        <w:rPr>
          <w:b/>
          <w:color w:val="FFFFFF" w:themeColor="background1"/>
          <w:sz w:val="36"/>
          <w:szCs w:val="36"/>
        </w:rPr>
        <w:t>(costo por persona) (Se brindan 3 opciones)</w:t>
      </w:r>
    </w:p>
    <w:tbl>
      <w:tblPr>
        <w:tblStyle w:val="TableGrid"/>
        <w:tblW w:w="9747" w:type="dxa"/>
        <w:tblInd w:w="-567" w:type="dxa"/>
        <w:tblLook w:val="04A0" w:firstRow="1" w:lastRow="0" w:firstColumn="1" w:lastColumn="0" w:noHBand="0" w:noVBand="1"/>
      </w:tblPr>
      <w:tblGrid>
        <w:gridCol w:w="3652"/>
        <w:gridCol w:w="1843"/>
        <w:gridCol w:w="1984"/>
        <w:gridCol w:w="2268"/>
      </w:tblGrid>
      <w:tr w:rsidR="00C20CF8" w:rsidRPr="005F4C49" w14:paraId="6800E394" w14:textId="77777777" w:rsidTr="003A4F9B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</w:tcPr>
          <w:p w14:paraId="31EB4B1B" w14:textId="77777777" w:rsidR="00C20CF8" w:rsidRPr="001A58F6" w:rsidRDefault="00C20CF8" w:rsidP="003A4F9B">
            <w:pPr>
              <w:tabs>
                <w:tab w:val="left" w:pos="0"/>
              </w:tabs>
              <w:rPr>
                <w:b/>
                <w:color w:val="FFFFFF" w:themeColor="background1"/>
              </w:rPr>
            </w:pPr>
            <w:r w:rsidRPr="001A58F6">
              <w:rPr>
                <w:b/>
                <w:color w:val="FFFFFF" w:themeColor="background1"/>
                <w:sz w:val="36"/>
                <w:szCs w:val="36"/>
              </w:rPr>
              <w:t>1.</w:t>
            </w:r>
            <w:r>
              <w:rPr>
                <w:b/>
                <w:color w:val="FFFFFF" w:themeColor="background1"/>
              </w:rPr>
              <w:t xml:space="preserve"> </w:t>
            </w:r>
            <w:r w:rsidRPr="00E34B3C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 xml:space="preserve">GIRA PRE-CONFERENCIA Opción </w:t>
            </w:r>
            <w:r w:rsidRPr="00192EC6">
              <w:rPr>
                <w:b/>
                <w:color w:val="FFFFFF" w:themeColor="background1"/>
                <w:sz w:val="28"/>
                <w:szCs w:val="28"/>
              </w:rPr>
              <w:t>(A)</w:t>
            </w:r>
            <w:r>
              <w:rPr>
                <w:b/>
                <w:color w:val="FFFFFF" w:themeColor="background1"/>
              </w:rPr>
              <w:t xml:space="preserve"> Gira día sábado 7 a miércoles 11 – incluyendo alojamiento y traslado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C6D9F1" w:themeFill="text2" w:themeFillTint="33"/>
          </w:tcPr>
          <w:p w14:paraId="2AAD0D46" w14:textId="7126335A" w:rsidR="00C20CF8" w:rsidRPr="004A18B9" w:rsidRDefault="00C20CF8" w:rsidP="003A4F9B">
            <w:pPr>
              <w:tabs>
                <w:tab w:val="left" w:pos="0"/>
              </w:tabs>
              <w:jc w:val="center"/>
            </w:pPr>
            <w:r>
              <w:t xml:space="preserve">Hasta el </w:t>
            </w:r>
            <w:r w:rsidR="00BB1F81">
              <w:t>15</w:t>
            </w:r>
            <w:r>
              <w:t>/</w:t>
            </w:r>
            <w:r w:rsidR="00BB1F81">
              <w:t>3</w:t>
            </w:r>
            <w:r>
              <w:t>/</w:t>
            </w:r>
            <w:r w:rsidRPr="004A18B9">
              <w:t>1</w:t>
            </w:r>
            <w:r w:rsidR="00947110">
              <w:t>8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4BE2EE53" w14:textId="50E15AAB" w:rsidR="00C20CF8" w:rsidRPr="004A18B9" w:rsidRDefault="00C20CF8" w:rsidP="003A4F9B">
            <w:pPr>
              <w:tabs>
                <w:tab w:val="left" w:pos="0"/>
              </w:tabs>
              <w:jc w:val="center"/>
            </w:pPr>
            <w:r>
              <w:t xml:space="preserve">Hasta el </w:t>
            </w:r>
            <w:r w:rsidR="00BB1F81">
              <w:t>30</w:t>
            </w:r>
            <w:r>
              <w:t>/3/</w:t>
            </w:r>
            <w:r w:rsidRPr="004A18B9">
              <w:t>18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5BDDD352" w14:textId="77777777" w:rsidR="00C20CF8" w:rsidRPr="005F4C49" w:rsidRDefault="00C20CF8" w:rsidP="003A4F9B">
            <w:pPr>
              <w:tabs>
                <w:tab w:val="left" w:pos="0"/>
              </w:tabs>
              <w:jc w:val="center"/>
            </w:pPr>
            <w:r w:rsidRPr="005F4C49">
              <w:t>En la Sede desde el 6/4/18</w:t>
            </w:r>
          </w:p>
        </w:tc>
      </w:tr>
      <w:tr w:rsidR="00C20CF8" w14:paraId="0258CFE7" w14:textId="77777777" w:rsidTr="003A4F9B">
        <w:tc>
          <w:tcPr>
            <w:tcW w:w="3652" w:type="dxa"/>
            <w:tcBorders>
              <w:top w:val="nil"/>
            </w:tcBorders>
          </w:tcPr>
          <w:p w14:paraId="05278919" w14:textId="77777777" w:rsidR="00C20CF8" w:rsidRDefault="00C20CF8" w:rsidP="003A4F9B">
            <w:pPr>
              <w:tabs>
                <w:tab w:val="left" w:pos="0"/>
              </w:tabs>
            </w:pPr>
            <w:r>
              <w:t>Costos por persona base doble</w:t>
            </w:r>
          </w:p>
        </w:tc>
        <w:tc>
          <w:tcPr>
            <w:tcW w:w="1843" w:type="dxa"/>
          </w:tcPr>
          <w:p w14:paraId="58C33FE0" w14:textId="77777777" w:rsidR="00C20CF8" w:rsidRDefault="00C20CF8" w:rsidP="003A4F9B">
            <w:pPr>
              <w:tabs>
                <w:tab w:val="left" w:pos="0"/>
              </w:tabs>
              <w:jc w:val="center"/>
            </w:pPr>
            <w:r>
              <w:t>USD</w:t>
            </w:r>
          </w:p>
        </w:tc>
        <w:tc>
          <w:tcPr>
            <w:tcW w:w="1984" w:type="dxa"/>
          </w:tcPr>
          <w:p w14:paraId="55764C44" w14:textId="77777777" w:rsidR="00C20CF8" w:rsidRDefault="00C20CF8" w:rsidP="003A4F9B">
            <w:pPr>
              <w:tabs>
                <w:tab w:val="left" w:pos="0"/>
              </w:tabs>
              <w:jc w:val="center"/>
            </w:pPr>
            <w:r>
              <w:t>USD</w:t>
            </w:r>
          </w:p>
        </w:tc>
        <w:tc>
          <w:tcPr>
            <w:tcW w:w="2268" w:type="dxa"/>
          </w:tcPr>
          <w:p w14:paraId="3658A904" w14:textId="77777777" w:rsidR="00C20CF8" w:rsidRDefault="00C20CF8" w:rsidP="003A4F9B">
            <w:pPr>
              <w:tabs>
                <w:tab w:val="left" w:pos="0"/>
              </w:tabs>
              <w:jc w:val="center"/>
            </w:pPr>
            <w:r>
              <w:t>USD</w:t>
            </w:r>
          </w:p>
        </w:tc>
      </w:tr>
      <w:tr w:rsidR="00C20CF8" w14:paraId="6820FD59" w14:textId="77777777" w:rsidTr="003A4F9B">
        <w:tc>
          <w:tcPr>
            <w:tcW w:w="3652" w:type="dxa"/>
            <w:tcBorders>
              <w:top w:val="nil"/>
            </w:tcBorders>
          </w:tcPr>
          <w:p w14:paraId="242C9568" w14:textId="77777777" w:rsidR="00C20CF8" w:rsidRPr="004A18B9" w:rsidRDefault="00C20CF8" w:rsidP="003A4F9B">
            <w:pPr>
              <w:tabs>
                <w:tab w:val="left" w:pos="0"/>
              </w:tabs>
            </w:pPr>
            <w:r>
              <w:t xml:space="preserve">Inscripción </w:t>
            </w:r>
            <w:r w:rsidRPr="00DC5970">
              <w:t xml:space="preserve">General </w:t>
            </w:r>
            <w:r w:rsidRPr="00030F10">
              <w:t>(*)</w:t>
            </w:r>
          </w:p>
        </w:tc>
        <w:tc>
          <w:tcPr>
            <w:tcW w:w="1843" w:type="dxa"/>
          </w:tcPr>
          <w:p w14:paraId="5D6C6B02" w14:textId="77777777" w:rsidR="00C20CF8" w:rsidRPr="004A18B9" w:rsidRDefault="00C20CF8" w:rsidP="003A4F9B">
            <w:pPr>
              <w:tabs>
                <w:tab w:val="left" w:pos="0"/>
              </w:tabs>
              <w:jc w:val="center"/>
            </w:pPr>
            <w:r>
              <w:t>650</w:t>
            </w:r>
          </w:p>
        </w:tc>
        <w:tc>
          <w:tcPr>
            <w:tcW w:w="1984" w:type="dxa"/>
          </w:tcPr>
          <w:p w14:paraId="23520D5C" w14:textId="77777777" w:rsidR="00C20CF8" w:rsidRPr="004A18B9" w:rsidRDefault="00C20CF8" w:rsidP="003A4F9B">
            <w:pPr>
              <w:tabs>
                <w:tab w:val="left" w:pos="0"/>
              </w:tabs>
              <w:jc w:val="center"/>
            </w:pPr>
            <w:r>
              <w:t>700</w:t>
            </w:r>
          </w:p>
        </w:tc>
        <w:tc>
          <w:tcPr>
            <w:tcW w:w="2268" w:type="dxa"/>
          </w:tcPr>
          <w:p w14:paraId="1DD74FE6" w14:textId="77777777" w:rsidR="00C20CF8" w:rsidRPr="004A18B9" w:rsidRDefault="00C20CF8" w:rsidP="003A4F9B">
            <w:pPr>
              <w:tabs>
                <w:tab w:val="left" w:pos="0"/>
              </w:tabs>
              <w:jc w:val="center"/>
            </w:pPr>
            <w:r>
              <w:t>Sujeto a disponibilidad de bus y alojamiento</w:t>
            </w:r>
          </w:p>
        </w:tc>
      </w:tr>
      <w:tr w:rsidR="00C20CF8" w14:paraId="0F40A14E" w14:textId="77777777" w:rsidTr="003A4F9B">
        <w:tc>
          <w:tcPr>
            <w:tcW w:w="3652" w:type="dxa"/>
          </w:tcPr>
          <w:p w14:paraId="54A43485" w14:textId="77777777" w:rsidR="00C20CF8" w:rsidRPr="004A18B9" w:rsidRDefault="00C20CF8" w:rsidP="003A4F9B">
            <w:pPr>
              <w:tabs>
                <w:tab w:val="left" w:pos="0"/>
              </w:tabs>
            </w:pPr>
            <w:r>
              <w:t>Acompañante</w:t>
            </w:r>
            <w:r w:rsidRPr="00030F10">
              <w:t xml:space="preserve"> (**)</w:t>
            </w:r>
          </w:p>
        </w:tc>
        <w:tc>
          <w:tcPr>
            <w:tcW w:w="1843" w:type="dxa"/>
          </w:tcPr>
          <w:p w14:paraId="3A7FAF74" w14:textId="77777777" w:rsidR="00C20CF8" w:rsidRPr="004A18B9" w:rsidRDefault="00C20CF8" w:rsidP="003A4F9B">
            <w:pPr>
              <w:tabs>
                <w:tab w:val="left" w:pos="0"/>
              </w:tabs>
              <w:jc w:val="center"/>
            </w:pPr>
            <w:r>
              <w:t>650</w:t>
            </w:r>
          </w:p>
        </w:tc>
        <w:tc>
          <w:tcPr>
            <w:tcW w:w="1984" w:type="dxa"/>
          </w:tcPr>
          <w:p w14:paraId="4F7AC683" w14:textId="77777777" w:rsidR="00C20CF8" w:rsidRPr="004A18B9" w:rsidRDefault="00C20CF8" w:rsidP="003A4F9B">
            <w:pPr>
              <w:tabs>
                <w:tab w:val="left" w:pos="0"/>
              </w:tabs>
              <w:jc w:val="center"/>
            </w:pPr>
            <w:r>
              <w:t>700</w:t>
            </w:r>
          </w:p>
        </w:tc>
        <w:tc>
          <w:tcPr>
            <w:tcW w:w="2268" w:type="dxa"/>
          </w:tcPr>
          <w:p w14:paraId="341E7378" w14:textId="77777777" w:rsidR="00C20CF8" w:rsidRPr="004A18B9" w:rsidRDefault="00C20CF8" w:rsidP="003A4F9B">
            <w:pPr>
              <w:tabs>
                <w:tab w:val="left" w:pos="0"/>
              </w:tabs>
              <w:jc w:val="center"/>
            </w:pPr>
            <w:r w:rsidRPr="00572AF6">
              <w:t>Sujeto a disponibilidad</w:t>
            </w:r>
            <w:r>
              <w:t xml:space="preserve"> de bus y alojamiento</w:t>
            </w:r>
          </w:p>
        </w:tc>
      </w:tr>
      <w:tr w:rsidR="00C20CF8" w14:paraId="537748AF" w14:textId="77777777" w:rsidTr="003A4F9B">
        <w:tc>
          <w:tcPr>
            <w:tcW w:w="3652" w:type="dxa"/>
          </w:tcPr>
          <w:p w14:paraId="3D78F797" w14:textId="77777777" w:rsidR="00C20CF8" w:rsidRPr="005F4C49" w:rsidRDefault="00C20CF8" w:rsidP="003A4F9B">
            <w:pPr>
              <w:tabs>
                <w:tab w:val="left" w:pos="0"/>
              </w:tabs>
            </w:pPr>
            <w:r w:rsidRPr="005F4C49">
              <w:t>Estudiantes o entre 1</w:t>
            </w:r>
            <w:r>
              <w:t>2</w:t>
            </w:r>
            <w:r w:rsidRPr="005F4C49">
              <w:t xml:space="preserve"> a 25 años (*)</w:t>
            </w:r>
          </w:p>
        </w:tc>
        <w:tc>
          <w:tcPr>
            <w:tcW w:w="1843" w:type="dxa"/>
          </w:tcPr>
          <w:p w14:paraId="64BF35EB" w14:textId="77777777" w:rsidR="00C20CF8" w:rsidRPr="00DC24BA" w:rsidRDefault="00C20CF8" w:rsidP="003A4F9B">
            <w:pPr>
              <w:tabs>
                <w:tab w:val="left" w:pos="0"/>
              </w:tabs>
              <w:jc w:val="center"/>
            </w:pPr>
            <w:r w:rsidRPr="00DC24BA">
              <w:t>500</w:t>
            </w:r>
          </w:p>
        </w:tc>
        <w:tc>
          <w:tcPr>
            <w:tcW w:w="1984" w:type="dxa"/>
          </w:tcPr>
          <w:p w14:paraId="16845EF3" w14:textId="77777777" w:rsidR="00C20CF8" w:rsidRPr="00DC24BA" w:rsidRDefault="00C20CF8" w:rsidP="003A4F9B">
            <w:pPr>
              <w:tabs>
                <w:tab w:val="left" w:pos="0"/>
              </w:tabs>
              <w:jc w:val="center"/>
            </w:pPr>
            <w:r w:rsidRPr="00DC24BA">
              <w:t>550</w:t>
            </w:r>
          </w:p>
        </w:tc>
        <w:tc>
          <w:tcPr>
            <w:tcW w:w="2268" w:type="dxa"/>
          </w:tcPr>
          <w:p w14:paraId="6F3B5D4D" w14:textId="77777777" w:rsidR="00C20CF8" w:rsidRPr="004A18B9" w:rsidRDefault="00C20CF8" w:rsidP="003A4F9B">
            <w:pPr>
              <w:tabs>
                <w:tab w:val="left" w:pos="0"/>
              </w:tabs>
              <w:jc w:val="center"/>
            </w:pPr>
            <w:r w:rsidRPr="00572AF6">
              <w:t>Sujeto a disponibilidad</w:t>
            </w:r>
            <w:r>
              <w:t xml:space="preserve"> de bus y alojamiento</w:t>
            </w:r>
          </w:p>
        </w:tc>
      </w:tr>
      <w:tr w:rsidR="00C20CF8" w14:paraId="28334222" w14:textId="77777777" w:rsidTr="003A4F9B">
        <w:tc>
          <w:tcPr>
            <w:tcW w:w="3652" w:type="dxa"/>
          </w:tcPr>
          <w:p w14:paraId="222C4934" w14:textId="77777777" w:rsidR="00C20CF8" w:rsidRPr="00DC5970" w:rsidRDefault="00C20CF8" w:rsidP="003A4F9B">
            <w:pPr>
              <w:tabs>
                <w:tab w:val="left" w:pos="0"/>
              </w:tabs>
              <w:rPr>
                <w:lang w:val="en-US"/>
              </w:rPr>
            </w:pPr>
            <w:r>
              <w:rPr>
                <w:lang w:val="en-US"/>
              </w:rPr>
              <w:t>Niños entre 3 y 12 años</w:t>
            </w:r>
          </w:p>
        </w:tc>
        <w:tc>
          <w:tcPr>
            <w:tcW w:w="1843" w:type="dxa"/>
          </w:tcPr>
          <w:p w14:paraId="18010B63" w14:textId="77777777" w:rsidR="00C20CF8" w:rsidRDefault="00C20CF8" w:rsidP="003A4F9B">
            <w:pPr>
              <w:tabs>
                <w:tab w:val="left" w:pos="0"/>
              </w:tabs>
              <w:jc w:val="center"/>
            </w:pPr>
            <w:r>
              <w:t>250</w:t>
            </w:r>
          </w:p>
        </w:tc>
        <w:tc>
          <w:tcPr>
            <w:tcW w:w="1984" w:type="dxa"/>
          </w:tcPr>
          <w:p w14:paraId="7B1E90FB" w14:textId="77777777" w:rsidR="00C20CF8" w:rsidRDefault="00C20CF8" w:rsidP="003A4F9B">
            <w:pPr>
              <w:tabs>
                <w:tab w:val="left" w:pos="0"/>
              </w:tabs>
              <w:jc w:val="center"/>
            </w:pPr>
            <w:r>
              <w:t>300</w:t>
            </w:r>
          </w:p>
        </w:tc>
        <w:tc>
          <w:tcPr>
            <w:tcW w:w="2268" w:type="dxa"/>
          </w:tcPr>
          <w:p w14:paraId="5EACD9FA" w14:textId="77777777" w:rsidR="00C20CF8" w:rsidRPr="00DC5970" w:rsidRDefault="00C20CF8" w:rsidP="003A4F9B">
            <w:pPr>
              <w:tabs>
                <w:tab w:val="left" w:pos="0"/>
              </w:tabs>
              <w:jc w:val="center"/>
            </w:pPr>
            <w:r>
              <w:t>Sujeto a disponibilidad de bus y alojamiento</w:t>
            </w:r>
          </w:p>
        </w:tc>
      </w:tr>
      <w:tr w:rsidR="00C20CF8" w14:paraId="1E073EFD" w14:textId="77777777" w:rsidTr="003A4F9B">
        <w:tc>
          <w:tcPr>
            <w:tcW w:w="3652" w:type="dxa"/>
          </w:tcPr>
          <w:p w14:paraId="517CE4EC" w14:textId="77777777" w:rsidR="00C20CF8" w:rsidRPr="00DC5970" w:rsidRDefault="00C20CF8" w:rsidP="003A4F9B">
            <w:pPr>
              <w:tabs>
                <w:tab w:val="left" w:pos="0"/>
              </w:tabs>
              <w:rPr>
                <w:lang w:val="en-US"/>
              </w:rPr>
            </w:pPr>
            <w:r>
              <w:rPr>
                <w:lang w:val="en-US"/>
              </w:rPr>
              <w:t>Niños menores de 3 años</w:t>
            </w:r>
          </w:p>
        </w:tc>
        <w:tc>
          <w:tcPr>
            <w:tcW w:w="1843" w:type="dxa"/>
          </w:tcPr>
          <w:p w14:paraId="3F671205" w14:textId="77777777" w:rsidR="00C20CF8" w:rsidRDefault="00C20CF8" w:rsidP="003A4F9B">
            <w:pPr>
              <w:tabs>
                <w:tab w:val="left" w:pos="0"/>
              </w:tabs>
              <w:jc w:val="center"/>
            </w:pPr>
            <w:r>
              <w:t>Sin cargo</w:t>
            </w:r>
          </w:p>
        </w:tc>
        <w:tc>
          <w:tcPr>
            <w:tcW w:w="1984" w:type="dxa"/>
          </w:tcPr>
          <w:p w14:paraId="702B0CF3" w14:textId="77777777" w:rsidR="00C20CF8" w:rsidRDefault="00C20CF8" w:rsidP="003A4F9B">
            <w:pPr>
              <w:tabs>
                <w:tab w:val="left" w:pos="0"/>
              </w:tabs>
              <w:jc w:val="center"/>
            </w:pPr>
            <w:r>
              <w:t>Sin cargo</w:t>
            </w:r>
          </w:p>
        </w:tc>
        <w:tc>
          <w:tcPr>
            <w:tcW w:w="2268" w:type="dxa"/>
          </w:tcPr>
          <w:p w14:paraId="3E9CBCE4" w14:textId="77777777" w:rsidR="00C20CF8" w:rsidRPr="00DC5970" w:rsidRDefault="00C20CF8" w:rsidP="003A4F9B">
            <w:pPr>
              <w:tabs>
                <w:tab w:val="left" w:pos="0"/>
              </w:tabs>
              <w:jc w:val="center"/>
            </w:pPr>
            <w:r>
              <w:t>Sujeto a disponibilidad de bus alojamiento</w:t>
            </w:r>
          </w:p>
        </w:tc>
      </w:tr>
    </w:tbl>
    <w:p w14:paraId="17082051" w14:textId="77777777" w:rsidR="00C20CF8" w:rsidRDefault="00C20CF8" w:rsidP="00C20CF8">
      <w:pPr>
        <w:tabs>
          <w:tab w:val="left" w:pos="0"/>
        </w:tabs>
        <w:ind w:left="-567"/>
      </w:pPr>
      <w:r w:rsidRPr="00024D3C">
        <w:rPr>
          <w:b/>
        </w:rPr>
        <w:t>Costos por persona en base doble.</w:t>
      </w:r>
      <w:r w:rsidRPr="00024D3C">
        <w:t xml:space="preserve"> </w:t>
      </w:r>
      <w:r>
        <w:t xml:space="preserve"> </w:t>
      </w:r>
    </w:p>
    <w:p w14:paraId="2DCC83F1" w14:textId="4A526266" w:rsidR="00C20CF8" w:rsidRPr="000E225B" w:rsidRDefault="00C20CF8" w:rsidP="00C20CF8">
      <w:pPr>
        <w:tabs>
          <w:tab w:val="left" w:pos="0"/>
        </w:tabs>
        <w:ind w:left="-567"/>
        <w:rPr>
          <w:i/>
        </w:rPr>
      </w:pPr>
      <w:r w:rsidRPr="00A97541">
        <w:t>(Para menores de 3 años por favor solicite cuna o catre).</w:t>
      </w:r>
      <w:r w:rsidRPr="00A97541">
        <w:rPr>
          <w:b/>
        </w:rPr>
        <w:br/>
      </w:r>
      <w:r w:rsidRPr="000E225B">
        <w:rPr>
          <w:b/>
          <w:i/>
        </w:rPr>
        <w:t xml:space="preserve">La Opción </w:t>
      </w:r>
      <w:r w:rsidRPr="007E5B1B">
        <w:rPr>
          <w:b/>
          <w:i/>
          <w:sz w:val="28"/>
          <w:szCs w:val="28"/>
        </w:rPr>
        <w:t>(A)</w:t>
      </w:r>
      <w:r w:rsidRPr="000E225B">
        <w:rPr>
          <w:b/>
          <w:i/>
        </w:rPr>
        <w:t xml:space="preserve"> de Gira Pre-Conferencia de Cabañas incluye paquete completo con traslados – alojamiento - comidas:</w:t>
      </w:r>
      <w:r w:rsidRPr="000E225B">
        <w:rPr>
          <w:i/>
        </w:rPr>
        <w:br/>
        <w:t>- Gira de campo durante 5 días (sábado 7 a miércoles 11)</w:t>
      </w:r>
      <w:r w:rsidRPr="000E225B">
        <w:rPr>
          <w:i/>
        </w:rPr>
        <w:br/>
        <w:t>- Visita cabañas Merino. Planta procesadora.  Exposición, jurado y ventas el lunes 9 en el Hotel Altos del Arapey.</w:t>
      </w:r>
    </w:p>
    <w:p w14:paraId="19EE7717" w14:textId="77777777" w:rsidR="00C20CF8" w:rsidRPr="000E225B" w:rsidRDefault="00C20CF8" w:rsidP="00C20CF8">
      <w:pPr>
        <w:tabs>
          <w:tab w:val="left" w:pos="0"/>
        </w:tabs>
        <w:ind w:left="-567"/>
        <w:rPr>
          <w:i/>
        </w:rPr>
      </w:pPr>
      <w:r w:rsidRPr="000E225B">
        <w:rPr>
          <w:i/>
        </w:rPr>
        <w:t>- Transporte durante toda la gira, servicio a bordo, tour l</w:t>
      </w:r>
      <w:r>
        <w:rPr>
          <w:i/>
        </w:rPr>
        <w:t>i</w:t>
      </w:r>
      <w:r w:rsidRPr="000E225B">
        <w:rPr>
          <w:i/>
        </w:rPr>
        <w:t>der, guías e intérpretes durante las visitas y médico a bordo.</w:t>
      </w:r>
      <w:r w:rsidRPr="000E225B">
        <w:rPr>
          <w:i/>
        </w:rPr>
        <w:br/>
        <w:t xml:space="preserve">- Alojamiento en </w:t>
      </w:r>
      <w:r w:rsidRPr="000E225B">
        <w:rPr>
          <w:b/>
          <w:i/>
        </w:rPr>
        <w:t>base doble</w:t>
      </w:r>
      <w:r w:rsidRPr="000E225B">
        <w:rPr>
          <w:i/>
        </w:rPr>
        <w:t xml:space="preserve"> por 4 noches en</w:t>
      </w:r>
      <w:r>
        <w:rPr>
          <w:i/>
        </w:rPr>
        <w:t xml:space="preserve"> Hotel</w:t>
      </w:r>
      <w:r w:rsidRPr="000E225B">
        <w:rPr>
          <w:i/>
        </w:rPr>
        <w:t xml:space="preserve"> Altos del Arapey.</w:t>
      </w:r>
    </w:p>
    <w:p w14:paraId="6C5B6C38" w14:textId="77777777" w:rsidR="00C20CF8" w:rsidRDefault="00C20CF8" w:rsidP="00C20CF8">
      <w:pPr>
        <w:tabs>
          <w:tab w:val="left" w:pos="0"/>
        </w:tabs>
        <w:ind w:left="-567"/>
        <w:rPr>
          <w:b/>
          <w:bCs/>
          <w:i/>
          <w:lang w:val="es-ES"/>
        </w:rPr>
      </w:pPr>
      <w:r w:rsidRPr="000E225B">
        <w:rPr>
          <w:b/>
          <w:i/>
        </w:rPr>
        <w:t>-</w:t>
      </w:r>
      <w:r w:rsidRPr="000E225B">
        <w:rPr>
          <w:i/>
        </w:rPr>
        <w:t xml:space="preserve"> Comidas:  4 desayunos buffet, 5 almuerzos y 4 cenas, incluyendo la cena de entrega de premios el lunes 9 luego de la Exposición.</w:t>
      </w:r>
      <w:r w:rsidRPr="000E225B">
        <w:rPr>
          <w:i/>
        </w:rPr>
        <w:br/>
      </w:r>
      <w:r w:rsidRPr="000E225B">
        <w:rPr>
          <w:i/>
          <w:lang w:val="es-ES"/>
        </w:rPr>
        <w:t>(</w:t>
      </w:r>
      <w:r w:rsidRPr="000E225B">
        <w:rPr>
          <w:b/>
          <w:bCs/>
          <w:i/>
          <w:lang w:val="es-ES"/>
        </w:rPr>
        <w:t>Costo extra alojamiento en base single:  USD 350).</w:t>
      </w:r>
    </w:p>
    <w:tbl>
      <w:tblPr>
        <w:tblStyle w:val="TableGrid"/>
        <w:tblW w:w="9747" w:type="dxa"/>
        <w:tblInd w:w="-567" w:type="dxa"/>
        <w:tblLook w:val="04A0" w:firstRow="1" w:lastRow="0" w:firstColumn="1" w:lastColumn="0" w:noHBand="0" w:noVBand="1"/>
      </w:tblPr>
      <w:tblGrid>
        <w:gridCol w:w="3652"/>
        <w:gridCol w:w="1843"/>
        <w:gridCol w:w="1984"/>
        <w:gridCol w:w="2268"/>
      </w:tblGrid>
      <w:tr w:rsidR="00C20CF8" w:rsidRPr="005F4C49" w14:paraId="19EC0C01" w14:textId="77777777" w:rsidTr="003A4F9B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</w:tcPr>
          <w:p w14:paraId="1880E653" w14:textId="77777777" w:rsidR="00C20CF8" w:rsidRPr="001A58F6" w:rsidRDefault="00C20CF8" w:rsidP="003A4F9B">
            <w:pPr>
              <w:tabs>
                <w:tab w:val="left" w:pos="0"/>
              </w:tabs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>1</w:t>
            </w:r>
            <w:r w:rsidRPr="001A58F6">
              <w:rPr>
                <w:b/>
                <w:color w:val="FFFFFF" w:themeColor="background1"/>
                <w:sz w:val="36"/>
                <w:szCs w:val="36"/>
              </w:rPr>
              <w:t>.</w:t>
            </w:r>
            <w:r>
              <w:rPr>
                <w:b/>
                <w:color w:val="FFFFFF" w:themeColor="background1"/>
              </w:rPr>
              <w:t xml:space="preserve"> </w:t>
            </w:r>
            <w:r w:rsidRPr="00E34B3C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 xml:space="preserve">GIRA PRE-CONFERENCIA Opción </w:t>
            </w:r>
            <w:r w:rsidRPr="00192EC6">
              <w:rPr>
                <w:b/>
                <w:color w:val="FFFFFF" w:themeColor="background1"/>
                <w:sz w:val="28"/>
                <w:szCs w:val="28"/>
              </w:rPr>
              <w:t>(B)</w:t>
            </w:r>
            <w:r>
              <w:rPr>
                <w:b/>
                <w:color w:val="FFFFFF" w:themeColor="background1"/>
              </w:rPr>
              <w:t xml:space="preserve"> Gira día sábado 7 a miércoles 11 – incluye alojamiento y cenas – NO incluye traslados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C6D9F1" w:themeFill="text2" w:themeFillTint="33"/>
          </w:tcPr>
          <w:p w14:paraId="2410C377" w14:textId="75F36982" w:rsidR="00C20CF8" w:rsidRPr="004A18B9" w:rsidRDefault="00BB1F81" w:rsidP="003A4F9B">
            <w:pPr>
              <w:tabs>
                <w:tab w:val="left" w:pos="0"/>
              </w:tabs>
              <w:jc w:val="center"/>
            </w:pPr>
            <w:r>
              <w:t>Hasta el 15/3/</w:t>
            </w:r>
            <w:r w:rsidRPr="004A18B9">
              <w:t>1</w:t>
            </w:r>
            <w:r>
              <w:t>8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32276062" w14:textId="42D0ABD7" w:rsidR="00C20CF8" w:rsidRPr="004A18B9" w:rsidRDefault="006170F3" w:rsidP="003A4F9B">
            <w:pPr>
              <w:tabs>
                <w:tab w:val="left" w:pos="0"/>
              </w:tabs>
              <w:jc w:val="center"/>
            </w:pPr>
            <w:r>
              <w:t>Hasta el 30/3/</w:t>
            </w:r>
            <w:r w:rsidRPr="004A18B9">
              <w:t>18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2BA95343" w14:textId="77777777" w:rsidR="00C20CF8" w:rsidRPr="005F4C49" w:rsidRDefault="00C20CF8" w:rsidP="003A4F9B">
            <w:pPr>
              <w:tabs>
                <w:tab w:val="left" w:pos="0"/>
              </w:tabs>
              <w:jc w:val="center"/>
            </w:pPr>
            <w:r w:rsidRPr="005F4C49">
              <w:t>En la Sede desde el 6/4/18</w:t>
            </w:r>
          </w:p>
        </w:tc>
      </w:tr>
      <w:tr w:rsidR="00C20CF8" w14:paraId="18C3D66F" w14:textId="77777777" w:rsidTr="003A4F9B">
        <w:tc>
          <w:tcPr>
            <w:tcW w:w="3652" w:type="dxa"/>
            <w:tcBorders>
              <w:top w:val="nil"/>
            </w:tcBorders>
          </w:tcPr>
          <w:p w14:paraId="0F9553F7" w14:textId="77777777" w:rsidR="00C20CF8" w:rsidRDefault="00C20CF8" w:rsidP="003A4F9B">
            <w:pPr>
              <w:tabs>
                <w:tab w:val="left" w:pos="0"/>
              </w:tabs>
            </w:pPr>
            <w:r>
              <w:t>Costos por persona base doble</w:t>
            </w:r>
          </w:p>
        </w:tc>
        <w:tc>
          <w:tcPr>
            <w:tcW w:w="1843" w:type="dxa"/>
          </w:tcPr>
          <w:p w14:paraId="6EC2D6C9" w14:textId="77777777" w:rsidR="00C20CF8" w:rsidRDefault="00C20CF8" w:rsidP="003A4F9B">
            <w:pPr>
              <w:tabs>
                <w:tab w:val="left" w:pos="0"/>
              </w:tabs>
              <w:jc w:val="center"/>
            </w:pPr>
            <w:r>
              <w:t>USD</w:t>
            </w:r>
          </w:p>
        </w:tc>
        <w:tc>
          <w:tcPr>
            <w:tcW w:w="1984" w:type="dxa"/>
          </w:tcPr>
          <w:p w14:paraId="43B6D5BB" w14:textId="77777777" w:rsidR="00C20CF8" w:rsidRDefault="00C20CF8" w:rsidP="003A4F9B">
            <w:pPr>
              <w:tabs>
                <w:tab w:val="left" w:pos="0"/>
              </w:tabs>
              <w:jc w:val="center"/>
            </w:pPr>
            <w:r>
              <w:t>USD</w:t>
            </w:r>
          </w:p>
        </w:tc>
        <w:tc>
          <w:tcPr>
            <w:tcW w:w="2268" w:type="dxa"/>
          </w:tcPr>
          <w:p w14:paraId="58323263" w14:textId="77777777" w:rsidR="00C20CF8" w:rsidRDefault="00C20CF8" w:rsidP="003A4F9B">
            <w:pPr>
              <w:tabs>
                <w:tab w:val="left" w:pos="0"/>
              </w:tabs>
              <w:jc w:val="center"/>
            </w:pPr>
            <w:r>
              <w:t>USD</w:t>
            </w:r>
          </w:p>
        </w:tc>
      </w:tr>
      <w:tr w:rsidR="00C20CF8" w14:paraId="3CAA1E13" w14:textId="77777777" w:rsidTr="003A4F9B">
        <w:tc>
          <w:tcPr>
            <w:tcW w:w="3652" w:type="dxa"/>
            <w:tcBorders>
              <w:top w:val="nil"/>
            </w:tcBorders>
          </w:tcPr>
          <w:p w14:paraId="2C062B54" w14:textId="77777777" w:rsidR="00C20CF8" w:rsidRPr="004A18B9" w:rsidRDefault="00C20CF8" w:rsidP="003A4F9B">
            <w:pPr>
              <w:tabs>
                <w:tab w:val="left" w:pos="0"/>
              </w:tabs>
            </w:pPr>
            <w:r>
              <w:t xml:space="preserve">Inscripción </w:t>
            </w:r>
            <w:r w:rsidRPr="00DC5970">
              <w:t xml:space="preserve">General </w:t>
            </w:r>
            <w:r w:rsidRPr="00030F10">
              <w:t>(*)</w:t>
            </w:r>
          </w:p>
        </w:tc>
        <w:tc>
          <w:tcPr>
            <w:tcW w:w="1843" w:type="dxa"/>
          </w:tcPr>
          <w:p w14:paraId="03B9088A" w14:textId="77777777" w:rsidR="00C20CF8" w:rsidRPr="004A18B9" w:rsidRDefault="00C20CF8" w:rsidP="003A4F9B">
            <w:pPr>
              <w:tabs>
                <w:tab w:val="left" w:pos="0"/>
              </w:tabs>
              <w:jc w:val="center"/>
            </w:pPr>
            <w:r>
              <w:t>550</w:t>
            </w:r>
          </w:p>
        </w:tc>
        <w:tc>
          <w:tcPr>
            <w:tcW w:w="1984" w:type="dxa"/>
          </w:tcPr>
          <w:p w14:paraId="6C89537F" w14:textId="77777777" w:rsidR="00C20CF8" w:rsidRPr="004A18B9" w:rsidRDefault="00C20CF8" w:rsidP="003A4F9B">
            <w:pPr>
              <w:tabs>
                <w:tab w:val="left" w:pos="0"/>
              </w:tabs>
              <w:jc w:val="center"/>
            </w:pPr>
            <w:r>
              <w:t>650</w:t>
            </w:r>
          </w:p>
        </w:tc>
        <w:tc>
          <w:tcPr>
            <w:tcW w:w="2268" w:type="dxa"/>
          </w:tcPr>
          <w:p w14:paraId="6B552645" w14:textId="77777777" w:rsidR="00C20CF8" w:rsidRPr="004A18B9" w:rsidRDefault="00C20CF8" w:rsidP="003A4F9B">
            <w:pPr>
              <w:tabs>
                <w:tab w:val="left" w:pos="0"/>
              </w:tabs>
              <w:jc w:val="center"/>
            </w:pPr>
            <w:r>
              <w:t>Sujeto a disponibilidad de alojamiento</w:t>
            </w:r>
          </w:p>
        </w:tc>
      </w:tr>
      <w:tr w:rsidR="00C20CF8" w14:paraId="346CE23C" w14:textId="77777777" w:rsidTr="003A4F9B">
        <w:tc>
          <w:tcPr>
            <w:tcW w:w="3652" w:type="dxa"/>
          </w:tcPr>
          <w:p w14:paraId="6550A63A" w14:textId="77777777" w:rsidR="00C20CF8" w:rsidRPr="004A18B9" w:rsidRDefault="00C20CF8" w:rsidP="003A4F9B">
            <w:pPr>
              <w:tabs>
                <w:tab w:val="left" w:pos="0"/>
              </w:tabs>
            </w:pPr>
            <w:r>
              <w:t>Acompañante</w:t>
            </w:r>
            <w:r w:rsidRPr="00030F10">
              <w:t xml:space="preserve"> (**)</w:t>
            </w:r>
          </w:p>
        </w:tc>
        <w:tc>
          <w:tcPr>
            <w:tcW w:w="1843" w:type="dxa"/>
          </w:tcPr>
          <w:p w14:paraId="6205EB6A" w14:textId="77777777" w:rsidR="00C20CF8" w:rsidRPr="004A18B9" w:rsidRDefault="00C20CF8" w:rsidP="003A4F9B">
            <w:pPr>
              <w:tabs>
                <w:tab w:val="left" w:pos="0"/>
              </w:tabs>
              <w:jc w:val="center"/>
            </w:pPr>
            <w:r>
              <w:t>550</w:t>
            </w:r>
          </w:p>
        </w:tc>
        <w:tc>
          <w:tcPr>
            <w:tcW w:w="1984" w:type="dxa"/>
          </w:tcPr>
          <w:p w14:paraId="18253460" w14:textId="77777777" w:rsidR="00C20CF8" w:rsidRPr="004A18B9" w:rsidRDefault="00C20CF8" w:rsidP="003A4F9B">
            <w:pPr>
              <w:tabs>
                <w:tab w:val="left" w:pos="0"/>
              </w:tabs>
              <w:jc w:val="center"/>
            </w:pPr>
            <w:r>
              <w:t>650</w:t>
            </w:r>
          </w:p>
        </w:tc>
        <w:tc>
          <w:tcPr>
            <w:tcW w:w="2268" w:type="dxa"/>
          </w:tcPr>
          <w:p w14:paraId="66570BCF" w14:textId="77777777" w:rsidR="00C20CF8" w:rsidRPr="004A18B9" w:rsidRDefault="00C20CF8" w:rsidP="003A4F9B">
            <w:pPr>
              <w:tabs>
                <w:tab w:val="left" w:pos="0"/>
              </w:tabs>
              <w:jc w:val="center"/>
            </w:pPr>
            <w:r w:rsidRPr="00572AF6">
              <w:t>Sujeto a disponibilidad</w:t>
            </w:r>
            <w:r>
              <w:t xml:space="preserve"> de alojamiento</w:t>
            </w:r>
          </w:p>
        </w:tc>
      </w:tr>
      <w:tr w:rsidR="00C20CF8" w14:paraId="245F7F06" w14:textId="77777777" w:rsidTr="003A4F9B">
        <w:tc>
          <w:tcPr>
            <w:tcW w:w="3652" w:type="dxa"/>
          </w:tcPr>
          <w:p w14:paraId="502FF010" w14:textId="77777777" w:rsidR="00C20CF8" w:rsidRPr="005F4C49" w:rsidRDefault="00C20CF8" w:rsidP="003A4F9B">
            <w:pPr>
              <w:tabs>
                <w:tab w:val="left" w:pos="0"/>
              </w:tabs>
            </w:pPr>
            <w:r w:rsidRPr="005F4C49">
              <w:t>Estudiantes o entre 1</w:t>
            </w:r>
            <w:r>
              <w:t>2</w:t>
            </w:r>
            <w:r w:rsidRPr="005F4C49">
              <w:t xml:space="preserve"> a 25 años (*)</w:t>
            </w:r>
          </w:p>
        </w:tc>
        <w:tc>
          <w:tcPr>
            <w:tcW w:w="1843" w:type="dxa"/>
          </w:tcPr>
          <w:p w14:paraId="5A196E9A" w14:textId="77777777" w:rsidR="00C20CF8" w:rsidRPr="007E5B1B" w:rsidRDefault="00C20CF8" w:rsidP="003A4F9B">
            <w:pPr>
              <w:tabs>
                <w:tab w:val="left" w:pos="0"/>
              </w:tabs>
              <w:jc w:val="center"/>
            </w:pPr>
            <w:r w:rsidRPr="007E5B1B">
              <w:t>500</w:t>
            </w:r>
          </w:p>
        </w:tc>
        <w:tc>
          <w:tcPr>
            <w:tcW w:w="1984" w:type="dxa"/>
          </w:tcPr>
          <w:p w14:paraId="1CB4ED27" w14:textId="77777777" w:rsidR="00C20CF8" w:rsidRPr="007E5B1B" w:rsidRDefault="00C20CF8" w:rsidP="003A4F9B">
            <w:pPr>
              <w:tabs>
                <w:tab w:val="left" w:pos="0"/>
              </w:tabs>
              <w:jc w:val="center"/>
            </w:pPr>
            <w:r w:rsidRPr="007E5B1B">
              <w:t>550</w:t>
            </w:r>
          </w:p>
        </w:tc>
        <w:tc>
          <w:tcPr>
            <w:tcW w:w="2268" w:type="dxa"/>
          </w:tcPr>
          <w:p w14:paraId="63FAB786" w14:textId="77777777" w:rsidR="00C20CF8" w:rsidRPr="004A18B9" w:rsidRDefault="00C20CF8" w:rsidP="003A4F9B">
            <w:pPr>
              <w:tabs>
                <w:tab w:val="left" w:pos="0"/>
              </w:tabs>
              <w:jc w:val="center"/>
            </w:pPr>
            <w:r w:rsidRPr="00572AF6">
              <w:t>Sujeto a disponibilidad</w:t>
            </w:r>
            <w:r>
              <w:t xml:space="preserve"> de alojamiento</w:t>
            </w:r>
          </w:p>
        </w:tc>
      </w:tr>
      <w:tr w:rsidR="00C20CF8" w14:paraId="4339536F" w14:textId="77777777" w:rsidTr="003A4F9B">
        <w:tc>
          <w:tcPr>
            <w:tcW w:w="3652" w:type="dxa"/>
          </w:tcPr>
          <w:p w14:paraId="7E98DFDE" w14:textId="77777777" w:rsidR="00C20CF8" w:rsidRPr="00DC5970" w:rsidRDefault="00C20CF8" w:rsidP="003A4F9B">
            <w:pPr>
              <w:tabs>
                <w:tab w:val="left" w:pos="0"/>
              </w:tabs>
              <w:rPr>
                <w:lang w:val="en-US"/>
              </w:rPr>
            </w:pPr>
            <w:r>
              <w:rPr>
                <w:lang w:val="en-US"/>
              </w:rPr>
              <w:t>Niños entre 3 y 12 años</w:t>
            </w:r>
          </w:p>
        </w:tc>
        <w:tc>
          <w:tcPr>
            <w:tcW w:w="1843" w:type="dxa"/>
          </w:tcPr>
          <w:p w14:paraId="49D14DEB" w14:textId="77777777" w:rsidR="00C20CF8" w:rsidRDefault="00C20CF8" w:rsidP="003A4F9B">
            <w:pPr>
              <w:tabs>
                <w:tab w:val="left" w:pos="0"/>
              </w:tabs>
              <w:jc w:val="center"/>
            </w:pPr>
            <w:r>
              <w:t>250</w:t>
            </w:r>
          </w:p>
        </w:tc>
        <w:tc>
          <w:tcPr>
            <w:tcW w:w="1984" w:type="dxa"/>
          </w:tcPr>
          <w:p w14:paraId="7DA71D63" w14:textId="77777777" w:rsidR="00C20CF8" w:rsidRDefault="00C20CF8" w:rsidP="003A4F9B">
            <w:pPr>
              <w:tabs>
                <w:tab w:val="left" w:pos="0"/>
              </w:tabs>
              <w:jc w:val="center"/>
            </w:pPr>
            <w:r>
              <w:t>300</w:t>
            </w:r>
          </w:p>
        </w:tc>
        <w:tc>
          <w:tcPr>
            <w:tcW w:w="2268" w:type="dxa"/>
          </w:tcPr>
          <w:p w14:paraId="0F1F6A2F" w14:textId="77777777" w:rsidR="00C20CF8" w:rsidRPr="00DC5970" w:rsidRDefault="00C20CF8" w:rsidP="003A4F9B">
            <w:pPr>
              <w:tabs>
                <w:tab w:val="left" w:pos="0"/>
              </w:tabs>
              <w:jc w:val="center"/>
            </w:pPr>
            <w:r>
              <w:t>Sujeto a disponibilidad de alojamiento</w:t>
            </w:r>
          </w:p>
        </w:tc>
      </w:tr>
      <w:tr w:rsidR="00C20CF8" w14:paraId="1644200A" w14:textId="77777777" w:rsidTr="003A4F9B">
        <w:tc>
          <w:tcPr>
            <w:tcW w:w="3652" w:type="dxa"/>
          </w:tcPr>
          <w:p w14:paraId="0942924F" w14:textId="77777777" w:rsidR="00C20CF8" w:rsidRPr="00DC5970" w:rsidRDefault="00C20CF8" w:rsidP="003A4F9B">
            <w:pPr>
              <w:tabs>
                <w:tab w:val="left" w:pos="0"/>
              </w:tabs>
              <w:rPr>
                <w:lang w:val="en-US"/>
              </w:rPr>
            </w:pPr>
            <w:r>
              <w:rPr>
                <w:lang w:val="en-US"/>
              </w:rPr>
              <w:t>Niños menores de 3 años</w:t>
            </w:r>
          </w:p>
        </w:tc>
        <w:tc>
          <w:tcPr>
            <w:tcW w:w="1843" w:type="dxa"/>
          </w:tcPr>
          <w:p w14:paraId="59F39107" w14:textId="77777777" w:rsidR="00C20CF8" w:rsidRDefault="00C20CF8" w:rsidP="003A4F9B">
            <w:pPr>
              <w:tabs>
                <w:tab w:val="left" w:pos="0"/>
              </w:tabs>
              <w:jc w:val="center"/>
            </w:pPr>
            <w:r>
              <w:t>Sin cargo</w:t>
            </w:r>
          </w:p>
        </w:tc>
        <w:tc>
          <w:tcPr>
            <w:tcW w:w="1984" w:type="dxa"/>
          </w:tcPr>
          <w:p w14:paraId="700F9973" w14:textId="77777777" w:rsidR="00C20CF8" w:rsidRDefault="00C20CF8" w:rsidP="003A4F9B">
            <w:pPr>
              <w:tabs>
                <w:tab w:val="left" w:pos="0"/>
              </w:tabs>
              <w:jc w:val="center"/>
            </w:pPr>
            <w:r>
              <w:t>Sin cargo</w:t>
            </w:r>
          </w:p>
        </w:tc>
        <w:tc>
          <w:tcPr>
            <w:tcW w:w="2268" w:type="dxa"/>
          </w:tcPr>
          <w:p w14:paraId="217EBDCD" w14:textId="77777777" w:rsidR="00C20CF8" w:rsidRPr="00DC5970" w:rsidRDefault="00C20CF8" w:rsidP="003A4F9B">
            <w:pPr>
              <w:tabs>
                <w:tab w:val="left" w:pos="0"/>
              </w:tabs>
              <w:jc w:val="center"/>
            </w:pPr>
            <w:r>
              <w:t>Sujeto a disponibilidad de alojamiento</w:t>
            </w:r>
          </w:p>
        </w:tc>
      </w:tr>
    </w:tbl>
    <w:p w14:paraId="5C1A9DAD" w14:textId="77777777" w:rsidR="00C20CF8" w:rsidRDefault="00C20CF8" w:rsidP="00C20CF8">
      <w:pPr>
        <w:tabs>
          <w:tab w:val="left" w:pos="0"/>
        </w:tabs>
        <w:ind w:left="-567"/>
        <w:rPr>
          <w:b/>
        </w:rPr>
      </w:pPr>
    </w:p>
    <w:p w14:paraId="36E4C329" w14:textId="77777777" w:rsidR="002D615B" w:rsidRDefault="002D615B" w:rsidP="00C20CF8">
      <w:pPr>
        <w:tabs>
          <w:tab w:val="left" w:pos="0"/>
        </w:tabs>
        <w:ind w:left="-567"/>
        <w:rPr>
          <w:b/>
        </w:rPr>
      </w:pPr>
    </w:p>
    <w:p w14:paraId="4E8DECCF" w14:textId="6DDF9F07" w:rsidR="00C20CF8" w:rsidRDefault="00C20CF8" w:rsidP="00C20CF8">
      <w:pPr>
        <w:tabs>
          <w:tab w:val="left" w:pos="0"/>
        </w:tabs>
        <w:ind w:left="-567"/>
      </w:pPr>
      <w:r w:rsidRPr="00024D3C">
        <w:rPr>
          <w:b/>
        </w:rPr>
        <w:t>Costos por persona en base doble.</w:t>
      </w:r>
      <w:r w:rsidRPr="00024D3C">
        <w:t xml:space="preserve"> </w:t>
      </w:r>
      <w:r>
        <w:t xml:space="preserve"> </w:t>
      </w:r>
    </w:p>
    <w:p w14:paraId="35C29E7C" w14:textId="041FE652" w:rsidR="00C20CF8" w:rsidRPr="000E225B" w:rsidRDefault="00C20CF8" w:rsidP="00C20CF8">
      <w:pPr>
        <w:tabs>
          <w:tab w:val="left" w:pos="0"/>
        </w:tabs>
        <w:ind w:left="-567"/>
        <w:rPr>
          <w:i/>
        </w:rPr>
      </w:pPr>
      <w:r w:rsidRPr="00A97541">
        <w:lastRenderedPageBreak/>
        <w:t>(Para menores de 3 años por favor solicite cuna o catre).</w:t>
      </w:r>
      <w:r w:rsidRPr="00A97541">
        <w:rPr>
          <w:b/>
        </w:rPr>
        <w:br/>
      </w:r>
      <w:r w:rsidRPr="000E225B">
        <w:rPr>
          <w:b/>
          <w:i/>
        </w:rPr>
        <w:t xml:space="preserve">La Opción </w:t>
      </w:r>
      <w:r w:rsidRPr="007E5B1B">
        <w:rPr>
          <w:b/>
          <w:i/>
          <w:sz w:val="28"/>
          <w:szCs w:val="28"/>
        </w:rPr>
        <w:t>(B)</w:t>
      </w:r>
      <w:r w:rsidRPr="000E225B">
        <w:rPr>
          <w:b/>
          <w:i/>
        </w:rPr>
        <w:t xml:space="preserve"> de Gira Pre-Conferencia de Cabañas incluye alojamiento </w:t>
      </w:r>
      <w:r>
        <w:rPr>
          <w:b/>
          <w:i/>
        </w:rPr>
        <w:t>–</w:t>
      </w:r>
      <w:r w:rsidRPr="000E225B">
        <w:rPr>
          <w:b/>
          <w:i/>
        </w:rPr>
        <w:t xml:space="preserve"> comidas</w:t>
      </w:r>
      <w:r>
        <w:rPr>
          <w:b/>
          <w:i/>
        </w:rPr>
        <w:t>, NO incluye traslados</w:t>
      </w:r>
      <w:r w:rsidRPr="000E225B">
        <w:rPr>
          <w:b/>
          <w:i/>
        </w:rPr>
        <w:t>:</w:t>
      </w:r>
      <w:r w:rsidRPr="000E225B">
        <w:rPr>
          <w:i/>
        </w:rPr>
        <w:br/>
        <w:t>- Gira de campo durante 5 días (sábado 7 a miércoles 11)</w:t>
      </w:r>
      <w:r w:rsidRPr="000E225B">
        <w:rPr>
          <w:i/>
        </w:rPr>
        <w:br/>
        <w:t>- Visita cabañas Merino. Plantas procesadoras.  Exposición, jurado y ventas el lunes 9 en el Hotel Altos del Arapey.</w:t>
      </w:r>
    </w:p>
    <w:p w14:paraId="0646DA5C" w14:textId="77777777" w:rsidR="00C20CF8" w:rsidRPr="000E225B" w:rsidRDefault="00C20CF8" w:rsidP="00C20CF8">
      <w:pPr>
        <w:tabs>
          <w:tab w:val="left" w:pos="0"/>
        </w:tabs>
        <w:ind w:left="-567"/>
        <w:rPr>
          <w:i/>
        </w:rPr>
      </w:pPr>
      <w:r w:rsidRPr="000E225B">
        <w:rPr>
          <w:i/>
        </w:rPr>
        <w:t xml:space="preserve">- Tour </w:t>
      </w:r>
      <w:r>
        <w:rPr>
          <w:i/>
        </w:rPr>
        <w:t>líder,</w:t>
      </w:r>
      <w:r w:rsidRPr="000E225B">
        <w:rPr>
          <w:i/>
        </w:rPr>
        <w:t xml:space="preserve"> guías e intérpretes durante las visitas y m</w:t>
      </w:r>
      <w:r>
        <w:rPr>
          <w:i/>
        </w:rPr>
        <w:t>édico</w:t>
      </w:r>
      <w:r w:rsidRPr="000E225B">
        <w:rPr>
          <w:i/>
        </w:rPr>
        <w:t>.</w:t>
      </w:r>
      <w:r w:rsidRPr="000E225B">
        <w:rPr>
          <w:i/>
        </w:rPr>
        <w:br/>
        <w:t xml:space="preserve">- Alojamiento en </w:t>
      </w:r>
      <w:r w:rsidRPr="000E225B">
        <w:rPr>
          <w:b/>
          <w:i/>
        </w:rPr>
        <w:t>base doble</w:t>
      </w:r>
      <w:r w:rsidRPr="000E225B">
        <w:rPr>
          <w:i/>
        </w:rPr>
        <w:t xml:space="preserve"> por 4 noches en</w:t>
      </w:r>
      <w:r>
        <w:rPr>
          <w:i/>
        </w:rPr>
        <w:t xml:space="preserve"> Hotel</w:t>
      </w:r>
      <w:r w:rsidRPr="000E225B">
        <w:rPr>
          <w:i/>
        </w:rPr>
        <w:t xml:space="preserve"> Altos del Arapey.</w:t>
      </w:r>
    </w:p>
    <w:p w14:paraId="450E7C1F" w14:textId="17246747" w:rsidR="00C20CF8" w:rsidRDefault="00C20CF8" w:rsidP="00C20CF8">
      <w:pPr>
        <w:tabs>
          <w:tab w:val="left" w:pos="0"/>
        </w:tabs>
        <w:ind w:left="-567"/>
        <w:rPr>
          <w:lang w:val="es-ES"/>
        </w:rPr>
      </w:pPr>
      <w:r w:rsidRPr="000E225B">
        <w:rPr>
          <w:b/>
          <w:i/>
        </w:rPr>
        <w:t>-</w:t>
      </w:r>
      <w:r w:rsidRPr="000E225B">
        <w:rPr>
          <w:i/>
        </w:rPr>
        <w:t xml:space="preserve"> Comidas:  4 desayunos buffet, 5 almuerzos y 4 cenas, incluyendo la cena de entrega de premios el lunes 9 luego de la Exposición.</w:t>
      </w:r>
      <w:r w:rsidRPr="000E225B">
        <w:rPr>
          <w:i/>
        </w:rPr>
        <w:br/>
      </w:r>
      <w:r w:rsidRPr="000E225B">
        <w:rPr>
          <w:i/>
          <w:lang w:val="es-ES"/>
        </w:rPr>
        <w:t>(</w:t>
      </w:r>
      <w:r w:rsidRPr="000E225B">
        <w:rPr>
          <w:b/>
          <w:bCs/>
          <w:i/>
          <w:lang w:val="es-ES"/>
        </w:rPr>
        <w:t>Costo extra alojamiento en base single:  USD 350).</w:t>
      </w:r>
      <w:r w:rsidRPr="00370E82">
        <w:rPr>
          <w:b/>
          <w:bCs/>
          <w:lang w:val="es-ES"/>
        </w:rPr>
        <w:br/>
      </w:r>
    </w:p>
    <w:tbl>
      <w:tblPr>
        <w:tblStyle w:val="TableGrid"/>
        <w:tblW w:w="9747" w:type="dxa"/>
        <w:tblInd w:w="-567" w:type="dxa"/>
        <w:tblLook w:val="04A0" w:firstRow="1" w:lastRow="0" w:firstColumn="1" w:lastColumn="0" w:noHBand="0" w:noVBand="1"/>
      </w:tblPr>
      <w:tblGrid>
        <w:gridCol w:w="3652"/>
        <w:gridCol w:w="1843"/>
        <w:gridCol w:w="1984"/>
        <w:gridCol w:w="2268"/>
      </w:tblGrid>
      <w:tr w:rsidR="00C20CF8" w:rsidRPr="005F4C49" w14:paraId="6D6CE048" w14:textId="77777777" w:rsidTr="003A4F9B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</w:tcPr>
          <w:p w14:paraId="57BC9AD6" w14:textId="77777777" w:rsidR="00C20CF8" w:rsidRPr="001A58F6" w:rsidRDefault="00C20CF8" w:rsidP="003A4F9B">
            <w:pPr>
              <w:tabs>
                <w:tab w:val="left" w:pos="0"/>
              </w:tabs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>1</w:t>
            </w:r>
            <w:r w:rsidRPr="001A58F6">
              <w:rPr>
                <w:b/>
                <w:color w:val="FFFFFF" w:themeColor="background1"/>
                <w:sz w:val="36"/>
                <w:szCs w:val="36"/>
              </w:rPr>
              <w:t>.</w:t>
            </w:r>
            <w:r>
              <w:rPr>
                <w:b/>
                <w:color w:val="FFFFFF" w:themeColor="background1"/>
              </w:rPr>
              <w:t xml:space="preserve"> </w:t>
            </w:r>
            <w:r w:rsidRPr="00E34B3C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 xml:space="preserve">GIRA PRE-CONFERENCIA Opción </w:t>
            </w:r>
            <w:r w:rsidRPr="00192EC6">
              <w:rPr>
                <w:b/>
                <w:color w:val="FFFFFF" w:themeColor="background1"/>
                <w:sz w:val="28"/>
                <w:szCs w:val="28"/>
              </w:rPr>
              <w:t>(</w:t>
            </w:r>
            <w:r w:rsidRPr="0073016F">
              <w:rPr>
                <w:b/>
                <w:color w:val="FFFFFF" w:themeColor="background1"/>
                <w:sz w:val="28"/>
                <w:szCs w:val="28"/>
              </w:rPr>
              <w:t>C</w:t>
            </w:r>
            <w:r w:rsidRPr="00192EC6">
              <w:rPr>
                <w:b/>
                <w:color w:val="FFFFFF" w:themeColor="background1"/>
                <w:sz w:val="28"/>
                <w:szCs w:val="28"/>
              </w:rPr>
              <w:t>)</w:t>
            </w:r>
            <w:r>
              <w:rPr>
                <w:b/>
                <w:color w:val="FFFFFF" w:themeColor="background1"/>
              </w:rPr>
              <w:t xml:space="preserve"> Gira día sábado 7 a miércoles 11 –  NO incluye traslados ni alojamiento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C6D9F1" w:themeFill="text2" w:themeFillTint="33"/>
          </w:tcPr>
          <w:p w14:paraId="798CDAF5" w14:textId="6F9AB008" w:rsidR="00C20CF8" w:rsidRPr="004A18B9" w:rsidRDefault="00BB1F81" w:rsidP="003A4F9B">
            <w:pPr>
              <w:tabs>
                <w:tab w:val="left" w:pos="0"/>
              </w:tabs>
              <w:jc w:val="center"/>
            </w:pPr>
            <w:r>
              <w:t>Hasta el 15/3/</w:t>
            </w:r>
            <w:r w:rsidRPr="004A18B9">
              <w:t>1</w:t>
            </w:r>
            <w:r>
              <w:t>8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2BB8D354" w14:textId="6E0F678E" w:rsidR="00C20CF8" w:rsidRPr="004A18B9" w:rsidRDefault="00BE11A2" w:rsidP="003A4F9B">
            <w:pPr>
              <w:tabs>
                <w:tab w:val="left" w:pos="0"/>
              </w:tabs>
              <w:jc w:val="center"/>
            </w:pPr>
            <w:r>
              <w:t>Hasta el 30/3/</w:t>
            </w:r>
            <w:r w:rsidRPr="004A18B9">
              <w:t>18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6C900DC3" w14:textId="77777777" w:rsidR="00C20CF8" w:rsidRPr="005F4C49" w:rsidRDefault="00C20CF8" w:rsidP="003A4F9B">
            <w:pPr>
              <w:tabs>
                <w:tab w:val="left" w:pos="0"/>
              </w:tabs>
              <w:jc w:val="center"/>
            </w:pPr>
            <w:r w:rsidRPr="005F4C49">
              <w:t>En la Sede desde el 6/4/18</w:t>
            </w:r>
          </w:p>
        </w:tc>
      </w:tr>
      <w:tr w:rsidR="00C20CF8" w14:paraId="05542B4E" w14:textId="77777777" w:rsidTr="003A4F9B">
        <w:tc>
          <w:tcPr>
            <w:tcW w:w="3652" w:type="dxa"/>
            <w:tcBorders>
              <w:top w:val="nil"/>
            </w:tcBorders>
          </w:tcPr>
          <w:p w14:paraId="04E52079" w14:textId="77777777" w:rsidR="00C20CF8" w:rsidRDefault="00C20CF8" w:rsidP="003A4F9B">
            <w:pPr>
              <w:tabs>
                <w:tab w:val="left" w:pos="0"/>
              </w:tabs>
            </w:pPr>
          </w:p>
        </w:tc>
        <w:tc>
          <w:tcPr>
            <w:tcW w:w="1843" w:type="dxa"/>
          </w:tcPr>
          <w:p w14:paraId="651B6E3D" w14:textId="77777777" w:rsidR="00C20CF8" w:rsidRDefault="00C20CF8" w:rsidP="003A4F9B">
            <w:pPr>
              <w:tabs>
                <w:tab w:val="left" w:pos="0"/>
              </w:tabs>
              <w:jc w:val="center"/>
            </w:pPr>
            <w:r>
              <w:t>USD</w:t>
            </w:r>
          </w:p>
        </w:tc>
        <w:tc>
          <w:tcPr>
            <w:tcW w:w="1984" w:type="dxa"/>
          </w:tcPr>
          <w:p w14:paraId="68610169" w14:textId="77777777" w:rsidR="00C20CF8" w:rsidRDefault="00C20CF8" w:rsidP="003A4F9B">
            <w:pPr>
              <w:tabs>
                <w:tab w:val="left" w:pos="0"/>
              </w:tabs>
              <w:jc w:val="center"/>
            </w:pPr>
            <w:r>
              <w:t>USD</w:t>
            </w:r>
          </w:p>
        </w:tc>
        <w:tc>
          <w:tcPr>
            <w:tcW w:w="2268" w:type="dxa"/>
          </w:tcPr>
          <w:p w14:paraId="6C7FFE85" w14:textId="77777777" w:rsidR="00C20CF8" w:rsidRDefault="00C20CF8" w:rsidP="003A4F9B">
            <w:pPr>
              <w:tabs>
                <w:tab w:val="left" w:pos="0"/>
              </w:tabs>
              <w:jc w:val="center"/>
            </w:pPr>
            <w:r>
              <w:t>USD</w:t>
            </w:r>
          </w:p>
        </w:tc>
      </w:tr>
      <w:tr w:rsidR="00C20CF8" w14:paraId="5128FA83" w14:textId="77777777" w:rsidTr="003A4F9B">
        <w:tc>
          <w:tcPr>
            <w:tcW w:w="3652" w:type="dxa"/>
            <w:tcBorders>
              <w:top w:val="nil"/>
            </w:tcBorders>
          </w:tcPr>
          <w:p w14:paraId="090E13E6" w14:textId="77777777" w:rsidR="00C20CF8" w:rsidRPr="004A18B9" w:rsidRDefault="00C20CF8" w:rsidP="003A4F9B">
            <w:pPr>
              <w:tabs>
                <w:tab w:val="left" w:pos="0"/>
              </w:tabs>
            </w:pPr>
            <w:r>
              <w:t xml:space="preserve">Inscripción </w:t>
            </w:r>
            <w:r w:rsidRPr="00DC5970">
              <w:t xml:space="preserve">General </w:t>
            </w:r>
            <w:r w:rsidRPr="00030F10">
              <w:t>(*)</w:t>
            </w:r>
          </w:p>
        </w:tc>
        <w:tc>
          <w:tcPr>
            <w:tcW w:w="1843" w:type="dxa"/>
          </w:tcPr>
          <w:p w14:paraId="7C1E19BF" w14:textId="77777777" w:rsidR="00C20CF8" w:rsidRPr="004A18B9" w:rsidRDefault="00C20CF8" w:rsidP="003A4F9B">
            <w:pPr>
              <w:tabs>
                <w:tab w:val="left" w:pos="0"/>
              </w:tabs>
              <w:jc w:val="center"/>
            </w:pPr>
            <w:r>
              <w:t>70</w:t>
            </w:r>
          </w:p>
        </w:tc>
        <w:tc>
          <w:tcPr>
            <w:tcW w:w="1984" w:type="dxa"/>
          </w:tcPr>
          <w:p w14:paraId="29CEA142" w14:textId="77777777" w:rsidR="00C20CF8" w:rsidRPr="004A18B9" w:rsidRDefault="00C20CF8" w:rsidP="003A4F9B">
            <w:pPr>
              <w:tabs>
                <w:tab w:val="left" w:pos="0"/>
              </w:tabs>
              <w:jc w:val="center"/>
            </w:pPr>
            <w:r>
              <w:t>95</w:t>
            </w:r>
          </w:p>
        </w:tc>
        <w:tc>
          <w:tcPr>
            <w:tcW w:w="2268" w:type="dxa"/>
          </w:tcPr>
          <w:p w14:paraId="770D37F7" w14:textId="77777777" w:rsidR="00C20CF8" w:rsidRPr="004A18B9" w:rsidRDefault="00C20CF8" w:rsidP="003A4F9B">
            <w:pPr>
              <w:tabs>
                <w:tab w:val="left" w:pos="0"/>
              </w:tabs>
              <w:jc w:val="center"/>
            </w:pPr>
            <w:r>
              <w:t xml:space="preserve">Sujeto a disponibilidad </w:t>
            </w:r>
          </w:p>
        </w:tc>
      </w:tr>
      <w:tr w:rsidR="00C20CF8" w14:paraId="616810C9" w14:textId="77777777" w:rsidTr="003A4F9B">
        <w:tc>
          <w:tcPr>
            <w:tcW w:w="3652" w:type="dxa"/>
          </w:tcPr>
          <w:p w14:paraId="2C1F5021" w14:textId="77777777" w:rsidR="00C20CF8" w:rsidRPr="004A18B9" w:rsidRDefault="00C20CF8" w:rsidP="003A4F9B">
            <w:pPr>
              <w:tabs>
                <w:tab w:val="left" w:pos="0"/>
              </w:tabs>
            </w:pPr>
            <w:r>
              <w:t>Acompañante</w:t>
            </w:r>
            <w:r w:rsidRPr="00030F10">
              <w:t xml:space="preserve"> (**)</w:t>
            </w:r>
          </w:p>
        </w:tc>
        <w:tc>
          <w:tcPr>
            <w:tcW w:w="1843" w:type="dxa"/>
          </w:tcPr>
          <w:p w14:paraId="4851C1FA" w14:textId="77777777" w:rsidR="00C20CF8" w:rsidRPr="004A18B9" w:rsidRDefault="00C20CF8" w:rsidP="003A4F9B">
            <w:pPr>
              <w:tabs>
                <w:tab w:val="left" w:pos="0"/>
              </w:tabs>
              <w:jc w:val="center"/>
            </w:pPr>
            <w:r>
              <w:t>70</w:t>
            </w:r>
          </w:p>
        </w:tc>
        <w:tc>
          <w:tcPr>
            <w:tcW w:w="1984" w:type="dxa"/>
          </w:tcPr>
          <w:p w14:paraId="038B724F" w14:textId="77777777" w:rsidR="00C20CF8" w:rsidRPr="004A18B9" w:rsidRDefault="00C20CF8" w:rsidP="003A4F9B">
            <w:pPr>
              <w:tabs>
                <w:tab w:val="left" w:pos="0"/>
              </w:tabs>
              <w:jc w:val="center"/>
            </w:pPr>
            <w:r>
              <w:t>95</w:t>
            </w:r>
          </w:p>
        </w:tc>
        <w:tc>
          <w:tcPr>
            <w:tcW w:w="2268" w:type="dxa"/>
          </w:tcPr>
          <w:p w14:paraId="17ACF60D" w14:textId="77777777" w:rsidR="00C20CF8" w:rsidRPr="004A18B9" w:rsidRDefault="00C20CF8" w:rsidP="003A4F9B">
            <w:pPr>
              <w:tabs>
                <w:tab w:val="left" w:pos="0"/>
              </w:tabs>
              <w:jc w:val="center"/>
            </w:pPr>
            <w:r w:rsidRPr="00572AF6">
              <w:t>Sujeto a disponibilidad</w:t>
            </w:r>
            <w:r>
              <w:t xml:space="preserve"> </w:t>
            </w:r>
          </w:p>
        </w:tc>
      </w:tr>
      <w:tr w:rsidR="00C20CF8" w14:paraId="2CC99E65" w14:textId="77777777" w:rsidTr="003A4F9B">
        <w:tc>
          <w:tcPr>
            <w:tcW w:w="3652" w:type="dxa"/>
          </w:tcPr>
          <w:p w14:paraId="7058D478" w14:textId="77777777" w:rsidR="00C20CF8" w:rsidRPr="005F4C49" w:rsidRDefault="00C20CF8" w:rsidP="003A4F9B">
            <w:pPr>
              <w:tabs>
                <w:tab w:val="left" w:pos="0"/>
              </w:tabs>
            </w:pPr>
            <w:r w:rsidRPr="005F4C49">
              <w:t>Estudiantes o entre 1</w:t>
            </w:r>
            <w:r>
              <w:t>2</w:t>
            </w:r>
            <w:r w:rsidRPr="005F4C49">
              <w:t xml:space="preserve"> a 25 años (*)</w:t>
            </w:r>
          </w:p>
        </w:tc>
        <w:tc>
          <w:tcPr>
            <w:tcW w:w="1843" w:type="dxa"/>
          </w:tcPr>
          <w:p w14:paraId="1ADBFD8D" w14:textId="77777777" w:rsidR="00C20CF8" w:rsidRPr="004A18B9" w:rsidRDefault="00C20CF8" w:rsidP="003A4F9B">
            <w:pPr>
              <w:tabs>
                <w:tab w:val="left" w:pos="0"/>
              </w:tabs>
              <w:jc w:val="center"/>
            </w:pPr>
            <w:r>
              <w:t>50</w:t>
            </w:r>
          </w:p>
        </w:tc>
        <w:tc>
          <w:tcPr>
            <w:tcW w:w="1984" w:type="dxa"/>
          </w:tcPr>
          <w:p w14:paraId="049ACABD" w14:textId="77777777" w:rsidR="00C20CF8" w:rsidRPr="004A18B9" w:rsidRDefault="00C20CF8" w:rsidP="003A4F9B">
            <w:pPr>
              <w:tabs>
                <w:tab w:val="left" w:pos="0"/>
              </w:tabs>
              <w:jc w:val="center"/>
            </w:pPr>
            <w:r>
              <w:t>70</w:t>
            </w:r>
          </w:p>
        </w:tc>
        <w:tc>
          <w:tcPr>
            <w:tcW w:w="2268" w:type="dxa"/>
          </w:tcPr>
          <w:p w14:paraId="41607732" w14:textId="77777777" w:rsidR="00C20CF8" w:rsidRPr="004A18B9" w:rsidRDefault="00C20CF8" w:rsidP="003A4F9B">
            <w:pPr>
              <w:tabs>
                <w:tab w:val="left" w:pos="0"/>
              </w:tabs>
              <w:jc w:val="center"/>
            </w:pPr>
            <w:r w:rsidRPr="00572AF6">
              <w:t>Sujeto a disponibilidad</w:t>
            </w:r>
            <w:r>
              <w:t xml:space="preserve"> </w:t>
            </w:r>
          </w:p>
        </w:tc>
      </w:tr>
      <w:tr w:rsidR="00C20CF8" w14:paraId="045382B7" w14:textId="77777777" w:rsidTr="003A4F9B">
        <w:tc>
          <w:tcPr>
            <w:tcW w:w="3652" w:type="dxa"/>
          </w:tcPr>
          <w:p w14:paraId="4DCE4B61" w14:textId="77777777" w:rsidR="00C20CF8" w:rsidRPr="00DC5970" w:rsidRDefault="00C20CF8" w:rsidP="003A4F9B">
            <w:pPr>
              <w:tabs>
                <w:tab w:val="left" w:pos="0"/>
              </w:tabs>
              <w:rPr>
                <w:lang w:val="en-US"/>
              </w:rPr>
            </w:pPr>
            <w:r>
              <w:rPr>
                <w:lang w:val="en-US"/>
              </w:rPr>
              <w:t>Niños entre 3 y 12 años</w:t>
            </w:r>
          </w:p>
        </w:tc>
        <w:tc>
          <w:tcPr>
            <w:tcW w:w="1843" w:type="dxa"/>
          </w:tcPr>
          <w:p w14:paraId="7E2E9509" w14:textId="77777777" w:rsidR="00C20CF8" w:rsidRDefault="00C20CF8" w:rsidP="003A4F9B">
            <w:pPr>
              <w:tabs>
                <w:tab w:val="left" w:pos="0"/>
              </w:tabs>
              <w:jc w:val="center"/>
            </w:pPr>
            <w:r>
              <w:t>25</w:t>
            </w:r>
          </w:p>
        </w:tc>
        <w:tc>
          <w:tcPr>
            <w:tcW w:w="1984" w:type="dxa"/>
          </w:tcPr>
          <w:p w14:paraId="5C188170" w14:textId="77777777" w:rsidR="00C20CF8" w:rsidRDefault="00C20CF8" w:rsidP="003A4F9B">
            <w:pPr>
              <w:tabs>
                <w:tab w:val="left" w:pos="0"/>
              </w:tabs>
              <w:jc w:val="center"/>
            </w:pPr>
            <w:r>
              <w:t>30</w:t>
            </w:r>
          </w:p>
        </w:tc>
        <w:tc>
          <w:tcPr>
            <w:tcW w:w="2268" w:type="dxa"/>
          </w:tcPr>
          <w:p w14:paraId="332A999A" w14:textId="77777777" w:rsidR="00C20CF8" w:rsidRPr="00DC5970" w:rsidRDefault="00C20CF8" w:rsidP="003A4F9B">
            <w:pPr>
              <w:tabs>
                <w:tab w:val="left" w:pos="0"/>
              </w:tabs>
              <w:jc w:val="center"/>
            </w:pPr>
            <w:r>
              <w:t xml:space="preserve">Sujeto a disponibilidad </w:t>
            </w:r>
          </w:p>
        </w:tc>
      </w:tr>
    </w:tbl>
    <w:p w14:paraId="12CA4AD3" w14:textId="77777777" w:rsidR="00C20CF8" w:rsidRPr="000E225B" w:rsidRDefault="00C20CF8" w:rsidP="00C20CF8">
      <w:pPr>
        <w:tabs>
          <w:tab w:val="left" w:pos="0"/>
        </w:tabs>
        <w:spacing w:after="0"/>
        <w:ind w:left="-567"/>
        <w:rPr>
          <w:i/>
        </w:rPr>
      </w:pPr>
      <w:r w:rsidRPr="00A97541">
        <w:rPr>
          <w:b/>
        </w:rPr>
        <w:br/>
      </w:r>
      <w:r w:rsidRPr="000E225B">
        <w:rPr>
          <w:b/>
          <w:i/>
        </w:rPr>
        <w:t xml:space="preserve">La Opción </w:t>
      </w:r>
      <w:r w:rsidRPr="007E5B1B">
        <w:rPr>
          <w:b/>
          <w:i/>
          <w:sz w:val="28"/>
          <w:szCs w:val="28"/>
        </w:rPr>
        <w:t>(</w:t>
      </w:r>
      <w:r>
        <w:rPr>
          <w:b/>
          <w:i/>
          <w:sz w:val="28"/>
          <w:szCs w:val="28"/>
        </w:rPr>
        <w:t>C</w:t>
      </w:r>
      <w:r w:rsidRPr="007E5B1B">
        <w:rPr>
          <w:b/>
          <w:i/>
          <w:sz w:val="28"/>
          <w:szCs w:val="28"/>
        </w:rPr>
        <w:t>)</w:t>
      </w:r>
      <w:r w:rsidRPr="000E225B">
        <w:rPr>
          <w:b/>
          <w:i/>
        </w:rPr>
        <w:t xml:space="preserve"> de Gira Pre-Conferencia de Cabañas </w:t>
      </w:r>
      <w:r>
        <w:rPr>
          <w:b/>
          <w:i/>
        </w:rPr>
        <w:t>NO INCLUYE TRASLADOS NI ALOJAMIENTO - Incluye</w:t>
      </w:r>
      <w:r w:rsidRPr="000E225B">
        <w:rPr>
          <w:b/>
          <w:i/>
        </w:rPr>
        <w:t>:</w:t>
      </w:r>
      <w:r w:rsidRPr="000E225B">
        <w:rPr>
          <w:i/>
        </w:rPr>
        <w:br/>
        <w:t>- Gira de campo durante 5 días (sábado 7 a miércoles 11)</w:t>
      </w:r>
      <w:r w:rsidRPr="000E225B">
        <w:rPr>
          <w:i/>
        </w:rPr>
        <w:br/>
      </w:r>
      <w:r>
        <w:rPr>
          <w:i/>
        </w:rPr>
        <w:t>- Visita cabañas Merino. Planta</w:t>
      </w:r>
      <w:r w:rsidRPr="000E225B">
        <w:rPr>
          <w:i/>
        </w:rPr>
        <w:t xml:space="preserve"> procesadora.  Exposición, jurado y ventas el lunes 9 en el Hotel Altos del Arapey.</w:t>
      </w:r>
    </w:p>
    <w:p w14:paraId="75A537CC" w14:textId="77777777" w:rsidR="00C20CF8" w:rsidRDefault="00C20CF8" w:rsidP="00C20CF8">
      <w:pPr>
        <w:tabs>
          <w:tab w:val="left" w:pos="0"/>
        </w:tabs>
        <w:spacing w:after="0"/>
        <w:ind w:left="-567"/>
        <w:rPr>
          <w:b/>
          <w:i/>
          <w:lang w:val="es-ES"/>
        </w:rPr>
      </w:pPr>
      <w:r w:rsidRPr="000E225B">
        <w:rPr>
          <w:i/>
        </w:rPr>
        <w:t>- Tour l</w:t>
      </w:r>
      <w:r>
        <w:rPr>
          <w:i/>
        </w:rPr>
        <w:t>i</w:t>
      </w:r>
      <w:r w:rsidRPr="000E225B">
        <w:rPr>
          <w:i/>
        </w:rPr>
        <w:t>der, guías e intérpretes durante las visitas y m</w:t>
      </w:r>
      <w:r>
        <w:rPr>
          <w:i/>
        </w:rPr>
        <w:t>édico</w:t>
      </w:r>
      <w:r w:rsidRPr="000E225B">
        <w:rPr>
          <w:i/>
        </w:rPr>
        <w:t>.</w:t>
      </w:r>
      <w:r w:rsidRPr="000E225B">
        <w:rPr>
          <w:i/>
        </w:rPr>
        <w:br/>
      </w:r>
      <w:r w:rsidRPr="000E225B">
        <w:rPr>
          <w:b/>
          <w:i/>
        </w:rPr>
        <w:t>-</w:t>
      </w:r>
      <w:r w:rsidRPr="000E225B">
        <w:rPr>
          <w:i/>
        </w:rPr>
        <w:t xml:space="preserve"> Comidas:  </w:t>
      </w:r>
      <w:r>
        <w:rPr>
          <w:i/>
        </w:rPr>
        <w:t>incluye 4</w:t>
      </w:r>
      <w:r w:rsidRPr="000E225B">
        <w:rPr>
          <w:i/>
        </w:rPr>
        <w:t xml:space="preserve"> almuerzos</w:t>
      </w:r>
      <w:r>
        <w:rPr>
          <w:i/>
        </w:rPr>
        <w:t xml:space="preserve"> en cabañas</w:t>
      </w:r>
      <w:r w:rsidRPr="000E225B">
        <w:rPr>
          <w:i/>
        </w:rPr>
        <w:t>.</w:t>
      </w:r>
      <w:r w:rsidRPr="000E225B">
        <w:rPr>
          <w:i/>
        </w:rPr>
        <w:br/>
      </w:r>
      <w:r>
        <w:rPr>
          <w:b/>
          <w:i/>
          <w:lang w:val="es-ES"/>
        </w:rPr>
        <w:t>(Almuerzo y Cena Entrega de Premios día de exposición, remate y ventas en Hotel Altos del Arapey día lunes 9 NO incluídos, venta ticket:  USD50 c/u)</w:t>
      </w:r>
    </w:p>
    <w:p w14:paraId="51201C80" w14:textId="77777777" w:rsidR="00C20CF8" w:rsidRDefault="00C20CF8" w:rsidP="00C20CF8">
      <w:pPr>
        <w:tabs>
          <w:tab w:val="left" w:pos="0"/>
        </w:tabs>
        <w:spacing w:after="0"/>
        <w:ind w:left="-567"/>
        <w:rPr>
          <w:b/>
          <w:i/>
          <w:lang w:val="es-ES"/>
        </w:rPr>
      </w:pPr>
    </w:p>
    <w:tbl>
      <w:tblPr>
        <w:tblStyle w:val="TableGrid"/>
        <w:tblW w:w="9747" w:type="dxa"/>
        <w:tblInd w:w="-567" w:type="dxa"/>
        <w:tblLook w:val="04A0" w:firstRow="1" w:lastRow="0" w:firstColumn="1" w:lastColumn="0" w:noHBand="0" w:noVBand="1"/>
      </w:tblPr>
      <w:tblGrid>
        <w:gridCol w:w="3652"/>
        <w:gridCol w:w="1843"/>
        <w:gridCol w:w="1984"/>
        <w:gridCol w:w="2268"/>
      </w:tblGrid>
      <w:tr w:rsidR="00C20CF8" w:rsidRPr="0085687C" w14:paraId="1242216E" w14:textId="77777777" w:rsidTr="003A4F9B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</w:tcPr>
          <w:p w14:paraId="57F2420D" w14:textId="77777777" w:rsidR="00C20CF8" w:rsidRPr="00564D42" w:rsidRDefault="00C20CF8" w:rsidP="003A4F9B">
            <w:pPr>
              <w:tabs>
                <w:tab w:val="left" w:pos="0"/>
              </w:tabs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>2</w:t>
            </w:r>
            <w:r w:rsidRPr="00564D42">
              <w:rPr>
                <w:b/>
                <w:color w:val="FFFFFF" w:themeColor="background1"/>
                <w:sz w:val="36"/>
                <w:szCs w:val="36"/>
              </w:rPr>
              <w:t>.</w:t>
            </w:r>
            <w:r w:rsidRPr="00564D42">
              <w:rPr>
                <w:b/>
                <w:color w:val="FFFFFF" w:themeColor="background1"/>
              </w:rPr>
              <w:t xml:space="preserve"> CONFERENCIAS</w:t>
            </w:r>
          </w:p>
          <w:p w14:paraId="03DCC79D" w14:textId="77777777" w:rsidR="00C20CF8" w:rsidRPr="00F13175" w:rsidRDefault="00C20CF8" w:rsidP="003A4F9B">
            <w:pPr>
              <w:tabs>
                <w:tab w:val="left" w:pos="0"/>
              </w:tabs>
              <w:rPr>
                <w:b/>
                <w:color w:val="FFFFFF" w:themeColor="background1"/>
              </w:rPr>
            </w:pPr>
            <w:r w:rsidRPr="00F13175">
              <w:rPr>
                <w:color w:val="FFFFFF" w:themeColor="background1"/>
              </w:rPr>
              <w:t>(Jueves 12 y viernes 13 de abril en el  Sheraton Hotel Montevideo)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C6D9F1" w:themeFill="text2" w:themeFillTint="33"/>
          </w:tcPr>
          <w:p w14:paraId="47E2922C" w14:textId="2FC813FE" w:rsidR="00C20CF8" w:rsidRPr="004A18B9" w:rsidRDefault="00BB1F81" w:rsidP="003A4F9B">
            <w:pPr>
              <w:tabs>
                <w:tab w:val="left" w:pos="0"/>
              </w:tabs>
              <w:jc w:val="center"/>
            </w:pPr>
            <w:r>
              <w:t>Hasta el 15/3/</w:t>
            </w:r>
            <w:r w:rsidRPr="004A18B9">
              <w:t>1</w:t>
            </w:r>
            <w:r>
              <w:t>8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5A0E8E68" w14:textId="7C68B17E" w:rsidR="00C20CF8" w:rsidRPr="004A18B9" w:rsidRDefault="007067C2" w:rsidP="003A4F9B">
            <w:pPr>
              <w:tabs>
                <w:tab w:val="left" w:pos="0"/>
              </w:tabs>
              <w:jc w:val="center"/>
            </w:pPr>
            <w:r>
              <w:t>Hasta el 30/3/</w:t>
            </w:r>
            <w:r w:rsidRPr="004A18B9">
              <w:t>18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7B79FF40" w14:textId="77777777" w:rsidR="00C20CF8" w:rsidRPr="0085687C" w:rsidRDefault="00C20CF8" w:rsidP="003A4F9B">
            <w:pPr>
              <w:tabs>
                <w:tab w:val="left" w:pos="0"/>
              </w:tabs>
              <w:jc w:val="center"/>
            </w:pPr>
            <w:r w:rsidRPr="0085687C">
              <w:t>En la Sede desde el 6/4/18</w:t>
            </w:r>
          </w:p>
        </w:tc>
      </w:tr>
      <w:tr w:rsidR="00C20CF8" w14:paraId="27A6CF04" w14:textId="77777777" w:rsidTr="003A4F9B">
        <w:tc>
          <w:tcPr>
            <w:tcW w:w="3652" w:type="dxa"/>
            <w:tcBorders>
              <w:top w:val="nil"/>
            </w:tcBorders>
          </w:tcPr>
          <w:p w14:paraId="0E093116" w14:textId="77777777" w:rsidR="00C20CF8" w:rsidRPr="00F13175" w:rsidRDefault="00C20CF8" w:rsidP="003A4F9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Costo por persona (costo no incluye hotel – seleccione su hotel en Montevideo debajo)</w:t>
            </w:r>
          </w:p>
        </w:tc>
        <w:tc>
          <w:tcPr>
            <w:tcW w:w="1843" w:type="dxa"/>
          </w:tcPr>
          <w:p w14:paraId="11ACCE58" w14:textId="77777777" w:rsidR="00C20CF8" w:rsidRDefault="00C20CF8" w:rsidP="003A4F9B">
            <w:pPr>
              <w:tabs>
                <w:tab w:val="left" w:pos="0"/>
              </w:tabs>
              <w:jc w:val="center"/>
            </w:pPr>
            <w:r>
              <w:t>USD</w:t>
            </w:r>
          </w:p>
        </w:tc>
        <w:tc>
          <w:tcPr>
            <w:tcW w:w="1984" w:type="dxa"/>
          </w:tcPr>
          <w:p w14:paraId="2D74C609" w14:textId="77777777" w:rsidR="00C20CF8" w:rsidRDefault="00C20CF8" w:rsidP="003A4F9B">
            <w:pPr>
              <w:tabs>
                <w:tab w:val="left" w:pos="0"/>
              </w:tabs>
              <w:jc w:val="center"/>
            </w:pPr>
            <w:r>
              <w:t>USD</w:t>
            </w:r>
          </w:p>
        </w:tc>
        <w:tc>
          <w:tcPr>
            <w:tcW w:w="2268" w:type="dxa"/>
          </w:tcPr>
          <w:p w14:paraId="73DE065B" w14:textId="77777777" w:rsidR="00C20CF8" w:rsidRDefault="00C20CF8" w:rsidP="003A4F9B">
            <w:pPr>
              <w:tabs>
                <w:tab w:val="left" w:pos="0"/>
              </w:tabs>
              <w:jc w:val="center"/>
            </w:pPr>
            <w:r>
              <w:t>USD</w:t>
            </w:r>
          </w:p>
        </w:tc>
      </w:tr>
      <w:tr w:rsidR="00C20CF8" w14:paraId="5DA7E435" w14:textId="77777777" w:rsidTr="003A4F9B">
        <w:tc>
          <w:tcPr>
            <w:tcW w:w="3652" w:type="dxa"/>
            <w:tcBorders>
              <w:top w:val="nil"/>
            </w:tcBorders>
          </w:tcPr>
          <w:p w14:paraId="45608CF7" w14:textId="77777777" w:rsidR="00C20CF8" w:rsidRPr="004A18B9" w:rsidRDefault="00C20CF8" w:rsidP="003A4F9B">
            <w:pPr>
              <w:tabs>
                <w:tab w:val="left" w:pos="0"/>
              </w:tabs>
            </w:pPr>
            <w:r>
              <w:t xml:space="preserve">Inscripción </w:t>
            </w:r>
            <w:r w:rsidRPr="00DC5970">
              <w:t xml:space="preserve">General </w:t>
            </w:r>
            <w:r w:rsidRPr="00030F10">
              <w:t>(*)</w:t>
            </w:r>
          </w:p>
        </w:tc>
        <w:tc>
          <w:tcPr>
            <w:tcW w:w="1843" w:type="dxa"/>
          </w:tcPr>
          <w:p w14:paraId="240CC8A2" w14:textId="77777777" w:rsidR="00C20CF8" w:rsidRPr="004A18B9" w:rsidRDefault="00C20CF8" w:rsidP="003A4F9B">
            <w:pPr>
              <w:tabs>
                <w:tab w:val="left" w:pos="0"/>
              </w:tabs>
              <w:jc w:val="center"/>
            </w:pPr>
            <w:r>
              <w:t>300</w:t>
            </w:r>
          </w:p>
        </w:tc>
        <w:tc>
          <w:tcPr>
            <w:tcW w:w="1984" w:type="dxa"/>
          </w:tcPr>
          <w:p w14:paraId="1979ADB8" w14:textId="77777777" w:rsidR="00C20CF8" w:rsidRPr="004A18B9" w:rsidRDefault="00C20CF8" w:rsidP="003A4F9B">
            <w:pPr>
              <w:tabs>
                <w:tab w:val="left" w:pos="0"/>
              </w:tabs>
              <w:jc w:val="center"/>
            </w:pPr>
            <w:r>
              <w:t>350</w:t>
            </w:r>
          </w:p>
        </w:tc>
        <w:tc>
          <w:tcPr>
            <w:tcW w:w="2268" w:type="dxa"/>
          </w:tcPr>
          <w:p w14:paraId="6C0A2E87" w14:textId="77777777" w:rsidR="00C20CF8" w:rsidRPr="004A18B9" w:rsidRDefault="00C20CF8" w:rsidP="003A4F9B">
            <w:pPr>
              <w:tabs>
                <w:tab w:val="left" w:pos="0"/>
              </w:tabs>
              <w:jc w:val="center"/>
            </w:pPr>
            <w:r>
              <w:t>450</w:t>
            </w:r>
          </w:p>
        </w:tc>
      </w:tr>
      <w:tr w:rsidR="00C20CF8" w14:paraId="2FF1EDFA" w14:textId="77777777" w:rsidTr="003A4F9B">
        <w:tc>
          <w:tcPr>
            <w:tcW w:w="3652" w:type="dxa"/>
          </w:tcPr>
          <w:p w14:paraId="0CEAA624" w14:textId="77777777" w:rsidR="00C20CF8" w:rsidRPr="0085687C" w:rsidRDefault="00C20CF8" w:rsidP="003A4F9B">
            <w:pPr>
              <w:tabs>
                <w:tab w:val="left" w:pos="0"/>
              </w:tabs>
            </w:pPr>
            <w:r w:rsidRPr="0085687C">
              <w:t>Estudiantes o menores de 25 años (*)</w:t>
            </w:r>
          </w:p>
        </w:tc>
        <w:tc>
          <w:tcPr>
            <w:tcW w:w="1843" w:type="dxa"/>
          </w:tcPr>
          <w:p w14:paraId="20F4613C" w14:textId="77777777" w:rsidR="00C20CF8" w:rsidRPr="00E1128D" w:rsidRDefault="00C20CF8" w:rsidP="003A4F9B">
            <w:pPr>
              <w:tabs>
                <w:tab w:val="left" w:pos="0"/>
              </w:tabs>
              <w:jc w:val="center"/>
            </w:pPr>
            <w:r w:rsidRPr="00E1128D">
              <w:t xml:space="preserve"> 80</w:t>
            </w:r>
          </w:p>
        </w:tc>
        <w:tc>
          <w:tcPr>
            <w:tcW w:w="1984" w:type="dxa"/>
          </w:tcPr>
          <w:p w14:paraId="5A431070" w14:textId="77777777" w:rsidR="00C20CF8" w:rsidRPr="00E1128D" w:rsidRDefault="00C20CF8" w:rsidP="003A4F9B">
            <w:pPr>
              <w:tabs>
                <w:tab w:val="left" w:pos="0"/>
              </w:tabs>
              <w:jc w:val="center"/>
            </w:pPr>
            <w:r w:rsidRPr="00E1128D">
              <w:t xml:space="preserve"> 100</w:t>
            </w:r>
          </w:p>
        </w:tc>
        <w:tc>
          <w:tcPr>
            <w:tcW w:w="2268" w:type="dxa"/>
          </w:tcPr>
          <w:p w14:paraId="59DA8A21" w14:textId="77777777" w:rsidR="00C20CF8" w:rsidRPr="00E1128D" w:rsidRDefault="00C20CF8" w:rsidP="003A4F9B">
            <w:pPr>
              <w:tabs>
                <w:tab w:val="left" w:pos="0"/>
              </w:tabs>
              <w:jc w:val="center"/>
            </w:pPr>
            <w:r w:rsidRPr="00E1128D">
              <w:t>150</w:t>
            </w:r>
          </w:p>
        </w:tc>
      </w:tr>
    </w:tbl>
    <w:p w14:paraId="1EB85D3F" w14:textId="77777777" w:rsidR="002D615B" w:rsidRDefault="00C20CF8" w:rsidP="00561C4B">
      <w:pPr>
        <w:tabs>
          <w:tab w:val="left" w:pos="0"/>
        </w:tabs>
        <w:ind w:left="-567"/>
        <w:rPr>
          <w:b/>
          <w:i/>
        </w:rPr>
      </w:pPr>
      <w:r w:rsidRPr="000C3029">
        <w:rPr>
          <w:b/>
        </w:rPr>
        <w:t>Costos por persona.</w:t>
      </w:r>
      <w:r w:rsidRPr="000C3029">
        <w:rPr>
          <w:b/>
        </w:rPr>
        <w:br/>
      </w:r>
      <w:r w:rsidRPr="006332AA">
        <w:rPr>
          <w:b/>
        </w:rPr>
        <w:t xml:space="preserve">NO incluye hotel en Montevideo. </w:t>
      </w:r>
      <w:r w:rsidRPr="00AC6B1B">
        <w:rPr>
          <w:b/>
        </w:rPr>
        <w:t xml:space="preserve"> Seleccione su hotel en Montevideo más abajo.</w:t>
      </w:r>
      <w:r w:rsidRPr="00AC6B1B">
        <w:rPr>
          <w:b/>
        </w:rPr>
        <w:br/>
      </w:r>
      <w:r w:rsidRPr="008B5EFC">
        <w:rPr>
          <w:b/>
          <w:i/>
        </w:rPr>
        <w:t>(*) Inscripciones generales y de estudiantes incluye:</w:t>
      </w:r>
      <w:r w:rsidRPr="008B5EFC">
        <w:rPr>
          <w:i/>
        </w:rPr>
        <w:t xml:space="preserve"> </w:t>
      </w:r>
      <w:r w:rsidRPr="008B5EFC">
        <w:rPr>
          <w:i/>
        </w:rPr>
        <w:br/>
        <w:t>- Sesiones de la Conferencia en el Hotel Sheraton los días jueves 12 y viernes 13 de Abril.</w:t>
      </w:r>
      <w:r w:rsidRPr="008B5EFC">
        <w:rPr>
          <w:i/>
        </w:rPr>
        <w:br/>
        <w:t>- Materiales, traducción simultánea inglés/castellano y viceversa, 4 coffee breaks, 2 almuerzos.</w:t>
      </w:r>
      <w:r w:rsidRPr="008B5EFC">
        <w:rPr>
          <w:i/>
        </w:rPr>
        <w:br/>
        <w:t xml:space="preserve">- Ceremonia de apertura y </w:t>
      </w:r>
      <w:r>
        <w:rPr>
          <w:i/>
        </w:rPr>
        <w:t>Cóctel</w:t>
      </w:r>
      <w:r w:rsidRPr="008B5EFC">
        <w:rPr>
          <w:i/>
        </w:rPr>
        <w:t xml:space="preserve"> de bienvenida jueves 12 (desayunos incluídos en tarifas de </w:t>
      </w:r>
      <w:r w:rsidR="002D615B">
        <w:rPr>
          <w:i/>
        </w:rPr>
        <w:t>h</w:t>
      </w:r>
      <w:r w:rsidRPr="008B5EFC">
        <w:rPr>
          <w:i/>
        </w:rPr>
        <w:t>oteles).</w:t>
      </w:r>
      <w:r w:rsidRPr="008B5EFC">
        <w:rPr>
          <w:i/>
        </w:rPr>
        <w:br/>
      </w:r>
    </w:p>
    <w:p w14:paraId="6F436F6D" w14:textId="7E0EF420" w:rsidR="00C20CF8" w:rsidRDefault="00C20CF8" w:rsidP="00561C4B">
      <w:pPr>
        <w:tabs>
          <w:tab w:val="left" w:pos="0"/>
        </w:tabs>
        <w:ind w:left="-567"/>
        <w:rPr>
          <w:i/>
        </w:rPr>
      </w:pPr>
      <w:r>
        <w:rPr>
          <w:b/>
          <w:i/>
        </w:rPr>
        <w:t>NO incluye:</w:t>
      </w:r>
    </w:p>
    <w:p w14:paraId="0916A01D" w14:textId="77777777" w:rsidR="00C20CF8" w:rsidRPr="008B5EFC" w:rsidRDefault="00C20CF8" w:rsidP="00C20CF8">
      <w:pPr>
        <w:tabs>
          <w:tab w:val="left" w:pos="0"/>
        </w:tabs>
        <w:spacing w:after="0"/>
        <w:ind w:left="-567"/>
        <w:rPr>
          <w:b/>
          <w:i/>
        </w:rPr>
      </w:pPr>
      <w:r w:rsidRPr="008B5EFC">
        <w:rPr>
          <w:b/>
          <w:i/>
        </w:rPr>
        <w:lastRenderedPageBreak/>
        <w:t>- Cena de Clausura e</w:t>
      </w:r>
      <w:r>
        <w:rPr>
          <w:b/>
          <w:i/>
        </w:rPr>
        <w:t>l viernes 13 en el Club de Golf</w:t>
      </w:r>
      <w:r w:rsidRPr="008B5EFC">
        <w:rPr>
          <w:b/>
          <w:i/>
        </w:rPr>
        <w:t xml:space="preserve"> - ticket USD60 c/u.</w:t>
      </w:r>
    </w:p>
    <w:p w14:paraId="44092139" w14:textId="77777777" w:rsidR="00C20CF8" w:rsidRDefault="00C20CF8" w:rsidP="00C20CF8">
      <w:pPr>
        <w:tabs>
          <w:tab w:val="left" w:pos="0"/>
        </w:tabs>
        <w:spacing w:after="0"/>
        <w:ind w:left="-567"/>
        <w:rPr>
          <w:b/>
          <w:i/>
        </w:rPr>
      </w:pPr>
      <w:r w:rsidRPr="008B5EFC">
        <w:rPr>
          <w:b/>
          <w:i/>
        </w:rPr>
        <w:t>- Cóctel de Apertura para Acompañantes</w:t>
      </w:r>
      <w:r>
        <w:rPr>
          <w:b/>
          <w:i/>
        </w:rPr>
        <w:t xml:space="preserve"> -</w:t>
      </w:r>
      <w:r w:rsidRPr="008B5EFC">
        <w:rPr>
          <w:b/>
          <w:i/>
        </w:rPr>
        <w:t xml:space="preserve"> ticket USD40 c/u.</w:t>
      </w:r>
    </w:p>
    <w:p w14:paraId="2D4C5363" w14:textId="77777777" w:rsidR="00C20CF8" w:rsidRPr="008B5EFC" w:rsidRDefault="00C20CF8" w:rsidP="00C20CF8">
      <w:pPr>
        <w:tabs>
          <w:tab w:val="left" w:pos="0"/>
        </w:tabs>
        <w:spacing w:after="0"/>
        <w:ind w:left="-567"/>
        <w:rPr>
          <w:b/>
          <w:i/>
        </w:rPr>
      </w:pPr>
    </w:p>
    <w:tbl>
      <w:tblPr>
        <w:tblStyle w:val="TableGrid"/>
        <w:tblW w:w="9747" w:type="dxa"/>
        <w:tblInd w:w="-567" w:type="dxa"/>
        <w:tblLook w:val="04A0" w:firstRow="1" w:lastRow="0" w:firstColumn="1" w:lastColumn="0" w:noHBand="0" w:noVBand="1"/>
      </w:tblPr>
      <w:tblGrid>
        <w:gridCol w:w="3652"/>
        <w:gridCol w:w="1843"/>
        <w:gridCol w:w="1984"/>
        <w:gridCol w:w="2268"/>
      </w:tblGrid>
      <w:tr w:rsidR="00C20CF8" w:rsidRPr="000C3029" w14:paraId="4A5DAE72" w14:textId="77777777" w:rsidTr="003A4F9B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</w:tcPr>
          <w:p w14:paraId="6427C1F9" w14:textId="77777777" w:rsidR="00C20CF8" w:rsidRPr="00B73188" w:rsidRDefault="00C20CF8" w:rsidP="003A4F9B">
            <w:pPr>
              <w:tabs>
                <w:tab w:val="left" w:pos="0"/>
              </w:tabs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>3</w:t>
            </w:r>
            <w:r w:rsidRPr="00B7318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 xml:space="preserve">TICKET </w:t>
            </w:r>
            <w:r w:rsidRPr="00B73188">
              <w:rPr>
                <w:b/>
                <w:color w:val="FFFFFF" w:themeColor="background1"/>
              </w:rPr>
              <w:t xml:space="preserve">CENA DE CLAUSURA CLUB de GOLF – (Viernes 13 de Abril)    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C6D9F1" w:themeFill="text2" w:themeFillTint="33"/>
          </w:tcPr>
          <w:p w14:paraId="64495275" w14:textId="6E5C65E4" w:rsidR="00C20CF8" w:rsidRPr="000D5275" w:rsidRDefault="00BB1F81" w:rsidP="003A4F9B">
            <w:pPr>
              <w:tabs>
                <w:tab w:val="left" w:pos="0"/>
              </w:tabs>
              <w:jc w:val="center"/>
              <w:rPr>
                <w:b/>
                <w:lang w:val="en-US"/>
              </w:rPr>
            </w:pPr>
            <w:r>
              <w:t>Hasta el 15/3/</w:t>
            </w:r>
            <w:r w:rsidRPr="004A18B9">
              <w:t>1</w:t>
            </w:r>
            <w:r>
              <w:t>8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6BED4D02" w14:textId="36DF57A8" w:rsidR="00C20CF8" w:rsidRPr="000D5275" w:rsidRDefault="007067C2" w:rsidP="003A4F9B">
            <w:pPr>
              <w:tabs>
                <w:tab w:val="left" w:pos="0"/>
              </w:tabs>
              <w:jc w:val="center"/>
              <w:rPr>
                <w:b/>
                <w:lang w:val="en-US"/>
              </w:rPr>
            </w:pPr>
            <w:r>
              <w:t>Hasta el 30/3/</w:t>
            </w:r>
            <w:r w:rsidRPr="004A18B9">
              <w:t>18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09B04542" w14:textId="77777777" w:rsidR="00C20CF8" w:rsidRPr="000D5275" w:rsidRDefault="00C20CF8" w:rsidP="003A4F9B">
            <w:pPr>
              <w:tabs>
                <w:tab w:val="left" w:pos="0"/>
              </w:tabs>
              <w:jc w:val="center"/>
              <w:rPr>
                <w:b/>
                <w:lang w:val="en-US"/>
              </w:rPr>
            </w:pPr>
            <w:r w:rsidRPr="000D5275">
              <w:rPr>
                <w:b/>
                <w:lang w:val="en-US"/>
              </w:rPr>
              <w:t>En Sede desde 6/04/18</w:t>
            </w:r>
          </w:p>
        </w:tc>
      </w:tr>
      <w:tr w:rsidR="00C20CF8" w:rsidRPr="00B76E0C" w14:paraId="109300EA" w14:textId="77777777" w:rsidTr="003A4F9B">
        <w:trPr>
          <w:trHeight w:val="345"/>
        </w:trPr>
        <w:tc>
          <w:tcPr>
            <w:tcW w:w="3652" w:type="dxa"/>
            <w:tcBorders>
              <w:top w:val="nil"/>
            </w:tcBorders>
          </w:tcPr>
          <w:p w14:paraId="06FA3178" w14:textId="77777777" w:rsidR="00C20CF8" w:rsidRPr="00B76E0C" w:rsidRDefault="00C20CF8" w:rsidP="003A4F9B">
            <w:pPr>
              <w:tabs>
                <w:tab w:val="left" w:pos="0"/>
              </w:tabs>
              <w:rPr>
                <w:b/>
                <w:color w:val="FFFFFF" w:themeColor="background1"/>
                <w:highlight w:val="yellow"/>
                <w:lang w:val="en-US"/>
              </w:rPr>
            </w:pPr>
            <w:r w:rsidRPr="000D5275">
              <w:rPr>
                <w:b/>
                <w:lang w:val="en-US"/>
              </w:rPr>
              <w:t xml:space="preserve">Incluye traslado </w:t>
            </w:r>
          </w:p>
        </w:tc>
        <w:tc>
          <w:tcPr>
            <w:tcW w:w="1843" w:type="dxa"/>
          </w:tcPr>
          <w:p w14:paraId="47488B34" w14:textId="77777777" w:rsidR="00C20CF8" w:rsidRPr="000D5275" w:rsidRDefault="00C20CF8" w:rsidP="003A4F9B">
            <w:pPr>
              <w:tabs>
                <w:tab w:val="left" w:pos="0"/>
              </w:tabs>
              <w:jc w:val="center"/>
              <w:rPr>
                <w:b/>
                <w:lang w:val="en-US"/>
              </w:rPr>
            </w:pPr>
            <w:r w:rsidRPr="000D5275">
              <w:rPr>
                <w:b/>
                <w:lang w:val="en-US"/>
              </w:rPr>
              <w:t xml:space="preserve">USD </w:t>
            </w:r>
            <w:r>
              <w:rPr>
                <w:b/>
                <w:lang w:val="en-US"/>
              </w:rPr>
              <w:t>6</w:t>
            </w:r>
            <w:r w:rsidRPr="000D5275">
              <w:rPr>
                <w:b/>
                <w:lang w:val="en-US"/>
              </w:rPr>
              <w:t>0</w:t>
            </w:r>
          </w:p>
        </w:tc>
        <w:tc>
          <w:tcPr>
            <w:tcW w:w="1984" w:type="dxa"/>
          </w:tcPr>
          <w:p w14:paraId="45113616" w14:textId="77777777" w:rsidR="00C20CF8" w:rsidRPr="000D5275" w:rsidRDefault="00C20CF8" w:rsidP="003A4F9B">
            <w:pPr>
              <w:tabs>
                <w:tab w:val="left" w:pos="0"/>
              </w:tabs>
              <w:jc w:val="center"/>
              <w:rPr>
                <w:b/>
                <w:lang w:val="en-US"/>
              </w:rPr>
            </w:pPr>
            <w:r w:rsidRPr="000D5275">
              <w:rPr>
                <w:b/>
                <w:lang w:val="en-US"/>
              </w:rPr>
              <w:t xml:space="preserve">USD </w:t>
            </w:r>
            <w:r>
              <w:rPr>
                <w:b/>
                <w:lang w:val="en-US"/>
              </w:rPr>
              <w:t>7</w:t>
            </w:r>
            <w:r w:rsidRPr="000D5275">
              <w:rPr>
                <w:b/>
                <w:lang w:val="en-US"/>
              </w:rPr>
              <w:t xml:space="preserve">0 </w:t>
            </w:r>
          </w:p>
        </w:tc>
        <w:tc>
          <w:tcPr>
            <w:tcW w:w="2268" w:type="dxa"/>
          </w:tcPr>
          <w:p w14:paraId="4054CEEC" w14:textId="77777777" w:rsidR="00C20CF8" w:rsidRPr="000D5275" w:rsidRDefault="00C20CF8" w:rsidP="003A4F9B">
            <w:pPr>
              <w:tabs>
                <w:tab w:val="left" w:pos="0"/>
              </w:tabs>
              <w:jc w:val="center"/>
              <w:rPr>
                <w:b/>
                <w:lang w:val="en-US"/>
              </w:rPr>
            </w:pPr>
            <w:r w:rsidRPr="000D5275">
              <w:rPr>
                <w:b/>
                <w:lang w:val="en-US"/>
              </w:rPr>
              <w:t xml:space="preserve">USD </w:t>
            </w:r>
            <w:r>
              <w:rPr>
                <w:b/>
                <w:lang w:val="en-US"/>
              </w:rPr>
              <w:t>9</w:t>
            </w:r>
            <w:r w:rsidRPr="000D5275">
              <w:rPr>
                <w:b/>
                <w:lang w:val="en-US"/>
              </w:rPr>
              <w:t xml:space="preserve">0 </w:t>
            </w:r>
          </w:p>
        </w:tc>
      </w:tr>
      <w:tr w:rsidR="00C20CF8" w:rsidRPr="000D5275" w14:paraId="74DF4F0E" w14:textId="77777777" w:rsidTr="003A4F9B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</w:tcPr>
          <w:p w14:paraId="7296C7ED" w14:textId="77777777" w:rsidR="00C20CF8" w:rsidRPr="00B73188" w:rsidRDefault="00C20CF8" w:rsidP="003A4F9B">
            <w:pPr>
              <w:tabs>
                <w:tab w:val="left" w:pos="0"/>
              </w:tabs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>4</w:t>
            </w:r>
            <w:r w:rsidRPr="00B7318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 xml:space="preserve">TICKET </w:t>
            </w:r>
            <w:r w:rsidRPr="00B73188">
              <w:rPr>
                <w:b/>
                <w:color w:val="FFFFFF" w:themeColor="background1"/>
              </w:rPr>
              <w:t>A</w:t>
            </w:r>
            <w:r>
              <w:rPr>
                <w:b/>
                <w:color w:val="FFFFFF" w:themeColor="background1"/>
              </w:rPr>
              <w:t>COMPAÑANTE</w:t>
            </w:r>
            <w:r w:rsidRPr="00B73188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>CÓCTEL BIENVENIDA Hotel Sheraton</w:t>
            </w:r>
            <w:r w:rsidRPr="00B73188">
              <w:rPr>
                <w:b/>
                <w:color w:val="FFFFFF" w:themeColor="background1"/>
              </w:rPr>
              <w:t xml:space="preserve">  (</w:t>
            </w:r>
            <w:r>
              <w:rPr>
                <w:b/>
                <w:color w:val="FFFFFF" w:themeColor="background1"/>
              </w:rPr>
              <w:t>Jueves 12</w:t>
            </w:r>
            <w:r w:rsidRPr="00B73188">
              <w:rPr>
                <w:b/>
                <w:color w:val="FFFFFF" w:themeColor="background1"/>
              </w:rPr>
              <w:t xml:space="preserve"> de Abril)    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C6D9F1" w:themeFill="text2" w:themeFillTint="33"/>
          </w:tcPr>
          <w:p w14:paraId="1D80D4C6" w14:textId="3258DFF8" w:rsidR="00C20CF8" w:rsidRPr="000D5275" w:rsidRDefault="00BB1F81" w:rsidP="003A4F9B">
            <w:pPr>
              <w:tabs>
                <w:tab w:val="left" w:pos="0"/>
              </w:tabs>
              <w:jc w:val="center"/>
              <w:rPr>
                <w:b/>
                <w:lang w:val="en-US"/>
              </w:rPr>
            </w:pPr>
            <w:r>
              <w:t>Hasta el 15/3/</w:t>
            </w:r>
            <w:r w:rsidRPr="004A18B9">
              <w:t>1</w:t>
            </w:r>
            <w:r>
              <w:t>8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726F6533" w14:textId="43E784AC" w:rsidR="00C20CF8" w:rsidRPr="000D5275" w:rsidRDefault="00CB11D7" w:rsidP="003A4F9B">
            <w:pPr>
              <w:tabs>
                <w:tab w:val="left" w:pos="0"/>
              </w:tabs>
              <w:jc w:val="center"/>
              <w:rPr>
                <w:b/>
                <w:lang w:val="en-US"/>
              </w:rPr>
            </w:pPr>
            <w:r>
              <w:t>Hasta el 30/3/</w:t>
            </w:r>
            <w:r w:rsidRPr="004A18B9">
              <w:t>18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368A5B5A" w14:textId="77777777" w:rsidR="00C20CF8" w:rsidRPr="000D5275" w:rsidRDefault="00C20CF8" w:rsidP="003A4F9B">
            <w:pPr>
              <w:tabs>
                <w:tab w:val="left" w:pos="0"/>
              </w:tabs>
              <w:jc w:val="center"/>
              <w:rPr>
                <w:b/>
                <w:lang w:val="en-US"/>
              </w:rPr>
            </w:pPr>
            <w:r w:rsidRPr="000D5275">
              <w:rPr>
                <w:b/>
                <w:lang w:val="en-US"/>
              </w:rPr>
              <w:t>En Sede desde 6/04/18</w:t>
            </w:r>
          </w:p>
        </w:tc>
      </w:tr>
      <w:tr w:rsidR="00C20CF8" w:rsidRPr="000D5275" w14:paraId="199DC950" w14:textId="77777777" w:rsidTr="003A4F9B">
        <w:trPr>
          <w:trHeight w:val="345"/>
        </w:trPr>
        <w:tc>
          <w:tcPr>
            <w:tcW w:w="3652" w:type="dxa"/>
            <w:tcBorders>
              <w:top w:val="nil"/>
            </w:tcBorders>
          </w:tcPr>
          <w:p w14:paraId="35E8B13D" w14:textId="77777777" w:rsidR="00C20CF8" w:rsidRPr="00B76E0C" w:rsidRDefault="00C20CF8" w:rsidP="003A4F9B">
            <w:pPr>
              <w:tabs>
                <w:tab w:val="left" w:pos="0"/>
              </w:tabs>
              <w:rPr>
                <w:b/>
                <w:color w:val="FFFFFF" w:themeColor="background1"/>
                <w:highlight w:val="yellow"/>
                <w:lang w:val="en-US"/>
              </w:rPr>
            </w:pPr>
          </w:p>
        </w:tc>
        <w:tc>
          <w:tcPr>
            <w:tcW w:w="1843" w:type="dxa"/>
          </w:tcPr>
          <w:p w14:paraId="3AE45364" w14:textId="77777777" w:rsidR="00C20CF8" w:rsidRPr="000D5275" w:rsidRDefault="00C20CF8" w:rsidP="003A4F9B">
            <w:pPr>
              <w:tabs>
                <w:tab w:val="left" w:pos="0"/>
              </w:tabs>
              <w:jc w:val="center"/>
              <w:rPr>
                <w:b/>
                <w:lang w:val="en-US"/>
              </w:rPr>
            </w:pPr>
            <w:r w:rsidRPr="000D5275">
              <w:rPr>
                <w:b/>
                <w:lang w:val="en-US"/>
              </w:rPr>
              <w:t xml:space="preserve">USD </w:t>
            </w:r>
            <w:r>
              <w:rPr>
                <w:b/>
                <w:lang w:val="en-US"/>
              </w:rPr>
              <w:t>4</w:t>
            </w:r>
            <w:r w:rsidRPr="000D5275">
              <w:rPr>
                <w:b/>
                <w:lang w:val="en-US"/>
              </w:rPr>
              <w:t>0</w:t>
            </w:r>
          </w:p>
        </w:tc>
        <w:tc>
          <w:tcPr>
            <w:tcW w:w="1984" w:type="dxa"/>
          </w:tcPr>
          <w:p w14:paraId="6460022F" w14:textId="77777777" w:rsidR="00C20CF8" w:rsidRPr="000D5275" w:rsidRDefault="00C20CF8" w:rsidP="003A4F9B">
            <w:pPr>
              <w:tabs>
                <w:tab w:val="left" w:pos="0"/>
              </w:tabs>
              <w:jc w:val="center"/>
              <w:rPr>
                <w:b/>
                <w:lang w:val="en-US"/>
              </w:rPr>
            </w:pPr>
            <w:r w:rsidRPr="000D5275">
              <w:rPr>
                <w:b/>
                <w:lang w:val="en-US"/>
              </w:rPr>
              <w:t xml:space="preserve">USD </w:t>
            </w:r>
            <w:r>
              <w:rPr>
                <w:b/>
                <w:lang w:val="en-US"/>
              </w:rPr>
              <w:t>5</w:t>
            </w:r>
            <w:r w:rsidRPr="000D5275">
              <w:rPr>
                <w:b/>
                <w:lang w:val="en-US"/>
              </w:rPr>
              <w:t xml:space="preserve">0 </w:t>
            </w:r>
          </w:p>
        </w:tc>
        <w:tc>
          <w:tcPr>
            <w:tcW w:w="2268" w:type="dxa"/>
          </w:tcPr>
          <w:p w14:paraId="5240C3A1" w14:textId="77777777" w:rsidR="00C20CF8" w:rsidRPr="000D5275" w:rsidRDefault="00C20CF8" w:rsidP="003A4F9B">
            <w:pPr>
              <w:tabs>
                <w:tab w:val="left" w:pos="0"/>
              </w:tabs>
              <w:jc w:val="center"/>
              <w:rPr>
                <w:b/>
                <w:lang w:val="en-US"/>
              </w:rPr>
            </w:pPr>
            <w:r w:rsidRPr="000D5275">
              <w:rPr>
                <w:b/>
                <w:lang w:val="en-US"/>
              </w:rPr>
              <w:t xml:space="preserve">USD </w:t>
            </w:r>
            <w:r>
              <w:rPr>
                <w:b/>
                <w:lang w:val="en-US"/>
              </w:rPr>
              <w:t>6</w:t>
            </w:r>
            <w:r w:rsidRPr="000D5275">
              <w:rPr>
                <w:b/>
                <w:lang w:val="en-US"/>
              </w:rPr>
              <w:t xml:space="preserve">0 </w:t>
            </w:r>
          </w:p>
        </w:tc>
      </w:tr>
      <w:tr w:rsidR="00C20CF8" w:rsidRPr="000C3029" w14:paraId="528A78C8" w14:textId="77777777" w:rsidTr="003A4F9B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</w:tcPr>
          <w:p w14:paraId="5540C306" w14:textId="77777777" w:rsidR="00C20CF8" w:rsidRPr="00980B69" w:rsidRDefault="00C20CF8" w:rsidP="003A4F9B">
            <w:pPr>
              <w:tabs>
                <w:tab w:val="left" w:pos="0"/>
              </w:tabs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>5</w:t>
            </w:r>
            <w:r w:rsidRPr="00C12B53">
              <w:rPr>
                <w:b/>
                <w:color w:val="FFFFFF" w:themeColor="background1"/>
                <w:sz w:val="36"/>
                <w:szCs w:val="36"/>
              </w:rPr>
              <w:t>.</w:t>
            </w:r>
            <w:r>
              <w:rPr>
                <w:b/>
                <w:color w:val="FFFFFF" w:themeColor="background1"/>
                <w:sz w:val="36"/>
                <w:szCs w:val="36"/>
              </w:rPr>
              <w:t xml:space="preserve"> </w:t>
            </w:r>
            <w:r w:rsidRPr="00C12B53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>GIRA A</w:t>
            </w:r>
            <w:r w:rsidRPr="00C12B53">
              <w:rPr>
                <w:b/>
                <w:color w:val="FFFFFF" w:themeColor="background1"/>
              </w:rPr>
              <w:t xml:space="preserve"> COLONIA Y VISITA a CABAÑA MERINO</w:t>
            </w:r>
            <w:r>
              <w:rPr>
                <w:b/>
                <w:color w:val="FFFFFF" w:themeColor="background1"/>
              </w:rPr>
              <w:t xml:space="preserve"> CON TRASLADO Opción </w:t>
            </w:r>
            <w:r w:rsidRPr="003574CA">
              <w:rPr>
                <w:b/>
                <w:color w:val="FFFFFF" w:themeColor="background1"/>
                <w:sz w:val="28"/>
                <w:szCs w:val="28"/>
              </w:rPr>
              <w:t>(</w:t>
            </w:r>
            <w:r w:rsidRPr="00EF2C2D">
              <w:rPr>
                <w:b/>
                <w:color w:val="FFFFFF" w:themeColor="background1"/>
                <w:sz w:val="28"/>
                <w:szCs w:val="28"/>
              </w:rPr>
              <w:t>A</w:t>
            </w:r>
            <w:r w:rsidRPr="003574CA">
              <w:rPr>
                <w:b/>
                <w:color w:val="FFFFFF" w:themeColor="background1"/>
                <w:sz w:val="28"/>
                <w:szCs w:val="28"/>
              </w:rPr>
              <w:t>)</w:t>
            </w:r>
            <w:r>
              <w:rPr>
                <w:b/>
                <w:color w:val="FFFFFF" w:themeColor="background1"/>
              </w:rPr>
              <w:t xml:space="preserve"> - </w:t>
            </w:r>
            <w:r w:rsidRPr="00212936">
              <w:rPr>
                <w:color w:val="FFFFFF" w:themeColor="background1"/>
                <w:sz w:val="18"/>
                <w:szCs w:val="18"/>
              </w:rPr>
              <w:t>(</w:t>
            </w:r>
            <w:r>
              <w:rPr>
                <w:color w:val="FFFFFF" w:themeColor="background1"/>
                <w:sz w:val="18"/>
                <w:szCs w:val="18"/>
              </w:rPr>
              <w:t>Domingo</w:t>
            </w:r>
            <w:r w:rsidRPr="00E42A1E">
              <w:rPr>
                <w:color w:val="FFFFFF" w:themeColor="background1"/>
                <w:sz w:val="18"/>
                <w:szCs w:val="18"/>
              </w:rPr>
              <w:t xml:space="preserve"> 15</w:t>
            </w:r>
            <w:r>
              <w:rPr>
                <w:color w:val="FFFFFF" w:themeColor="background1"/>
                <w:sz w:val="18"/>
                <w:szCs w:val="18"/>
              </w:rPr>
              <w:t xml:space="preserve"> de</w:t>
            </w:r>
            <w:r w:rsidRPr="00E42A1E">
              <w:rPr>
                <w:color w:val="FFFFFF" w:themeColor="background1"/>
                <w:sz w:val="18"/>
                <w:szCs w:val="18"/>
              </w:rPr>
              <w:t xml:space="preserve"> A</w:t>
            </w:r>
            <w:r>
              <w:rPr>
                <w:color w:val="FFFFFF" w:themeColor="background1"/>
                <w:sz w:val="18"/>
                <w:szCs w:val="18"/>
              </w:rPr>
              <w:t>b</w:t>
            </w:r>
            <w:r w:rsidRPr="00E42A1E">
              <w:rPr>
                <w:color w:val="FFFFFF" w:themeColor="background1"/>
                <w:sz w:val="18"/>
                <w:szCs w:val="18"/>
              </w:rPr>
              <w:t>ril 2018</w:t>
            </w:r>
            <w:r w:rsidRPr="00212936">
              <w:rPr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C6D9F1" w:themeFill="text2" w:themeFillTint="33"/>
          </w:tcPr>
          <w:p w14:paraId="3086A987" w14:textId="6CE77FA0" w:rsidR="00C20CF8" w:rsidRPr="004A18B9" w:rsidRDefault="00BB1F81" w:rsidP="003A4F9B">
            <w:pPr>
              <w:tabs>
                <w:tab w:val="left" w:pos="0"/>
              </w:tabs>
              <w:jc w:val="center"/>
            </w:pPr>
            <w:r>
              <w:t>Hasta el 15/3/</w:t>
            </w:r>
            <w:r w:rsidRPr="004A18B9">
              <w:t>1</w:t>
            </w:r>
            <w:r>
              <w:t>8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39226C8C" w14:textId="6C0DD1FA" w:rsidR="00C20CF8" w:rsidRPr="004A18B9" w:rsidRDefault="00CB11D7" w:rsidP="003A4F9B">
            <w:pPr>
              <w:tabs>
                <w:tab w:val="left" w:pos="0"/>
              </w:tabs>
              <w:jc w:val="center"/>
            </w:pPr>
            <w:r>
              <w:t>Hasta el 30/3/</w:t>
            </w:r>
            <w:r w:rsidRPr="004A18B9">
              <w:t>18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78AAFBCA" w14:textId="77777777" w:rsidR="00C20CF8" w:rsidRPr="002946AE" w:rsidRDefault="00C20CF8" w:rsidP="003A4F9B">
            <w:pPr>
              <w:tabs>
                <w:tab w:val="left" w:pos="0"/>
              </w:tabs>
              <w:jc w:val="center"/>
            </w:pPr>
            <w:r w:rsidRPr="002946AE">
              <w:rPr>
                <w:b/>
              </w:rPr>
              <w:t>En Sede desde 6/04/18</w:t>
            </w:r>
          </w:p>
        </w:tc>
      </w:tr>
      <w:tr w:rsidR="00C20CF8" w:rsidRPr="00384E82" w14:paraId="261B8601" w14:textId="77777777" w:rsidTr="003A4F9B">
        <w:tc>
          <w:tcPr>
            <w:tcW w:w="3652" w:type="dxa"/>
            <w:tcBorders>
              <w:top w:val="nil"/>
            </w:tcBorders>
          </w:tcPr>
          <w:p w14:paraId="25486900" w14:textId="77777777" w:rsidR="00C20CF8" w:rsidRPr="00384E82" w:rsidRDefault="00C20CF8" w:rsidP="003A4F9B">
            <w:pPr>
              <w:tabs>
                <w:tab w:val="left" w:pos="0"/>
              </w:tabs>
              <w:rPr>
                <w:highlight w:val="yellow"/>
              </w:rPr>
            </w:pPr>
            <w:r w:rsidRPr="00384E82">
              <w:t xml:space="preserve">El tour incluye traslado, guía </w:t>
            </w:r>
            <w:r>
              <w:t>bilingüe</w:t>
            </w:r>
            <w:r w:rsidRPr="00384E82">
              <w:t>, visita a cabaña Merino</w:t>
            </w:r>
            <w:r>
              <w:t>, material de gira</w:t>
            </w:r>
            <w:r w:rsidRPr="00384E82">
              <w:t xml:space="preserve"> y almuerzo típico.  Visita a la parte histórica de la ciudad de Colonia</w:t>
            </w:r>
            <w:r>
              <w:t xml:space="preserve"> (Patrimonio Mundial – UNESCO) – (Retire su voucher en Secretaría de la Conferencia en la Sede)</w:t>
            </w:r>
          </w:p>
        </w:tc>
        <w:tc>
          <w:tcPr>
            <w:tcW w:w="1843" w:type="dxa"/>
          </w:tcPr>
          <w:p w14:paraId="65F0DE65" w14:textId="77777777" w:rsidR="00C20CF8" w:rsidRPr="00384E82" w:rsidRDefault="00C20CF8" w:rsidP="003A4F9B">
            <w:pPr>
              <w:tabs>
                <w:tab w:val="left" w:pos="0"/>
              </w:tabs>
              <w:jc w:val="center"/>
              <w:rPr>
                <w:highlight w:val="yellow"/>
                <w:lang w:val="en-US"/>
              </w:rPr>
            </w:pPr>
            <w:r w:rsidRPr="00384E82">
              <w:rPr>
                <w:lang w:val="en-US"/>
              </w:rPr>
              <w:t>USD 60</w:t>
            </w:r>
          </w:p>
        </w:tc>
        <w:tc>
          <w:tcPr>
            <w:tcW w:w="1984" w:type="dxa"/>
          </w:tcPr>
          <w:p w14:paraId="6490A7C6" w14:textId="77777777" w:rsidR="00C20CF8" w:rsidRPr="00384E82" w:rsidRDefault="00C20CF8" w:rsidP="003A4F9B">
            <w:pPr>
              <w:tabs>
                <w:tab w:val="left" w:pos="0"/>
              </w:tabs>
              <w:jc w:val="center"/>
              <w:rPr>
                <w:highlight w:val="yellow"/>
                <w:lang w:val="en-US"/>
              </w:rPr>
            </w:pPr>
            <w:r w:rsidRPr="00384E82">
              <w:rPr>
                <w:lang w:val="en-US"/>
              </w:rPr>
              <w:t>USD 80</w:t>
            </w:r>
          </w:p>
        </w:tc>
        <w:tc>
          <w:tcPr>
            <w:tcW w:w="2268" w:type="dxa"/>
          </w:tcPr>
          <w:p w14:paraId="1C814407" w14:textId="77777777" w:rsidR="00C20CF8" w:rsidRPr="00384E82" w:rsidRDefault="00C20CF8" w:rsidP="003A4F9B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384E82">
              <w:rPr>
                <w:lang w:val="en-US"/>
              </w:rPr>
              <w:t>USD 100</w:t>
            </w:r>
          </w:p>
        </w:tc>
      </w:tr>
      <w:tr w:rsidR="00C20CF8" w:rsidRPr="00056E00" w14:paraId="4E3EC341" w14:textId="77777777" w:rsidTr="003A4F9B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</w:tcPr>
          <w:p w14:paraId="08F09674" w14:textId="77777777" w:rsidR="00C20CF8" w:rsidRPr="00980B69" w:rsidRDefault="00C20CF8" w:rsidP="003A4F9B">
            <w:pPr>
              <w:tabs>
                <w:tab w:val="left" w:pos="0"/>
              </w:tabs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>5</w:t>
            </w:r>
            <w:r w:rsidRPr="00C12B53">
              <w:rPr>
                <w:b/>
                <w:color w:val="FFFFFF" w:themeColor="background1"/>
                <w:sz w:val="36"/>
                <w:szCs w:val="36"/>
              </w:rPr>
              <w:t>.</w:t>
            </w:r>
            <w:r w:rsidRPr="00C12B53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>GIRA A</w:t>
            </w:r>
            <w:r w:rsidRPr="00C12B53">
              <w:rPr>
                <w:b/>
                <w:color w:val="FFFFFF" w:themeColor="background1"/>
              </w:rPr>
              <w:t xml:space="preserve"> COLONIA</w:t>
            </w:r>
            <w:r>
              <w:rPr>
                <w:b/>
                <w:color w:val="FFFFFF" w:themeColor="background1"/>
              </w:rPr>
              <w:t xml:space="preserve"> Y VISITA a CABAÑA MERINO</w:t>
            </w:r>
            <w:r w:rsidRPr="00C12B53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 xml:space="preserve">SIN TRASLADO Opción </w:t>
            </w:r>
            <w:r w:rsidRPr="003574CA">
              <w:rPr>
                <w:b/>
                <w:color w:val="FFFFFF" w:themeColor="background1"/>
                <w:sz w:val="28"/>
                <w:szCs w:val="28"/>
              </w:rPr>
              <w:t>(</w:t>
            </w:r>
            <w:r w:rsidRPr="00EF2C2D">
              <w:rPr>
                <w:b/>
                <w:color w:val="FFFFFF" w:themeColor="background1"/>
                <w:sz w:val="28"/>
                <w:szCs w:val="28"/>
              </w:rPr>
              <w:t>B)</w:t>
            </w:r>
            <w:r>
              <w:rPr>
                <w:b/>
                <w:color w:val="FFFFFF" w:themeColor="background1"/>
              </w:rPr>
              <w:t xml:space="preserve"> - </w:t>
            </w:r>
            <w:r w:rsidRPr="00212936">
              <w:rPr>
                <w:color w:val="FFFFFF" w:themeColor="background1"/>
                <w:sz w:val="18"/>
                <w:szCs w:val="18"/>
              </w:rPr>
              <w:t>(</w:t>
            </w:r>
            <w:r>
              <w:rPr>
                <w:color w:val="FFFFFF" w:themeColor="background1"/>
                <w:sz w:val="18"/>
                <w:szCs w:val="18"/>
              </w:rPr>
              <w:t>Domingo</w:t>
            </w:r>
            <w:r w:rsidRPr="00E42A1E">
              <w:rPr>
                <w:color w:val="FFFFFF" w:themeColor="background1"/>
                <w:sz w:val="18"/>
                <w:szCs w:val="18"/>
              </w:rPr>
              <w:t xml:space="preserve"> 15</w:t>
            </w:r>
            <w:r>
              <w:rPr>
                <w:color w:val="FFFFFF" w:themeColor="background1"/>
                <w:sz w:val="18"/>
                <w:szCs w:val="18"/>
              </w:rPr>
              <w:t xml:space="preserve"> de</w:t>
            </w:r>
            <w:r w:rsidRPr="00E42A1E">
              <w:rPr>
                <w:color w:val="FFFFFF" w:themeColor="background1"/>
                <w:sz w:val="18"/>
                <w:szCs w:val="18"/>
              </w:rPr>
              <w:t xml:space="preserve"> A</w:t>
            </w:r>
            <w:r>
              <w:rPr>
                <w:color w:val="FFFFFF" w:themeColor="background1"/>
                <w:sz w:val="18"/>
                <w:szCs w:val="18"/>
              </w:rPr>
              <w:t>b</w:t>
            </w:r>
            <w:r w:rsidRPr="00E42A1E">
              <w:rPr>
                <w:color w:val="FFFFFF" w:themeColor="background1"/>
                <w:sz w:val="18"/>
                <w:szCs w:val="18"/>
              </w:rPr>
              <w:t>ril 2018</w:t>
            </w:r>
            <w:r w:rsidRPr="00212936">
              <w:rPr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C6D9F1" w:themeFill="text2" w:themeFillTint="33"/>
          </w:tcPr>
          <w:p w14:paraId="10C89B90" w14:textId="732C02D8" w:rsidR="00C20CF8" w:rsidRPr="004A18B9" w:rsidRDefault="0003534D" w:rsidP="003A4F9B">
            <w:pPr>
              <w:tabs>
                <w:tab w:val="left" w:pos="0"/>
              </w:tabs>
              <w:jc w:val="center"/>
            </w:pPr>
            <w:r>
              <w:t>Hasta el 15/3/</w:t>
            </w:r>
            <w:r w:rsidRPr="004A18B9">
              <w:t>1</w:t>
            </w:r>
            <w:r>
              <w:t>8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7B04985C" w14:textId="73B1863C" w:rsidR="00C20CF8" w:rsidRPr="004A18B9" w:rsidRDefault="00CB11D7" w:rsidP="003A4F9B">
            <w:pPr>
              <w:tabs>
                <w:tab w:val="left" w:pos="0"/>
              </w:tabs>
              <w:jc w:val="center"/>
            </w:pPr>
            <w:r>
              <w:t>Hasta el 30/3/</w:t>
            </w:r>
            <w:r w:rsidRPr="004A18B9">
              <w:t>18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7A55F256" w14:textId="77777777" w:rsidR="00C20CF8" w:rsidRPr="00056E00" w:rsidRDefault="00C20CF8" w:rsidP="003A4F9B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0D5275">
              <w:rPr>
                <w:b/>
                <w:lang w:val="en-US"/>
              </w:rPr>
              <w:t>En Sede desde 6/04/18</w:t>
            </w:r>
          </w:p>
        </w:tc>
      </w:tr>
      <w:tr w:rsidR="00C20CF8" w:rsidRPr="00384E82" w14:paraId="12292BA4" w14:textId="77777777" w:rsidTr="003A4F9B">
        <w:tc>
          <w:tcPr>
            <w:tcW w:w="3652" w:type="dxa"/>
            <w:tcBorders>
              <w:top w:val="nil"/>
            </w:tcBorders>
          </w:tcPr>
          <w:p w14:paraId="58D571BF" w14:textId="77777777" w:rsidR="00C20CF8" w:rsidRPr="00384E82" w:rsidRDefault="00C20CF8" w:rsidP="003A4F9B">
            <w:pPr>
              <w:tabs>
                <w:tab w:val="left" w:pos="0"/>
              </w:tabs>
              <w:rPr>
                <w:highlight w:val="yellow"/>
              </w:rPr>
            </w:pPr>
            <w:r>
              <w:t>Incluye</w:t>
            </w:r>
            <w:r w:rsidRPr="00384E82">
              <w:t xml:space="preserve">, guía </w:t>
            </w:r>
            <w:r>
              <w:t>bilingüe</w:t>
            </w:r>
            <w:r w:rsidRPr="00384E82">
              <w:t>, visita a cabaña Merino</w:t>
            </w:r>
            <w:r>
              <w:t>, material de gira</w:t>
            </w:r>
            <w:r w:rsidRPr="00384E82">
              <w:t xml:space="preserve"> y almuerzo típico</w:t>
            </w:r>
            <w:r>
              <w:t xml:space="preserve">. </w:t>
            </w:r>
            <w:r w:rsidRPr="00384E82">
              <w:t xml:space="preserve"> Visita a la parte histórica de la ciudad de Colonia</w:t>
            </w:r>
            <w:r>
              <w:t xml:space="preserve"> (Patrimonio Mundial – UNESCO) - </w:t>
            </w:r>
            <w:r>
              <w:rPr>
                <w:b/>
              </w:rPr>
              <w:t>(si utiliza su propio traslado para visita, favor indicar y retirar voucher de almuerzo en la Secretaría de la Conferencia en la Sede)</w:t>
            </w:r>
          </w:p>
        </w:tc>
        <w:tc>
          <w:tcPr>
            <w:tcW w:w="1843" w:type="dxa"/>
          </w:tcPr>
          <w:p w14:paraId="0F79A420" w14:textId="77777777" w:rsidR="00C20CF8" w:rsidRPr="00286EA6" w:rsidRDefault="00C20CF8" w:rsidP="003A4F9B">
            <w:pPr>
              <w:tabs>
                <w:tab w:val="left" w:pos="0"/>
              </w:tabs>
              <w:jc w:val="center"/>
              <w:rPr>
                <w:highlight w:val="yellow"/>
              </w:rPr>
            </w:pPr>
            <w:r w:rsidRPr="00286EA6">
              <w:t xml:space="preserve">USD </w:t>
            </w:r>
            <w:r>
              <w:t>3</w:t>
            </w:r>
            <w:r w:rsidRPr="00286EA6">
              <w:t>0</w:t>
            </w:r>
          </w:p>
        </w:tc>
        <w:tc>
          <w:tcPr>
            <w:tcW w:w="1984" w:type="dxa"/>
          </w:tcPr>
          <w:p w14:paraId="489A1D24" w14:textId="77777777" w:rsidR="00C20CF8" w:rsidRPr="00286EA6" w:rsidRDefault="00C20CF8" w:rsidP="003A4F9B">
            <w:pPr>
              <w:tabs>
                <w:tab w:val="left" w:pos="0"/>
              </w:tabs>
              <w:jc w:val="center"/>
              <w:rPr>
                <w:highlight w:val="yellow"/>
              </w:rPr>
            </w:pPr>
            <w:r w:rsidRPr="00286EA6">
              <w:t xml:space="preserve">USD </w:t>
            </w:r>
            <w:r>
              <w:t>4</w:t>
            </w:r>
            <w:r w:rsidRPr="00286EA6">
              <w:t>0</w:t>
            </w:r>
          </w:p>
        </w:tc>
        <w:tc>
          <w:tcPr>
            <w:tcW w:w="2268" w:type="dxa"/>
          </w:tcPr>
          <w:p w14:paraId="5B5CCCC9" w14:textId="77777777" w:rsidR="00C20CF8" w:rsidRPr="00286EA6" w:rsidRDefault="00C20CF8" w:rsidP="003A4F9B">
            <w:pPr>
              <w:tabs>
                <w:tab w:val="left" w:pos="0"/>
              </w:tabs>
              <w:jc w:val="center"/>
            </w:pPr>
            <w:r w:rsidRPr="00286EA6">
              <w:t xml:space="preserve">USD </w:t>
            </w:r>
            <w:r>
              <w:t>5</w:t>
            </w:r>
            <w:r w:rsidRPr="00286EA6">
              <w:t>0</w:t>
            </w:r>
          </w:p>
        </w:tc>
      </w:tr>
      <w:tr w:rsidR="00C20CF8" w:rsidRPr="000C3029" w14:paraId="5BAD483C" w14:textId="77777777" w:rsidTr="003A4F9B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</w:tcPr>
          <w:p w14:paraId="507BE647" w14:textId="77777777" w:rsidR="00C20CF8" w:rsidRPr="00266D05" w:rsidRDefault="00C20CF8" w:rsidP="003A4F9B">
            <w:pPr>
              <w:tabs>
                <w:tab w:val="left" w:pos="0"/>
              </w:tabs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>6.</w:t>
            </w:r>
            <w:r w:rsidRPr="00266D05">
              <w:rPr>
                <w:b/>
                <w:color w:val="FFFFFF" w:themeColor="background1"/>
              </w:rPr>
              <w:t xml:space="preserve"> NOCHE OPCIONAL  EN COLONIA (Domingo 15)</w:t>
            </w:r>
            <w:r w:rsidRPr="00266D05">
              <w:rPr>
                <w:b/>
                <w:color w:val="FFFFFF" w:themeColor="background1"/>
                <w:vertAlign w:val="superscript"/>
              </w:rPr>
              <w:t xml:space="preserve">-  </w:t>
            </w:r>
            <w:r w:rsidRPr="00266D05">
              <w:rPr>
                <w:b/>
                <w:color w:val="FFFFFF" w:themeColor="background1"/>
              </w:rPr>
              <w:t xml:space="preserve">- SALIDA A BUENOS AIRES </w:t>
            </w:r>
            <w:r>
              <w:rPr>
                <w:b/>
                <w:color w:val="FFFFFF" w:themeColor="background1"/>
              </w:rPr>
              <w:t>POR</w:t>
            </w:r>
            <w:r w:rsidRPr="00266D05">
              <w:rPr>
                <w:b/>
                <w:color w:val="FFFFFF" w:themeColor="background1"/>
              </w:rPr>
              <w:t xml:space="preserve"> FERRY </w:t>
            </w:r>
            <w:r>
              <w:rPr>
                <w:b/>
                <w:color w:val="FFFFFF" w:themeColor="background1"/>
              </w:rPr>
              <w:t>LUNES</w:t>
            </w:r>
            <w:r w:rsidRPr="00266D05">
              <w:rPr>
                <w:b/>
                <w:color w:val="FFFFFF" w:themeColor="background1"/>
              </w:rPr>
              <w:t xml:space="preserve"> 16</w:t>
            </w:r>
            <w:r>
              <w:rPr>
                <w:b/>
                <w:color w:val="FFFFFF" w:themeColor="background1"/>
              </w:rPr>
              <w:t xml:space="preserve"> </w:t>
            </w:r>
            <w:r w:rsidRPr="00266D05"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C6D9F1" w:themeFill="text2" w:themeFillTint="33"/>
          </w:tcPr>
          <w:p w14:paraId="3C3E185F" w14:textId="1F27759C" w:rsidR="00C20CF8" w:rsidRPr="00070EA5" w:rsidRDefault="0003534D" w:rsidP="003A4F9B">
            <w:pPr>
              <w:tabs>
                <w:tab w:val="left" w:pos="0"/>
              </w:tabs>
              <w:jc w:val="center"/>
              <w:rPr>
                <w:highlight w:val="yellow"/>
              </w:rPr>
            </w:pPr>
            <w:r>
              <w:t>Hasta el 15/3/</w:t>
            </w:r>
            <w:r w:rsidRPr="004A18B9">
              <w:t>1</w:t>
            </w:r>
            <w:r>
              <w:t>8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3539C18A" w14:textId="4707216B" w:rsidR="00C20CF8" w:rsidRPr="00070EA5" w:rsidRDefault="00B032F5" w:rsidP="003A4F9B">
            <w:pPr>
              <w:tabs>
                <w:tab w:val="left" w:pos="0"/>
              </w:tabs>
              <w:jc w:val="center"/>
              <w:rPr>
                <w:highlight w:val="yellow"/>
              </w:rPr>
            </w:pPr>
            <w:r>
              <w:t>Hasta el 30/3/</w:t>
            </w:r>
            <w:r w:rsidRPr="004A18B9">
              <w:t>18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03C29A7C" w14:textId="77777777" w:rsidR="00C20CF8" w:rsidRPr="00070EA5" w:rsidRDefault="00C20CF8" w:rsidP="003A4F9B">
            <w:pPr>
              <w:tabs>
                <w:tab w:val="left" w:pos="0"/>
              </w:tabs>
              <w:jc w:val="center"/>
              <w:rPr>
                <w:highlight w:val="yellow"/>
              </w:rPr>
            </w:pPr>
            <w:r w:rsidRPr="00070EA5">
              <w:rPr>
                <w:b/>
              </w:rPr>
              <w:t>En Sede desde 6/04/18</w:t>
            </w:r>
          </w:p>
        </w:tc>
      </w:tr>
      <w:tr w:rsidR="00C20CF8" w:rsidRPr="000F6294" w14:paraId="0ABDFB9A" w14:textId="77777777" w:rsidTr="003A4F9B">
        <w:trPr>
          <w:trHeight w:val="458"/>
        </w:trPr>
        <w:tc>
          <w:tcPr>
            <w:tcW w:w="3652" w:type="dxa"/>
            <w:tcBorders>
              <w:top w:val="nil"/>
            </w:tcBorders>
          </w:tcPr>
          <w:p w14:paraId="21B900B0" w14:textId="77777777" w:rsidR="00C20CF8" w:rsidRPr="00EE4567" w:rsidRDefault="00C20CF8" w:rsidP="003A4F9B">
            <w:pPr>
              <w:tabs>
                <w:tab w:val="left" w:pos="0"/>
              </w:tabs>
            </w:pPr>
            <w:r w:rsidRPr="00EE4567">
              <w:t>I</w:t>
            </w:r>
            <w:r>
              <w:t>ncluye noche en hotel 4* en</w:t>
            </w:r>
            <w:r w:rsidRPr="00EE4567">
              <w:t xml:space="preserve"> Colonia</w:t>
            </w:r>
            <w:r>
              <w:t>,</w:t>
            </w:r>
            <w:r w:rsidRPr="00EE4567">
              <w:t xml:space="preserve"> en base habitación doble -desayuno incluído – traslado en bus a la terminal del ferry el lunes 16 – pasaje en ferry a Buenos Aires para el Post-Tour en Argentina para visitar </w:t>
            </w:r>
            <w:r>
              <w:t xml:space="preserve">cabañas </w:t>
            </w:r>
            <w:r w:rsidRPr="00EE4567">
              <w:t xml:space="preserve">Merino u otros destinos - </w:t>
            </w:r>
          </w:p>
          <w:p w14:paraId="515C2013" w14:textId="77777777" w:rsidR="00C20CF8" w:rsidRPr="00EE4567" w:rsidRDefault="00C20CF8" w:rsidP="003A4F9B">
            <w:pPr>
              <w:tabs>
                <w:tab w:val="left" w:pos="0"/>
              </w:tabs>
              <w:rPr>
                <w:highlight w:val="yellow"/>
              </w:rPr>
            </w:pPr>
            <w:r w:rsidRPr="00EE4567">
              <w:rPr>
                <w:b/>
              </w:rPr>
              <w:t>(</w:t>
            </w:r>
            <w:r w:rsidRPr="004801DC">
              <w:rPr>
                <w:b/>
                <w:sz w:val="20"/>
                <w:szCs w:val="20"/>
              </w:rPr>
              <w:t>suplemento habitación single</w:t>
            </w:r>
            <w:r w:rsidRPr="004801DC">
              <w:rPr>
                <w:b/>
                <w:bCs/>
                <w:sz w:val="20"/>
                <w:szCs w:val="20"/>
              </w:rPr>
              <w:t>: US$ 50 – ver en Alojamiento</w:t>
            </w:r>
            <w:r w:rsidRPr="00EE4567">
              <w:t xml:space="preserve">) </w:t>
            </w:r>
          </w:p>
        </w:tc>
        <w:tc>
          <w:tcPr>
            <w:tcW w:w="1843" w:type="dxa"/>
          </w:tcPr>
          <w:p w14:paraId="56476553" w14:textId="77777777" w:rsidR="00C20CF8" w:rsidRPr="00266D05" w:rsidRDefault="00C20CF8" w:rsidP="003A4F9B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266D05">
              <w:rPr>
                <w:lang w:val="en-US"/>
              </w:rPr>
              <w:t>USD 235</w:t>
            </w:r>
          </w:p>
        </w:tc>
        <w:tc>
          <w:tcPr>
            <w:tcW w:w="1984" w:type="dxa"/>
          </w:tcPr>
          <w:p w14:paraId="0C06F4A0" w14:textId="77777777" w:rsidR="00C20CF8" w:rsidRPr="00266D05" w:rsidRDefault="00C20CF8" w:rsidP="003A4F9B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266D05">
              <w:rPr>
                <w:lang w:val="en-US"/>
              </w:rPr>
              <w:t>USD 245</w:t>
            </w:r>
          </w:p>
        </w:tc>
        <w:tc>
          <w:tcPr>
            <w:tcW w:w="2268" w:type="dxa"/>
          </w:tcPr>
          <w:p w14:paraId="01E35EF1" w14:textId="77777777" w:rsidR="00C20CF8" w:rsidRPr="00266D05" w:rsidRDefault="00C20CF8" w:rsidP="003A4F9B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266D05">
              <w:rPr>
                <w:lang w:val="en-US"/>
              </w:rPr>
              <w:t xml:space="preserve">USD 255 </w:t>
            </w:r>
            <w:r>
              <w:rPr>
                <w:lang w:val="en-US"/>
              </w:rPr>
              <w:t>(sujeto a disponibilidad)</w:t>
            </w:r>
            <w:r w:rsidRPr="00266D05">
              <w:rPr>
                <w:lang w:val="en-US"/>
              </w:rPr>
              <w:t xml:space="preserve"> </w:t>
            </w:r>
          </w:p>
        </w:tc>
      </w:tr>
    </w:tbl>
    <w:p w14:paraId="3569F154" w14:textId="6B350948" w:rsidR="00C20CF8" w:rsidRDefault="00C20CF8" w:rsidP="00C20CF8">
      <w:pPr>
        <w:tabs>
          <w:tab w:val="left" w:pos="-709"/>
        </w:tabs>
        <w:ind w:left="-709"/>
        <w:rPr>
          <w:color w:val="FF0000"/>
          <w:lang w:val="en-US"/>
        </w:rPr>
      </w:pPr>
    </w:p>
    <w:p w14:paraId="6CB21187" w14:textId="21DE09D6" w:rsidR="00561C4B" w:rsidRDefault="00561C4B" w:rsidP="00C20CF8">
      <w:pPr>
        <w:tabs>
          <w:tab w:val="left" w:pos="-709"/>
        </w:tabs>
        <w:ind w:left="-709"/>
        <w:rPr>
          <w:color w:val="FF0000"/>
          <w:lang w:val="en-US"/>
        </w:rPr>
      </w:pPr>
    </w:p>
    <w:p w14:paraId="5E2C2950" w14:textId="5F39C258" w:rsidR="002D615B" w:rsidRDefault="002D615B" w:rsidP="00C20CF8">
      <w:pPr>
        <w:tabs>
          <w:tab w:val="left" w:pos="-709"/>
        </w:tabs>
        <w:ind w:left="-709"/>
        <w:rPr>
          <w:color w:val="FF0000"/>
          <w:lang w:val="en-US"/>
        </w:rPr>
      </w:pPr>
    </w:p>
    <w:p w14:paraId="45E19378" w14:textId="49AA7305" w:rsidR="002D615B" w:rsidRDefault="002D615B" w:rsidP="00C20CF8">
      <w:pPr>
        <w:tabs>
          <w:tab w:val="left" w:pos="-709"/>
        </w:tabs>
        <w:ind w:left="-709"/>
        <w:rPr>
          <w:color w:val="FF0000"/>
          <w:lang w:val="en-US"/>
        </w:rPr>
      </w:pPr>
    </w:p>
    <w:p w14:paraId="2B0B57E4" w14:textId="77777777" w:rsidR="002D615B" w:rsidRDefault="002D615B" w:rsidP="00C20CF8">
      <w:pPr>
        <w:tabs>
          <w:tab w:val="left" w:pos="-709"/>
        </w:tabs>
        <w:ind w:left="-709"/>
        <w:rPr>
          <w:color w:val="FF0000"/>
          <w:lang w:val="en-US"/>
        </w:rPr>
      </w:pPr>
    </w:p>
    <w:p w14:paraId="3C5BFEB2" w14:textId="77777777" w:rsidR="00C20CF8" w:rsidRPr="000F725B" w:rsidRDefault="00C20CF8" w:rsidP="00C20CF8">
      <w:pPr>
        <w:shd w:val="clear" w:color="auto" w:fill="4F6228" w:themeFill="accent3" w:themeFillShade="80"/>
        <w:ind w:left="-709" w:right="-568" w:firstLine="425"/>
        <w:rPr>
          <w:b/>
          <w:color w:val="FFFFFF" w:themeColor="background1"/>
          <w:sz w:val="36"/>
          <w:szCs w:val="36"/>
        </w:rPr>
      </w:pPr>
      <w:r>
        <w:rPr>
          <w:b/>
          <w:color w:val="FFFFFF" w:themeColor="background1"/>
          <w:sz w:val="36"/>
          <w:szCs w:val="36"/>
        </w:rPr>
        <w:lastRenderedPageBreak/>
        <w:t xml:space="preserve">B) </w:t>
      </w:r>
      <w:r w:rsidRPr="00E42A1E">
        <w:rPr>
          <w:b/>
          <w:color w:val="FFFFFF" w:themeColor="background1"/>
          <w:sz w:val="36"/>
          <w:szCs w:val="36"/>
        </w:rPr>
        <w:t>A</w:t>
      </w:r>
      <w:r>
        <w:rPr>
          <w:b/>
          <w:color w:val="FFFFFF" w:themeColor="background1"/>
          <w:sz w:val="36"/>
          <w:szCs w:val="36"/>
        </w:rPr>
        <w:t>LOJAMIENTO</w:t>
      </w:r>
    </w:p>
    <w:tbl>
      <w:tblPr>
        <w:tblStyle w:val="TableGrid"/>
        <w:tblW w:w="9747" w:type="dxa"/>
        <w:tblInd w:w="-567" w:type="dxa"/>
        <w:tblLook w:val="04A0" w:firstRow="1" w:lastRow="0" w:firstColumn="1" w:lastColumn="0" w:noHBand="0" w:noVBand="1"/>
      </w:tblPr>
      <w:tblGrid>
        <w:gridCol w:w="9747"/>
      </w:tblGrid>
      <w:tr w:rsidR="00C20CF8" w:rsidRPr="003268C7" w14:paraId="2529392B" w14:textId="77777777" w:rsidTr="003A4F9B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shd w:val="clear" w:color="auto" w:fill="76923C" w:themeFill="accent3" w:themeFillShade="BF"/>
          </w:tcPr>
          <w:p w14:paraId="3046BF64" w14:textId="77777777" w:rsidR="00C20CF8" w:rsidRPr="003268C7" w:rsidRDefault="00C20CF8" w:rsidP="003A4F9B">
            <w:pPr>
              <w:tabs>
                <w:tab w:val="left" w:pos="0"/>
              </w:tabs>
            </w:pPr>
            <w:r w:rsidRPr="003268C7">
              <w:rPr>
                <w:b/>
                <w:color w:val="FFFFFF" w:themeColor="background1"/>
                <w:sz w:val="36"/>
                <w:szCs w:val="36"/>
              </w:rPr>
              <w:t>1.</w:t>
            </w:r>
            <w:r w:rsidRPr="003268C7">
              <w:rPr>
                <w:b/>
                <w:color w:val="FFFFFF" w:themeColor="background1"/>
              </w:rPr>
              <w:t xml:space="preserve"> HOTEL DURANTE GIRA PRE-CONFERENCIA </w:t>
            </w:r>
            <w:r w:rsidRPr="003268C7">
              <w:rPr>
                <w:color w:val="FFFFFF" w:themeColor="background1"/>
                <w:sz w:val="18"/>
                <w:szCs w:val="18"/>
              </w:rPr>
              <w:t>(Sábado  7 a Miércoles 11)</w:t>
            </w:r>
          </w:p>
        </w:tc>
      </w:tr>
      <w:tr w:rsidR="00C20CF8" w:rsidRPr="003268C7" w14:paraId="6715F170" w14:textId="77777777" w:rsidTr="003A4F9B">
        <w:tc>
          <w:tcPr>
            <w:tcW w:w="9747" w:type="dxa"/>
            <w:tcBorders>
              <w:top w:val="nil"/>
            </w:tcBorders>
          </w:tcPr>
          <w:p w14:paraId="3982F84B" w14:textId="77777777" w:rsidR="00C20CF8" w:rsidRDefault="00C20CF8" w:rsidP="003A4F9B">
            <w:pPr>
              <w:tabs>
                <w:tab w:val="left" w:pos="0"/>
              </w:tabs>
              <w:rPr>
                <w:b/>
              </w:rPr>
            </w:pPr>
            <w:r w:rsidRPr="004801DC">
              <w:rPr>
                <w:b/>
              </w:rPr>
              <w:t xml:space="preserve">4 noches incluídas en “inscripción a Gira Pre-Conferencia” en </w:t>
            </w:r>
            <w:r>
              <w:rPr>
                <w:b/>
              </w:rPr>
              <w:t xml:space="preserve">Hotel </w:t>
            </w:r>
            <w:r w:rsidRPr="004801DC">
              <w:rPr>
                <w:b/>
              </w:rPr>
              <w:t>Altos del Arapey</w:t>
            </w:r>
            <w:r>
              <w:rPr>
                <w:b/>
              </w:rPr>
              <w:t>.</w:t>
            </w:r>
            <w:r w:rsidRPr="004801DC">
              <w:rPr>
                <w:b/>
              </w:rPr>
              <w:t xml:space="preserve">  </w:t>
            </w:r>
          </w:p>
          <w:p w14:paraId="707C2EA2" w14:textId="77777777" w:rsidR="00C20CF8" w:rsidRPr="004801DC" w:rsidRDefault="00C20CF8" w:rsidP="003A4F9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Costo incluído en base doble – base single debe pagar suplemento US$ 350 por single.</w:t>
            </w:r>
          </w:p>
        </w:tc>
      </w:tr>
    </w:tbl>
    <w:p w14:paraId="4FDC47CD" w14:textId="77777777" w:rsidR="00C20CF8" w:rsidRPr="003258BF" w:rsidRDefault="00C20CF8" w:rsidP="00C20CF8">
      <w:pPr>
        <w:pStyle w:val="NoSpacing"/>
        <w:ind w:left="-709" w:firstLine="709"/>
      </w:pPr>
      <w:r w:rsidRPr="00CE7A58">
        <w:rPr>
          <w:b/>
        </w:rPr>
        <w:br/>
        <w:t xml:space="preserve">Por favor seleccione tipo de habitación y cama:  </w:t>
      </w:r>
      <w:r w:rsidRPr="00CE7A58">
        <w:rPr>
          <w:b/>
        </w:rPr>
        <w:br/>
      </w:r>
      <w:r w:rsidRPr="00CE7A58">
        <w:rPr>
          <w:b/>
        </w:rPr>
        <w:br/>
      </w:r>
      <w: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3"/>
      <w:r w:rsidRPr="00CE7A58">
        <w:instrText xml:space="preserve"> FORMCHECKBOX </w:instrText>
      </w:r>
      <w:r w:rsidR="002919B3">
        <w:fldChar w:fldCharType="separate"/>
      </w:r>
      <w:r>
        <w:fldChar w:fldCharType="end"/>
      </w:r>
      <w:bookmarkEnd w:id="0"/>
      <w:r w:rsidRPr="00CE7A58">
        <w:t xml:space="preserve"> Habitaci</w:t>
      </w:r>
      <w:r>
        <w:t xml:space="preserve">ón </w:t>
      </w:r>
      <w:r w:rsidRPr="00CE7A58">
        <w:t>Single (</w:t>
      </w:r>
      <w:r>
        <w:t>S</w:t>
      </w:r>
      <w:r w:rsidRPr="00CE7A58">
        <w:t>uplement</w:t>
      </w:r>
      <w:r>
        <w:t>o</w:t>
      </w:r>
      <w:r w:rsidRPr="00CE7A58">
        <w:t xml:space="preserve"> USD 350)</w:t>
      </w:r>
      <w:r>
        <w:t xml:space="preserve">   </w:t>
      </w:r>
      <w:bookmarkStart w:id="1" w:name="_Hlk496879105"/>
      <w: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3258BF">
        <w:instrText xml:space="preserve"> FORMCHECKBOX </w:instrText>
      </w:r>
      <w:r w:rsidR="002919B3">
        <w:fldChar w:fldCharType="separate"/>
      </w:r>
      <w:r>
        <w:fldChar w:fldCharType="end"/>
      </w:r>
      <w:r w:rsidRPr="003258BF">
        <w:t xml:space="preserve"> Habitación Doble</w:t>
      </w:r>
      <w:r>
        <w:t xml:space="preserve">   </w:t>
      </w:r>
      <w: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5"/>
      <w:r w:rsidRPr="003258BF">
        <w:instrText xml:space="preserve"> FORMCHECKBOX </w:instrText>
      </w:r>
      <w:r w:rsidR="002919B3">
        <w:fldChar w:fldCharType="separate"/>
      </w:r>
      <w:r>
        <w:fldChar w:fldCharType="end"/>
      </w:r>
      <w:bookmarkEnd w:id="2"/>
      <w:r w:rsidRPr="003258BF">
        <w:t xml:space="preserve">  Camas Twin</w:t>
      </w:r>
      <w:r>
        <w:t xml:space="preserve">   </w:t>
      </w:r>
      <w: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6"/>
      <w:r w:rsidRPr="003258BF">
        <w:instrText xml:space="preserve"> FORMCHECKBOX </w:instrText>
      </w:r>
      <w:r w:rsidR="002919B3">
        <w:fldChar w:fldCharType="separate"/>
      </w:r>
      <w:r>
        <w:fldChar w:fldCharType="end"/>
      </w:r>
      <w:bookmarkEnd w:id="3"/>
      <w:r w:rsidRPr="003258BF">
        <w:t xml:space="preserve">  Cama Doble</w:t>
      </w:r>
      <w:r w:rsidRPr="003258BF">
        <w:tab/>
      </w:r>
      <w:r w:rsidRPr="003258BF">
        <w:tab/>
      </w:r>
      <w:r>
        <w:tab/>
      </w:r>
      <w:r>
        <w:tab/>
      </w:r>
      <w:r>
        <w:tab/>
        <w:t xml:space="preserve">                                          </w:t>
      </w:r>
      <w: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9E1C4D">
        <w:instrText xml:space="preserve"> FORMCHECKBOX </w:instrText>
      </w:r>
      <w:r w:rsidR="002919B3">
        <w:fldChar w:fldCharType="separate"/>
      </w:r>
      <w:r>
        <w:fldChar w:fldCharType="end"/>
      </w:r>
      <w:r w:rsidRPr="009E1C4D">
        <w:t xml:space="preserve">  C</w:t>
      </w:r>
      <w:r>
        <w:t>una de bebé</w:t>
      </w:r>
      <w:r>
        <w:tab/>
      </w:r>
      <w:r>
        <w:tab/>
      </w:r>
      <w: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9E1C4D">
        <w:instrText xml:space="preserve"> FORMCHECKBOX </w:instrText>
      </w:r>
      <w:r w:rsidR="002919B3">
        <w:fldChar w:fldCharType="separate"/>
      </w:r>
      <w:r>
        <w:fldChar w:fldCharType="end"/>
      </w:r>
      <w:r w:rsidRPr="009E1C4D">
        <w:t xml:space="preserve">  Ca</w:t>
      </w:r>
      <w:r>
        <w:t>tre</w:t>
      </w:r>
      <w:r w:rsidRPr="009E1C4D">
        <w:t xml:space="preserve"> </w:t>
      </w:r>
      <w:r>
        <w:t>extra</w:t>
      </w:r>
    </w:p>
    <w:p w14:paraId="50BB75D0" w14:textId="77777777" w:rsidR="00C20CF8" w:rsidRPr="0078278D" w:rsidRDefault="00C20CF8" w:rsidP="00C20CF8">
      <w:pPr>
        <w:pStyle w:val="NoSpacing"/>
        <w:rPr>
          <w:color w:val="00B050"/>
          <w:lang w:val="en-US"/>
        </w:rPr>
      </w:pPr>
      <w:r w:rsidRPr="003258BF">
        <w:br/>
      </w:r>
      <w:r>
        <w:rPr>
          <w:lang w:val="en-US"/>
        </w:rPr>
        <w:t xml:space="preserve">Dato/s Acompañante/s </w:t>
      </w:r>
    </w:p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4322"/>
        <w:gridCol w:w="4322"/>
      </w:tblGrid>
      <w:tr w:rsidR="00C20CF8" w14:paraId="2A270078" w14:textId="77777777" w:rsidTr="003A4F9B">
        <w:tc>
          <w:tcPr>
            <w:tcW w:w="4322" w:type="dxa"/>
          </w:tcPr>
          <w:p w14:paraId="42A38D72" w14:textId="77777777" w:rsidR="00C20CF8" w:rsidRDefault="00C20CF8" w:rsidP="003A4F9B">
            <w:pPr>
              <w:tabs>
                <w:tab w:val="left" w:pos="-709"/>
              </w:tabs>
            </w:pPr>
            <w:r>
              <w:t xml:space="preserve">1)Nombre: </w:t>
            </w:r>
          </w:p>
        </w:tc>
        <w:tc>
          <w:tcPr>
            <w:tcW w:w="4322" w:type="dxa"/>
          </w:tcPr>
          <w:p w14:paraId="177622F0" w14:textId="77777777" w:rsidR="00C20CF8" w:rsidRDefault="00C20CF8" w:rsidP="003A4F9B">
            <w:pPr>
              <w:tabs>
                <w:tab w:val="left" w:pos="-709"/>
              </w:tabs>
              <w:ind w:left="-709" w:firstLine="709"/>
            </w:pPr>
            <w:r>
              <w:t xml:space="preserve">Apellido: </w:t>
            </w:r>
          </w:p>
        </w:tc>
      </w:tr>
      <w:tr w:rsidR="00C20CF8" w14:paraId="3C019791" w14:textId="77777777" w:rsidTr="003A4F9B">
        <w:tc>
          <w:tcPr>
            <w:tcW w:w="4322" w:type="dxa"/>
          </w:tcPr>
          <w:p w14:paraId="3549C6AC" w14:textId="77777777" w:rsidR="00C20CF8" w:rsidRDefault="00C20CF8" w:rsidP="003A4F9B">
            <w:pPr>
              <w:tabs>
                <w:tab w:val="left" w:pos="-709"/>
              </w:tabs>
              <w:ind w:left="-709" w:firstLine="709"/>
            </w:pPr>
            <w:r>
              <w:t xml:space="preserve">Nombre para Acreditación: </w:t>
            </w:r>
          </w:p>
        </w:tc>
        <w:tc>
          <w:tcPr>
            <w:tcW w:w="4322" w:type="dxa"/>
          </w:tcPr>
          <w:p w14:paraId="6A578E79" w14:textId="77777777" w:rsidR="00C20CF8" w:rsidRDefault="00C20CF8" w:rsidP="003A4F9B">
            <w:pPr>
              <w:tabs>
                <w:tab w:val="left" w:pos="-709"/>
              </w:tabs>
              <w:ind w:left="-709" w:firstLine="709"/>
            </w:pPr>
            <w:r>
              <w:t>Documento Identidad:</w:t>
            </w:r>
          </w:p>
        </w:tc>
      </w:tr>
      <w:tr w:rsidR="00C20CF8" w14:paraId="75349432" w14:textId="77777777" w:rsidTr="003A4F9B">
        <w:tc>
          <w:tcPr>
            <w:tcW w:w="4322" w:type="dxa"/>
          </w:tcPr>
          <w:p w14:paraId="242066D3" w14:textId="77777777" w:rsidR="00C20CF8" w:rsidRDefault="00C20CF8" w:rsidP="003A4F9B">
            <w:pPr>
              <w:tabs>
                <w:tab w:val="left" w:pos="-709"/>
              </w:tabs>
            </w:pPr>
            <w:bookmarkStart w:id="4" w:name="_Hlk496879451"/>
            <w:bookmarkEnd w:id="1"/>
            <w:r>
              <w:t xml:space="preserve">2)Nombre: </w:t>
            </w:r>
          </w:p>
        </w:tc>
        <w:tc>
          <w:tcPr>
            <w:tcW w:w="4322" w:type="dxa"/>
          </w:tcPr>
          <w:p w14:paraId="0A157BA1" w14:textId="77777777" w:rsidR="00C20CF8" w:rsidRDefault="00C20CF8" w:rsidP="003A4F9B">
            <w:pPr>
              <w:tabs>
                <w:tab w:val="left" w:pos="-709"/>
              </w:tabs>
              <w:ind w:left="-709" w:firstLine="709"/>
            </w:pPr>
            <w:r>
              <w:t xml:space="preserve">Apellido: </w:t>
            </w:r>
          </w:p>
        </w:tc>
      </w:tr>
      <w:tr w:rsidR="00C20CF8" w14:paraId="22A9D123" w14:textId="77777777" w:rsidTr="003A4F9B">
        <w:tc>
          <w:tcPr>
            <w:tcW w:w="4322" w:type="dxa"/>
          </w:tcPr>
          <w:p w14:paraId="7D2631A7" w14:textId="77777777" w:rsidR="00C20CF8" w:rsidRDefault="00C20CF8" w:rsidP="003A4F9B">
            <w:pPr>
              <w:tabs>
                <w:tab w:val="left" w:pos="-709"/>
              </w:tabs>
              <w:ind w:left="-709" w:firstLine="709"/>
            </w:pPr>
            <w:r>
              <w:t xml:space="preserve">Nombre para Acreditación: </w:t>
            </w:r>
          </w:p>
        </w:tc>
        <w:tc>
          <w:tcPr>
            <w:tcW w:w="4322" w:type="dxa"/>
          </w:tcPr>
          <w:p w14:paraId="3D4BDEA9" w14:textId="77777777" w:rsidR="00C20CF8" w:rsidRDefault="00C20CF8" w:rsidP="003A4F9B">
            <w:pPr>
              <w:tabs>
                <w:tab w:val="left" w:pos="-709"/>
              </w:tabs>
              <w:ind w:left="-709" w:firstLine="709"/>
            </w:pPr>
            <w:r>
              <w:t>Documento Identidad:</w:t>
            </w:r>
          </w:p>
        </w:tc>
      </w:tr>
      <w:tr w:rsidR="00C20CF8" w14:paraId="3EA07618" w14:textId="77777777" w:rsidTr="003A4F9B">
        <w:tc>
          <w:tcPr>
            <w:tcW w:w="4322" w:type="dxa"/>
          </w:tcPr>
          <w:p w14:paraId="67C8FA16" w14:textId="77777777" w:rsidR="00C20CF8" w:rsidRDefault="00C20CF8" w:rsidP="003A4F9B">
            <w:pPr>
              <w:tabs>
                <w:tab w:val="left" w:pos="-709"/>
              </w:tabs>
            </w:pPr>
            <w:r>
              <w:t xml:space="preserve">3)Nombre: </w:t>
            </w:r>
          </w:p>
        </w:tc>
        <w:tc>
          <w:tcPr>
            <w:tcW w:w="4322" w:type="dxa"/>
          </w:tcPr>
          <w:p w14:paraId="242F1E0C" w14:textId="77777777" w:rsidR="00C20CF8" w:rsidRDefault="00C20CF8" w:rsidP="003A4F9B">
            <w:pPr>
              <w:tabs>
                <w:tab w:val="left" w:pos="-709"/>
              </w:tabs>
              <w:ind w:left="-709" w:firstLine="709"/>
            </w:pPr>
            <w:r>
              <w:t xml:space="preserve">Apellido: </w:t>
            </w:r>
          </w:p>
        </w:tc>
      </w:tr>
      <w:tr w:rsidR="00C20CF8" w14:paraId="21F064C8" w14:textId="77777777" w:rsidTr="003A4F9B">
        <w:tc>
          <w:tcPr>
            <w:tcW w:w="4322" w:type="dxa"/>
          </w:tcPr>
          <w:p w14:paraId="2CDF585A" w14:textId="77777777" w:rsidR="00C20CF8" w:rsidRDefault="00C20CF8" w:rsidP="003A4F9B">
            <w:pPr>
              <w:tabs>
                <w:tab w:val="left" w:pos="-709"/>
              </w:tabs>
              <w:ind w:left="-709" w:firstLine="709"/>
            </w:pPr>
            <w:r>
              <w:t xml:space="preserve">Nombre para Acreditación: </w:t>
            </w:r>
          </w:p>
        </w:tc>
        <w:tc>
          <w:tcPr>
            <w:tcW w:w="4322" w:type="dxa"/>
          </w:tcPr>
          <w:p w14:paraId="0F4D422D" w14:textId="77777777" w:rsidR="00C20CF8" w:rsidRDefault="00C20CF8" w:rsidP="003A4F9B">
            <w:pPr>
              <w:tabs>
                <w:tab w:val="left" w:pos="-709"/>
              </w:tabs>
              <w:ind w:left="-709" w:firstLine="709"/>
            </w:pPr>
            <w:r>
              <w:t>Documento Identidad:</w:t>
            </w:r>
          </w:p>
        </w:tc>
      </w:tr>
    </w:tbl>
    <w:p w14:paraId="1E571B7C" w14:textId="77777777" w:rsidR="00C20CF8" w:rsidRDefault="00C20CF8" w:rsidP="00C20CF8">
      <w:pPr>
        <w:tabs>
          <w:tab w:val="left" w:pos="-709"/>
        </w:tabs>
        <w:rPr>
          <w:b/>
          <w:sz w:val="24"/>
          <w:szCs w:val="24"/>
        </w:rPr>
      </w:pPr>
      <w:bookmarkStart w:id="5" w:name="_Hlk497478557"/>
      <w:bookmarkEnd w:id="4"/>
      <w:r w:rsidRPr="00777702">
        <w:rPr>
          <w:b/>
          <w:sz w:val="24"/>
          <w:szCs w:val="24"/>
        </w:rPr>
        <w:t>* Indique si es su acompañante</w:t>
      </w:r>
      <w:r>
        <w:rPr>
          <w:b/>
          <w:sz w:val="24"/>
          <w:szCs w:val="24"/>
        </w:rPr>
        <w:t xml:space="preserve"> incluído en este formulario</w:t>
      </w:r>
      <w:r w:rsidRPr="0077770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de inscripción </w:t>
      </w:r>
      <w: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919B3">
        <w:fldChar w:fldCharType="separate"/>
      </w:r>
      <w:r>
        <w:fldChar w:fldCharType="end"/>
      </w:r>
      <w:r>
        <w:rPr>
          <w:b/>
          <w:sz w:val="24"/>
          <w:szCs w:val="24"/>
        </w:rPr>
        <w:t xml:space="preserve"> </w:t>
      </w:r>
    </w:p>
    <w:p w14:paraId="0EC61AD3" w14:textId="77777777" w:rsidR="00C20CF8" w:rsidRDefault="00C20CF8" w:rsidP="00C20CF8">
      <w:pPr>
        <w:tabs>
          <w:tab w:val="left" w:pos="-709"/>
        </w:tabs>
        <w:rPr>
          <w:b/>
          <w:sz w:val="24"/>
          <w:szCs w:val="24"/>
        </w:rPr>
      </w:pPr>
      <w:r w:rsidRPr="00777702">
        <w:rPr>
          <w:b/>
          <w:sz w:val="24"/>
          <w:szCs w:val="24"/>
        </w:rPr>
        <w:t xml:space="preserve">o si se aloja con colega </w:t>
      </w:r>
      <w:r>
        <w:rPr>
          <w:b/>
          <w:sz w:val="24"/>
          <w:szCs w:val="24"/>
        </w:rPr>
        <w:t>(</w:t>
      </w:r>
      <w:r w:rsidRPr="00777702">
        <w:rPr>
          <w:b/>
          <w:sz w:val="24"/>
          <w:szCs w:val="24"/>
        </w:rPr>
        <w:t xml:space="preserve">con </w:t>
      </w:r>
      <w:r>
        <w:rPr>
          <w:b/>
          <w:sz w:val="24"/>
          <w:szCs w:val="24"/>
        </w:rPr>
        <w:t>otro formulario de</w:t>
      </w:r>
      <w:r w:rsidRPr="00777702">
        <w:rPr>
          <w:b/>
          <w:sz w:val="24"/>
          <w:szCs w:val="24"/>
        </w:rPr>
        <w:t xml:space="preserve"> inscripción</w:t>
      </w:r>
      <w:r>
        <w:rPr>
          <w:b/>
          <w:sz w:val="24"/>
          <w:szCs w:val="24"/>
        </w:rPr>
        <w:t xml:space="preserve">) </w:t>
      </w:r>
      <w: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919B3">
        <w:fldChar w:fldCharType="separate"/>
      </w:r>
      <w:r>
        <w:fldChar w:fldCharType="end"/>
      </w:r>
      <w:r>
        <w:t xml:space="preserve"> Nombre: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</w:t>
      </w:r>
    </w:p>
    <w:tbl>
      <w:tblPr>
        <w:tblStyle w:val="TableGrid"/>
        <w:tblW w:w="9747" w:type="dxa"/>
        <w:tblInd w:w="-567" w:type="dxa"/>
        <w:tblLook w:val="04A0" w:firstRow="1" w:lastRow="0" w:firstColumn="1" w:lastColumn="0" w:noHBand="0" w:noVBand="1"/>
      </w:tblPr>
      <w:tblGrid>
        <w:gridCol w:w="3652"/>
        <w:gridCol w:w="1843"/>
        <w:gridCol w:w="1984"/>
        <w:gridCol w:w="2268"/>
      </w:tblGrid>
      <w:tr w:rsidR="00C20CF8" w:rsidRPr="000C3029" w14:paraId="78ADA3F1" w14:textId="77777777" w:rsidTr="003A4F9B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76923C" w:themeFill="accent3" w:themeFillShade="BF"/>
          </w:tcPr>
          <w:bookmarkEnd w:id="5"/>
          <w:p w14:paraId="60FFBBA9" w14:textId="77777777" w:rsidR="00C20CF8" w:rsidRPr="009E1C4D" w:rsidRDefault="00C20CF8" w:rsidP="003A4F9B">
            <w:pPr>
              <w:tabs>
                <w:tab w:val="left" w:pos="0"/>
              </w:tabs>
              <w:rPr>
                <w:b/>
                <w:color w:val="FFFFFF" w:themeColor="background1"/>
              </w:rPr>
            </w:pPr>
            <w:r w:rsidRPr="009E1C4D">
              <w:rPr>
                <w:b/>
                <w:color w:val="FFFFFF" w:themeColor="background1"/>
                <w:sz w:val="36"/>
                <w:szCs w:val="36"/>
              </w:rPr>
              <w:t>2.</w:t>
            </w:r>
            <w:r w:rsidRPr="009E1C4D">
              <w:rPr>
                <w:b/>
                <w:color w:val="FFFFFF" w:themeColor="background1"/>
              </w:rPr>
              <w:t xml:space="preserve"> HOTEL DURANTE LA ESTADÍA EN MONTEVIDEO </w:t>
            </w:r>
            <w:r w:rsidRPr="009E1C4D">
              <w:rPr>
                <w:color w:val="FFFFFF" w:themeColor="background1"/>
                <w:sz w:val="18"/>
                <w:szCs w:val="18"/>
              </w:rPr>
              <w:t>(</w:t>
            </w:r>
            <w:r>
              <w:rPr>
                <w:color w:val="FFFFFF" w:themeColor="background1"/>
                <w:sz w:val="18"/>
                <w:szCs w:val="18"/>
              </w:rPr>
              <w:t>Seleccione su opción</w:t>
            </w:r>
            <w:r w:rsidRPr="009E1C4D">
              <w:rPr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C2D69B" w:themeFill="accent3" w:themeFillTint="99"/>
          </w:tcPr>
          <w:p w14:paraId="4DCF2646" w14:textId="77777777" w:rsidR="00C20CF8" w:rsidRPr="004A18B9" w:rsidRDefault="00C20CF8" w:rsidP="003A4F9B">
            <w:pPr>
              <w:tabs>
                <w:tab w:val="left" w:pos="0"/>
              </w:tabs>
              <w:jc w:val="center"/>
            </w:pPr>
            <w:r w:rsidRPr="004D7CAA">
              <w:rPr>
                <w:b/>
              </w:rPr>
              <w:t xml:space="preserve">Sheraton Hotel </w:t>
            </w:r>
            <w:r w:rsidRPr="004D7CAA">
              <w:t>(</w:t>
            </w:r>
            <w:r>
              <w:t>Hotel Sede</w:t>
            </w:r>
            <w:r w:rsidRPr="004D7CAA">
              <w:t>) 4*</w:t>
            </w:r>
          </w:p>
        </w:tc>
        <w:tc>
          <w:tcPr>
            <w:tcW w:w="1984" w:type="dxa"/>
            <w:shd w:val="clear" w:color="auto" w:fill="C2D69B" w:themeFill="accent3" w:themeFillTint="99"/>
          </w:tcPr>
          <w:p w14:paraId="1EFC2A24" w14:textId="77777777" w:rsidR="00C20CF8" w:rsidRPr="001E6F01" w:rsidRDefault="00C20CF8" w:rsidP="003A4F9B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1E6F01">
              <w:rPr>
                <w:b/>
                <w:lang w:val="en-US"/>
              </w:rPr>
              <w:t>Aloft Hotel</w:t>
            </w:r>
            <w:r w:rsidRPr="001E6F01">
              <w:rPr>
                <w:lang w:val="en-US"/>
              </w:rPr>
              <w:br/>
              <w:t>(</w:t>
            </w:r>
            <w:r>
              <w:rPr>
                <w:lang w:val="en-US"/>
              </w:rPr>
              <w:t>Frente al Hotel Sheraton</w:t>
            </w:r>
            <w:r w:rsidRPr="001E6F01">
              <w:rPr>
                <w:lang w:val="en-US"/>
              </w:rPr>
              <w:t>) 3*</w:t>
            </w:r>
          </w:p>
        </w:tc>
        <w:tc>
          <w:tcPr>
            <w:tcW w:w="2268" w:type="dxa"/>
            <w:shd w:val="clear" w:color="auto" w:fill="C2D69B" w:themeFill="accent3" w:themeFillTint="99"/>
          </w:tcPr>
          <w:p w14:paraId="4AE97155" w14:textId="77777777" w:rsidR="00C20CF8" w:rsidRPr="000705B1" w:rsidRDefault="00C20CF8" w:rsidP="003A4F9B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0705B1">
              <w:rPr>
                <w:b/>
                <w:lang w:val="en-US"/>
              </w:rPr>
              <w:t>Regency Hotel</w:t>
            </w:r>
            <w:r w:rsidRPr="000705B1">
              <w:rPr>
                <w:lang w:val="en-US"/>
              </w:rPr>
              <w:br/>
              <w:t>(</w:t>
            </w:r>
            <w:r>
              <w:rPr>
                <w:lang w:val="en-US"/>
              </w:rPr>
              <w:t xml:space="preserve">2 cuadras del </w:t>
            </w:r>
            <w:r w:rsidRPr="000705B1">
              <w:rPr>
                <w:lang w:val="en-US"/>
              </w:rPr>
              <w:t>Hotel</w:t>
            </w:r>
            <w:r>
              <w:rPr>
                <w:lang w:val="en-US"/>
              </w:rPr>
              <w:t xml:space="preserve"> Sheraton</w:t>
            </w:r>
            <w:r w:rsidRPr="000705B1">
              <w:rPr>
                <w:lang w:val="en-US"/>
              </w:rPr>
              <w:t>)</w:t>
            </w:r>
            <w:r>
              <w:rPr>
                <w:lang w:val="en-US"/>
              </w:rPr>
              <w:t xml:space="preserve"> 3*</w:t>
            </w:r>
          </w:p>
        </w:tc>
      </w:tr>
      <w:tr w:rsidR="00C20CF8" w14:paraId="75E6BF58" w14:textId="77777777" w:rsidTr="003A4F9B">
        <w:tc>
          <w:tcPr>
            <w:tcW w:w="3652" w:type="dxa"/>
            <w:tcBorders>
              <w:top w:val="nil"/>
            </w:tcBorders>
          </w:tcPr>
          <w:p w14:paraId="38773B21" w14:textId="77777777" w:rsidR="00C20CF8" w:rsidRPr="009E1C4D" w:rsidRDefault="00C20CF8" w:rsidP="003A4F9B">
            <w:pPr>
              <w:tabs>
                <w:tab w:val="left" w:pos="0"/>
              </w:tabs>
            </w:pPr>
            <w:r w:rsidRPr="004801DC">
              <w:rPr>
                <w:b/>
              </w:rPr>
              <w:t>Costos por habitación (single o doble)</w:t>
            </w:r>
            <w:r w:rsidRPr="009E1C4D">
              <w:br/>
            </w:r>
            <w:r>
              <w:t>Todos los hoteles</w:t>
            </w:r>
            <w:r w:rsidRPr="009E1C4D">
              <w:t xml:space="preserve"> incluyen desayuno</w:t>
            </w:r>
          </w:p>
        </w:tc>
        <w:tc>
          <w:tcPr>
            <w:tcW w:w="1843" w:type="dxa"/>
            <w:vAlign w:val="center"/>
          </w:tcPr>
          <w:p w14:paraId="51242E17" w14:textId="77777777" w:rsidR="00C20CF8" w:rsidRPr="004A18B9" w:rsidRDefault="00C20CF8" w:rsidP="003A4F9B">
            <w:pPr>
              <w:tabs>
                <w:tab w:val="left" w:pos="0"/>
              </w:tabs>
              <w:jc w:val="center"/>
            </w:pPr>
            <w:r>
              <w:t>USD 165</w:t>
            </w:r>
            <w:r>
              <w:br/>
            </w:r>
            <w:bookmarkStart w:id="6" w:name="_Hlk497739633"/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10"/>
            <w:r>
              <w:instrText xml:space="preserve"> FORMCHECKBOX </w:instrText>
            </w:r>
            <w:r w:rsidR="002919B3">
              <w:fldChar w:fldCharType="separate"/>
            </w:r>
            <w:r>
              <w:fldChar w:fldCharType="end"/>
            </w:r>
            <w:bookmarkEnd w:id="6"/>
            <w:bookmarkEnd w:id="7"/>
          </w:p>
        </w:tc>
        <w:tc>
          <w:tcPr>
            <w:tcW w:w="1984" w:type="dxa"/>
            <w:vAlign w:val="center"/>
          </w:tcPr>
          <w:p w14:paraId="7408FEAC" w14:textId="77777777" w:rsidR="00C20CF8" w:rsidRPr="004A18B9" w:rsidRDefault="00C20CF8" w:rsidP="003A4F9B">
            <w:pPr>
              <w:tabs>
                <w:tab w:val="left" w:pos="0"/>
              </w:tabs>
              <w:jc w:val="center"/>
            </w:pPr>
            <w:r>
              <w:t>USD 115</w:t>
            </w:r>
            <w:r>
              <w:br/>
            </w: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11"/>
            <w:r>
              <w:instrText xml:space="preserve"> FORMCHECKBOX </w:instrText>
            </w:r>
            <w:r w:rsidR="002919B3"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2268" w:type="dxa"/>
            <w:vAlign w:val="center"/>
          </w:tcPr>
          <w:p w14:paraId="181EEFEB" w14:textId="77777777" w:rsidR="00C20CF8" w:rsidRPr="004A18B9" w:rsidRDefault="00C20CF8" w:rsidP="003A4F9B">
            <w:pPr>
              <w:tabs>
                <w:tab w:val="left" w:pos="0"/>
              </w:tabs>
              <w:jc w:val="center"/>
            </w:pPr>
            <w:r>
              <w:t>USD 95</w:t>
            </w:r>
            <w:r>
              <w:br/>
            </w: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illa12"/>
            <w:r>
              <w:instrText xml:space="preserve"> FORMCHECKBOX </w:instrText>
            </w:r>
            <w:r w:rsidR="002919B3">
              <w:fldChar w:fldCharType="separate"/>
            </w:r>
            <w:r>
              <w:fldChar w:fldCharType="end"/>
            </w:r>
            <w:bookmarkEnd w:id="9"/>
          </w:p>
        </w:tc>
      </w:tr>
    </w:tbl>
    <w:p w14:paraId="30477CEB" w14:textId="77777777" w:rsidR="00C20CF8" w:rsidRPr="00777702" w:rsidRDefault="00C20CF8" w:rsidP="00C20CF8">
      <w:pPr>
        <w:pStyle w:val="NoSpacing"/>
        <w:rPr>
          <w:b/>
          <w:i/>
        </w:rPr>
      </w:pPr>
      <w:r w:rsidRPr="009E1C4D">
        <w:rPr>
          <w:b/>
        </w:rPr>
        <w:br/>
      </w:r>
      <w:r w:rsidRPr="00777702">
        <w:rPr>
          <w:b/>
          <w:i/>
          <w:sz w:val="24"/>
          <w:szCs w:val="24"/>
        </w:rPr>
        <w:t>Recuerde</w:t>
      </w:r>
      <w:r>
        <w:rPr>
          <w:b/>
          <w:i/>
        </w:rPr>
        <w:t xml:space="preserve">:  la Gira de Campo parte el sábado 7 temprano en la mañana desde los hoteles oficiales en Montevideo y regresa el miércoles 11 a la tarde – por lo tanto, debiera reservar hotel para la noche previa a la gira y para su regreso a Montevideo el miércoles 11 hasta su partida, en el hotel de su selección. </w:t>
      </w:r>
    </w:p>
    <w:p w14:paraId="41901737" w14:textId="77777777" w:rsidR="00C20CF8" w:rsidRDefault="00C20CF8" w:rsidP="00C20CF8">
      <w:pPr>
        <w:pStyle w:val="NoSpacing"/>
        <w:rPr>
          <w:b/>
        </w:rPr>
      </w:pPr>
    </w:p>
    <w:p w14:paraId="4FD77CA2" w14:textId="77777777" w:rsidR="00C20CF8" w:rsidRPr="009E1C4D" w:rsidRDefault="00C20CF8" w:rsidP="00C20CF8">
      <w:pPr>
        <w:pStyle w:val="NoSpacing"/>
        <w:ind w:left="-567" w:firstLine="567"/>
      </w:pPr>
      <w:r w:rsidRPr="009E1C4D">
        <w:rPr>
          <w:b/>
        </w:rPr>
        <w:t xml:space="preserve">Por favor seleccione tipo de habitación y cama: </w:t>
      </w:r>
      <w:r w:rsidRPr="009E1C4D">
        <w:rPr>
          <w:b/>
        </w:rPr>
        <w:br/>
      </w:r>
      <w:r w:rsidRPr="009E1C4D">
        <w:rPr>
          <w:b/>
        </w:rPr>
        <w:br/>
      </w:r>
      <w: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CE7A58">
        <w:instrText xml:space="preserve"> FORMCHECKBOX </w:instrText>
      </w:r>
      <w:r w:rsidR="002919B3">
        <w:fldChar w:fldCharType="separate"/>
      </w:r>
      <w:r>
        <w:fldChar w:fldCharType="end"/>
      </w:r>
      <w:r w:rsidRPr="00CE7A58">
        <w:t xml:space="preserve"> Habitaci</w:t>
      </w:r>
      <w:r>
        <w:t xml:space="preserve">ón </w:t>
      </w:r>
      <w:r w:rsidRPr="00CE7A58">
        <w:t>Single (</w:t>
      </w:r>
      <w:r>
        <w:t>S</w:t>
      </w:r>
      <w:r w:rsidRPr="00CE7A58">
        <w:t>uplement</w:t>
      </w:r>
      <w:r>
        <w:t>o</w:t>
      </w:r>
      <w:r w:rsidRPr="00CE7A58">
        <w:t xml:space="preserve"> USD 350)</w:t>
      </w:r>
      <w:r>
        <w:t xml:space="preserve">   </w:t>
      </w:r>
      <w: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9E1C4D">
        <w:instrText xml:space="preserve"> FORMCHECKBOX </w:instrText>
      </w:r>
      <w:r w:rsidR="002919B3">
        <w:fldChar w:fldCharType="separate"/>
      </w:r>
      <w:r>
        <w:fldChar w:fldCharType="end"/>
      </w:r>
      <w:r w:rsidRPr="009E1C4D">
        <w:t xml:space="preserve"> Habitación Doble</w:t>
      </w:r>
      <w:r>
        <w:t xml:space="preserve">   </w:t>
      </w:r>
      <w: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9E1C4D">
        <w:instrText xml:space="preserve"> FORMCHECKBOX </w:instrText>
      </w:r>
      <w:r w:rsidR="002919B3">
        <w:fldChar w:fldCharType="separate"/>
      </w:r>
      <w:r>
        <w:fldChar w:fldCharType="end"/>
      </w:r>
      <w:r w:rsidRPr="009E1C4D">
        <w:t xml:space="preserve">  Camas Twin </w:t>
      </w:r>
      <w:r>
        <w:t xml:space="preserve"> </w:t>
      </w:r>
      <w:bookmarkStart w:id="10" w:name="_Hlk496879944"/>
      <w: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9E1C4D">
        <w:instrText xml:space="preserve"> FORMCHECKBOX </w:instrText>
      </w:r>
      <w:r w:rsidR="002919B3">
        <w:fldChar w:fldCharType="separate"/>
      </w:r>
      <w:r>
        <w:fldChar w:fldCharType="end"/>
      </w:r>
      <w:r w:rsidRPr="009E1C4D">
        <w:t xml:space="preserve"> Cama Doble</w:t>
      </w:r>
      <w:bookmarkEnd w:id="10"/>
      <w:r>
        <w:tab/>
      </w:r>
      <w:r>
        <w:tab/>
      </w:r>
      <w:bookmarkStart w:id="11" w:name="_Hlk496884174"/>
      <w:r>
        <w:t xml:space="preserve">                  </w:t>
      </w:r>
      <w: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9E1C4D">
        <w:instrText xml:space="preserve"> FORMCHECKBOX </w:instrText>
      </w:r>
      <w:r w:rsidR="002919B3">
        <w:fldChar w:fldCharType="separate"/>
      </w:r>
      <w:r>
        <w:fldChar w:fldCharType="end"/>
      </w:r>
      <w:r w:rsidRPr="009E1C4D">
        <w:t xml:space="preserve">  C</w:t>
      </w:r>
      <w:r>
        <w:t>una de bebé</w:t>
      </w:r>
      <w:r>
        <w:tab/>
      </w:r>
      <w:r>
        <w:tab/>
      </w:r>
      <w: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9E1C4D">
        <w:instrText xml:space="preserve"> FORMCHECKBOX </w:instrText>
      </w:r>
      <w:r w:rsidR="002919B3">
        <w:fldChar w:fldCharType="separate"/>
      </w:r>
      <w:r>
        <w:fldChar w:fldCharType="end"/>
      </w:r>
      <w:r w:rsidRPr="009E1C4D">
        <w:t xml:space="preserve">  Ca</w:t>
      </w:r>
      <w:r>
        <w:t>tre</w:t>
      </w:r>
      <w:r w:rsidRPr="009E1C4D">
        <w:t xml:space="preserve"> </w:t>
      </w:r>
      <w:r>
        <w:t>extra</w:t>
      </w:r>
      <w:bookmarkEnd w:id="11"/>
    </w:p>
    <w:p w14:paraId="18D54306" w14:textId="77777777" w:rsidR="00C20CF8" w:rsidRPr="0078278D" w:rsidRDefault="00C20CF8" w:rsidP="00C20CF8">
      <w:pPr>
        <w:pStyle w:val="NoSpacing"/>
        <w:rPr>
          <w:color w:val="00B050"/>
          <w:lang w:val="en-US"/>
        </w:rPr>
      </w:pPr>
      <w:r w:rsidRPr="009E1C4D">
        <w:br/>
        <w:t>Dato</w:t>
      </w:r>
      <w:r>
        <w:t>/</w:t>
      </w:r>
      <w:r w:rsidRPr="009E1C4D">
        <w:t>s Acompaña</w:t>
      </w:r>
      <w:r>
        <w:rPr>
          <w:lang w:val="en-US"/>
        </w:rPr>
        <w:t xml:space="preserve">nte/s </w:t>
      </w:r>
    </w:p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4322"/>
        <w:gridCol w:w="4322"/>
      </w:tblGrid>
      <w:tr w:rsidR="00C20CF8" w14:paraId="55F9BF7B" w14:textId="77777777" w:rsidTr="003A4F9B">
        <w:tc>
          <w:tcPr>
            <w:tcW w:w="4322" w:type="dxa"/>
          </w:tcPr>
          <w:p w14:paraId="4878ED6F" w14:textId="77777777" w:rsidR="00C20CF8" w:rsidRDefault="00C20CF8" w:rsidP="003A4F9B">
            <w:pPr>
              <w:tabs>
                <w:tab w:val="left" w:pos="-709"/>
              </w:tabs>
            </w:pPr>
            <w:r>
              <w:t xml:space="preserve">1)Nombre: </w:t>
            </w:r>
          </w:p>
        </w:tc>
        <w:tc>
          <w:tcPr>
            <w:tcW w:w="4322" w:type="dxa"/>
          </w:tcPr>
          <w:p w14:paraId="62399443" w14:textId="77777777" w:rsidR="00C20CF8" w:rsidRDefault="00C20CF8" w:rsidP="003A4F9B">
            <w:pPr>
              <w:tabs>
                <w:tab w:val="left" w:pos="-709"/>
              </w:tabs>
              <w:ind w:left="-709" w:firstLine="709"/>
            </w:pPr>
            <w:r>
              <w:t xml:space="preserve">Apellido: </w:t>
            </w:r>
          </w:p>
        </w:tc>
      </w:tr>
      <w:tr w:rsidR="00C20CF8" w14:paraId="5710E38F" w14:textId="77777777" w:rsidTr="003A4F9B">
        <w:tc>
          <w:tcPr>
            <w:tcW w:w="4322" w:type="dxa"/>
          </w:tcPr>
          <w:p w14:paraId="6933B629" w14:textId="77777777" w:rsidR="00C20CF8" w:rsidRDefault="00C20CF8" w:rsidP="003A4F9B">
            <w:pPr>
              <w:tabs>
                <w:tab w:val="left" w:pos="-709"/>
              </w:tabs>
              <w:ind w:left="-709" w:firstLine="709"/>
            </w:pPr>
            <w:r>
              <w:t xml:space="preserve">Nombre para Acreditación: </w:t>
            </w:r>
          </w:p>
        </w:tc>
        <w:tc>
          <w:tcPr>
            <w:tcW w:w="4322" w:type="dxa"/>
          </w:tcPr>
          <w:p w14:paraId="7FE032FC" w14:textId="77777777" w:rsidR="00C20CF8" w:rsidRDefault="00C20CF8" w:rsidP="003A4F9B">
            <w:pPr>
              <w:tabs>
                <w:tab w:val="left" w:pos="-709"/>
              </w:tabs>
              <w:ind w:left="-709" w:firstLine="709"/>
            </w:pPr>
            <w:r>
              <w:t>Documento Identidad:</w:t>
            </w:r>
          </w:p>
        </w:tc>
      </w:tr>
      <w:tr w:rsidR="00C20CF8" w14:paraId="663BAEAA" w14:textId="77777777" w:rsidTr="003A4F9B">
        <w:tc>
          <w:tcPr>
            <w:tcW w:w="4322" w:type="dxa"/>
          </w:tcPr>
          <w:p w14:paraId="3DF6C216" w14:textId="77777777" w:rsidR="00C20CF8" w:rsidRDefault="00C20CF8" w:rsidP="003A4F9B">
            <w:pPr>
              <w:tabs>
                <w:tab w:val="left" w:pos="-709"/>
              </w:tabs>
            </w:pPr>
            <w:r>
              <w:t xml:space="preserve">2)Nombre: </w:t>
            </w:r>
          </w:p>
        </w:tc>
        <w:tc>
          <w:tcPr>
            <w:tcW w:w="4322" w:type="dxa"/>
          </w:tcPr>
          <w:p w14:paraId="3E80975D" w14:textId="77777777" w:rsidR="00C20CF8" w:rsidRDefault="00C20CF8" w:rsidP="003A4F9B">
            <w:pPr>
              <w:tabs>
                <w:tab w:val="left" w:pos="-709"/>
              </w:tabs>
              <w:ind w:left="-709" w:firstLine="709"/>
            </w:pPr>
            <w:r>
              <w:t xml:space="preserve">Apellido: </w:t>
            </w:r>
          </w:p>
        </w:tc>
      </w:tr>
      <w:tr w:rsidR="00C20CF8" w14:paraId="57C66DE5" w14:textId="77777777" w:rsidTr="003A4F9B">
        <w:tc>
          <w:tcPr>
            <w:tcW w:w="4322" w:type="dxa"/>
          </w:tcPr>
          <w:p w14:paraId="1AA88E78" w14:textId="77777777" w:rsidR="00C20CF8" w:rsidRDefault="00C20CF8" w:rsidP="003A4F9B">
            <w:pPr>
              <w:tabs>
                <w:tab w:val="left" w:pos="-709"/>
              </w:tabs>
              <w:ind w:left="-709" w:firstLine="709"/>
            </w:pPr>
            <w:r>
              <w:t xml:space="preserve">Nombre para Acreditación: </w:t>
            </w:r>
          </w:p>
        </w:tc>
        <w:tc>
          <w:tcPr>
            <w:tcW w:w="4322" w:type="dxa"/>
          </w:tcPr>
          <w:p w14:paraId="4F6E5BD9" w14:textId="77777777" w:rsidR="00C20CF8" w:rsidRDefault="00C20CF8" w:rsidP="003A4F9B">
            <w:pPr>
              <w:tabs>
                <w:tab w:val="left" w:pos="-709"/>
              </w:tabs>
              <w:ind w:left="-709" w:firstLine="709"/>
            </w:pPr>
            <w:r>
              <w:t>Documento Identidad:</w:t>
            </w:r>
          </w:p>
        </w:tc>
      </w:tr>
      <w:tr w:rsidR="00C20CF8" w14:paraId="1164B092" w14:textId="77777777" w:rsidTr="003A4F9B">
        <w:tc>
          <w:tcPr>
            <w:tcW w:w="4322" w:type="dxa"/>
          </w:tcPr>
          <w:p w14:paraId="7272D0C4" w14:textId="77777777" w:rsidR="00C20CF8" w:rsidRDefault="00C20CF8" w:rsidP="003A4F9B">
            <w:pPr>
              <w:tabs>
                <w:tab w:val="left" w:pos="-709"/>
              </w:tabs>
            </w:pPr>
            <w:r>
              <w:t xml:space="preserve">3)Nombre: </w:t>
            </w:r>
          </w:p>
        </w:tc>
        <w:tc>
          <w:tcPr>
            <w:tcW w:w="4322" w:type="dxa"/>
          </w:tcPr>
          <w:p w14:paraId="39BFE298" w14:textId="77777777" w:rsidR="00C20CF8" w:rsidRDefault="00C20CF8" w:rsidP="003A4F9B">
            <w:pPr>
              <w:tabs>
                <w:tab w:val="left" w:pos="-709"/>
              </w:tabs>
              <w:ind w:left="-709" w:firstLine="709"/>
            </w:pPr>
            <w:r>
              <w:t xml:space="preserve">Apellido: </w:t>
            </w:r>
          </w:p>
        </w:tc>
      </w:tr>
      <w:tr w:rsidR="00C20CF8" w14:paraId="72E9BE81" w14:textId="77777777" w:rsidTr="003A4F9B">
        <w:tc>
          <w:tcPr>
            <w:tcW w:w="4322" w:type="dxa"/>
          </w:tcPr>
          <w:p w14:paraId="5ED6923A" w14:textId="77777777" w:rsidR="00C20CF8" w:rsidRDefault="00C20CF8" w:rsidP="003A4F9B">
            <w:pPr>
              <w:tabs>
                <w:tab w:val="left" w:pos="-709"/>
              </w:tabs>
              <w:ind w:left="-709" w:firstLine="709"/>
            </w:pPr>
            <w:r>
              <w:t xml:space="preserve">Nombre para Acreditación: </w:t>
            </w:r>
          </w:p>
        </w:tc>
        <w:tc>
          <w:tcPr>
            <w:tcW w:w="4322" w:type="dxa"/>
          </w:tcPr>
          <w:p w14:paraId="68B495F5" w14:textId="77777777" w:rsidR="00C20CF8" w:rsidRDefault="00C20CF8" w:rsidP="003A4F9B">
            <w:pPr>
              <w:tabs>
                <w:tab w:val="left" w:pos="-709"/>
              </w:tabs>
              <w:ind w:left="-709" w:firstLine="709"/>
            </w:pPr>
            <w:r>
              <w:t>Documento Identidad:</w:t>
            </w:r>
          </w:p>
        </w:tc>
      </w:tr>
    </w:tbl>
    <w:p w14:paraId="0C3E474A" w14:textId="77777777" w:rsidR="00C20CF8" w:rsidRDefault="00C20CF8" w:rsidP="00C20CF8">
      <w:pPr>
        <w:tabs>
          <w:tab w:val="left" w:pos="-709"/>
        </w:tabs>
        <w:rPr>
          <w:b/>
          <w:sz w:val="24"/>
          <w:szCs w:val="24"/>
        </w:rPr>
      </w:pPr>
      <w:r w:rsidRPr="00777702">
        <w:rPr>
          <w:b/>
          <w:sz w:val="24"/>
          <w:szCs w:val="24"/>
        </w:rPr>
        <w:t>* Indique si es su acompañante</w:t>
      </w:r>
      <w:r>
        <w:rPr>
          <w:b/>
          <w:sz w:val="24"/>
          <w:szCs w:val="24"/>
        </w:rPr>
        <w:t xml:space="preserve"> incluído en este formulario</w:t>
      </w:r>
      <w:r w:rsidRPr="0077770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de inscripción </w:t>
      </w:r>
      <w:bookmarkStart w:id="12" w:name="_Hlk497740205"/>
      <w: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919B3">
        <w:fldChar w:fldCharType="separate"/>
      </w:r>
      <w:r>
        <w:fldChar w:fldCharType="end"/>
      </w:r>
      <w:r>
        <w:rPr>
          <w:b/>
          <w:sz w:val="24"/>
          <w:szCs w:val="24"/>
        </w:rPr>
        <w:t xml:space="preserve"> </w:t>
      </w:r>
    </w:p>
    <w:bookmarkEnd w:id="12"/>
    <w:p w14:paraId="4C418F10" w14:textId="77777777" w:rsidR="00C20CF8" w:rsidRDefault="00C20CF8" w:rsidP="00C20CF8">
      <w:pPr>
        <w:tabs>
          <w:tab w:val="left" w:pos="-709"/>
        </w:tabs>
        <w:rPr>
          <w:b/>
          <w:sz w:val="24"/>
          <w:szCs w:val="24"/>
        </w:rPr>
      </w:pPr>
      <w:r w:rsidRPr="00777702">
        <w:rPr>
          <w:b/>
          <w:sz w:val="24"/>
          <w:szCs w:val="24"/>
        </w:rPr>
        <w:t xml:space="preserve">o si se aloja con colega </w:t>
      </w:r>
      <w:r>
        <w:rPr>
          <w:b/>
          <w:sz w:val="24"/>
          <w:szCs w:val="24"/>
        </w:rPr>
        <w:t>(</w:t>
      </w:r>
      <w:r w:rsidRPr="00777702">
        <w:rPr>
          <w:b/>
          <w:sz w:val="24"/>
          <w:szCs w:val="24"/>
        </w:rPr>
        <w:t xml:space="preserve">con </w:t>
      </w:r>
      <w:r>
        <w:rPr>
          <w:b/>
          <w:sz w:val="24"/>
          <w:szCs w:val="24"/>
        </w:rPr>
        <w:t>otro formulario de</w:t>
      </w:r>
      <w:r w:rsidRPr="00777702">
        <w:rPr>
          <w:b/>
          <w:sz w:val="24"/>
          <w:szCs w:val="24"/>
        </w:rPr>
        <w:t xml:space="preserve"> inscripción</w:t>
      </w:r>
      <w:r>
        <w:rPr>
          <w:b/>
          <w:sz w:val="24"/>
          <w:szCs w:val="24"/>
        </w:rPr>
        <w:t xml:space="preserve">) </w:t>
      </w:r>
      <w: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919B3">
        <w:fldChar w:fldCharType="separate"/>
      </w:r>
      <w:r>
        <w:fldChar w:fldCharType="end"/>
      </w:r>
      <w:r>
        <w:t xml:space="preserve"> Nombre: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</w:t>
      </w:r>
    </w:p>
    <w:p w14:paraId="07491394" w14:textId="77777777" w:rsidR="002D615B" w:rsidRDefault="002D615B" w:rsidP="00C20CF8">
      <w:pPr>
        <w:pStyle w:val="NoSpacing"/>
        <w:ind w:left="-709" w:firstLine="709"/>
        <w:rPr>
          <w:b/>
        </w:rPr>
      </w:pPr>
    </w:p>
    <w:p w14:paraId="79FF61AE" w14:textId="77777777" w:rsidR="002D615B" w:rsidRDefault="002D615B" w:rsidP="00C20CF8">
      <w:pPr>
        <w:pStyle w:val="NoSpacing"/>
        <w:ind w:left="-709" w:firstLine="709"/>
        <w:rPr>
          <w:b/>
        </w:rPr>
      </w:pPr>
    </w:p>
    <w:p w14:paraId="754426A7" w14:textId="77777777" w:rsidR="002D615B" w:rsidRDefault="002D615B" w:rsidP="00C20CF8">
      <w:pPr>
        <w:pStyle w:val="NoSpacing"/>
        <w:ind w:left="-709" w:firstLine="709"/>
        <w:rPr>
          <w:b/>
        </w:rPr>
      </w:pPr>
    </w:p>
    <w:p w14:paraId="57F9B1A0" w14:textId="77777777" w:rsidR="002D615B" w:rsidRDefault="002D615B" w:rsidP="00C20CF8">
      <w:pPr>
        <w:pStyle w:val="NoSpacing"/>
        <w:ind w:left="-709" w:firstLine="709"/>
        <w:rPr>
          <w:b/>
        </w:rPr>
      </w:pPr>
    </w:p>
    <w:p w14:paraId="0A1A46F6" w14:textId="528BCB0E" w:rsidR="00C20CF8" w:rsidRPr="00C52694" w:rsidRDefault="00C20CF8" w:rsidP="00C20CF8">
      <w:pPr>
        <w:pStyle w:val="NoSpacing"/>
        <w:ind w:left="-709" w:firstLine="709"/>
      </w:pPr>
      <w:r w:rsidRPr="00C52694">
        <w:rPr>
          <w:b/>
        </w:rPr>
        <w:t>Fechas de su reserva en Montevideo</w:t>
      </w:r>
      <w:r>
        <w:rPr>
          <w:b/>
        </w:rPr>
        <w:t xml:space="preserve"> PREVIA A LA GIRA PRE-CONFERENCIA: </w:t>
      </w:r>
    </w:p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4322"/>
        <w:gridCol w:w="4322"/>
      </w:tblGrid>
      <w:tr w:rsidR="00C20CF8" w14:paraId="11B097D1" w14:textId="77777777" w:rsidTr="003A4F9B">
        <w:tc>
          <w:tcPr>
            <w:tcW w:w="4322" w:type="dxa"/>
          </w:tcPr>
          <w:p w14:paraId="2D20FF4B" w14:textId="77777777" w:rsidR="00C20CF8" w:rsidRDefault="00C20CF8" w:rsidP="003A4F9B">
            <w:pPr>
              <w:tabs>
                <w:tab w:val="left" w:pos="-709"/>
              </w:tabs>
              <w:ind w:left="-709" w:firstLine="709"/>
            </w:pPr>
            <w:r>
              <w:t xml:space="preserve">In: </w:t>
            </w:r>
          </w:p>
        </w:tc>
        <w:tc>
          <w:tcPr>
            <w:tcW w:w="4322" w:type="dxa"/>
          </w:tcPr>
          <w:p w14:paraId="65EEB55D" w14:textId="77777777" w:rsidR="00C20CF8" w:rsidRDefault="00C20CF8" w:rsidP="003A4F9B">
            <w:pPr>
              <w:tabs>
                <w:tab w:val="left" w:pos="-709"/>
              </w:tabs>
              <w:ind w:left="-709" w:firstLine="709"/>
            </w:pPr>
            <w:r>
              <w:t>Hora estimada de llegada:</w:t>
            </w:r>
          </w:p>
        </w:tc>
      </w:tr>
      <w:tr w:rsidR="00C20CF8" w14:paraId="2144146A" w14:textId="77777777" w:rsidTr="003A4F9B">
        <w:tc>
          <w:tcPr>
            <w:tcW w:w="4322" w:type="dxa"/>
          </w:tcPr>
          <w:p w14:paraId="3EBCD709" w14:textId="77777777" w:rsidR="00C20CF8" w:rsidRDefault="00C20CF8" w:rsidP="003A4F9B">
            <w:pPr>
              <w:tabs>
                <w:tab w:val="left" w:pos="-709"/>
              </w:tabs>
              <w:ind w:left="-709" w:firstLine="709"/>
            </w:pPr>
            <w:r>
              <w:lastRenderedPageBreak/>
              <w:t xml:space="preserve">Out: </w:t>
            </w:r>
          </w:p>
        </w:tc>
        <w:tc>
          <w:tcPr>
            <w:tcW w:w="4322" w:type="dxa"/>
          </w:tcPr>
          <w:p w14:paraId="6D925141" w14:textId="77777777" w:rsidR="00C20CF8" w:rsidRDefault="00C20CF8" w:rsidP="003A4F9B">
            <w:pPr>
              <w:tabs>
                <w:tab w:val="left" w:pos="-709"/>
              </w:tabs>
              <w:ind w:left="-709" w:firstLine="709"/>
            </w:pPr>
            <w:r>
              <w:t>Hora estimada de llegada:</w:t>
            </w:r>
          </w:p>
        </w:tc>
      </w:tr>
    </w:tbl>
    <w:p w14:paraId="4BCFEC44" w14:textId="77777777" w:rsidR="00C20CF8" w:rsidRPr="00C52694" w:rsidRDefault="00C20CF8" w:rsidP="00C20CF8">
      <w:pPr>
        <w:pStyle w:val="NoSpacing"/>
        <w:ind w:left="-709" w:firstLine="709"/>
      </w:pPr>
      <w:r w:rsidRPr="00C52694">
        <w:br/>
      </w:r>
      <w:r w:rsidRPr="00C52694">
        <w:rPr>
          <w:b/>
        </w:rPr>
        <w:t>Al regreso de la Gira de campo el mi</w:t>
      </w:r>
      <w:r>
        <w:rPr>
          <w:b/>
        </w:rPr>
        <w:t>ércoles</w:t>
      </w:r>
      <w:r w:rsidRPr="00C52694">
        <w:rPr>
          <w:b/>
        </w:rPr>
        <w:t xml:space="preserve"> 11 </w:t>
      </w:r>
      <w:r>
        <w:rPr>
          <w:b/>
        </w:rPr>
        <w:t>usted debiera reservar nuevamente hotel hasta su partida del Uruguay</w:t>
      </w:r>
      <w:r w:rsidRPr="00C52694">
        <w:rPr>
          <w:b/>
        </w:rPr>
        <w:t>:</w:t>
      </w:r>
    </w:p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4322"/>
        <w:gridCol w:w="4322"/>
      </w:tblGrid>
      <w:tr w:rsidR="00C20CF8" w14:paraId="52F9CF00" w14:textId="77777777" w:rsidTr="003A4F9B">
        <w:tc>
          <w:tcPr>
            <w:tcW w:w="4322" w:type="dxa"/>
          </w:tcPr>
          <w:p w14:paraId="02A7CAAB" w14:textId="77777777" w:rsidR="00C20CF8" w:rsidRDefault="00C20CF8" w:rsidP="003A4F9B">
            <w:pPr>
              <w:tabs>
                <w:tab w:val="left" w:pos="-709"/>
              </w:tabs>
              <w:ind w:left="-709" w:firstLine="709"/>
            </w:pPr>
            <w:r>
              <w:t xml:space="preserve">In: </w:t>
            </w:r>
          </w:p>
        </w:tc>
        <w:tc>
          <w:tcPr>
            <w:tcW w:w="4322" w:type="dxa"/>
          </w:tcPr>
          <w:p w14:paraId="7A16AD0D" w14:textId="77777777" w:rsidR="00C20CF8" w:rsidRDefault="00C20CF8" w:rsidP="003A4F9B">
            <w:pPr>
              <w:tabs>
                <w:tab w:val="left" w:pos="-709"/>
              </w:tabs>
              <w:ind w:left="-709" w:firstLine="709"/>
            </w:pPr>
            <w:r>
              <w:t xml:space="preserve">Hora estimada de llegada: </w:t>
            </w:r>
          </w:p>
        </w:tc>
      </w:tr>
      <w:tr w:rsidR="00C20CF8" w14:paraId="00A69DDF" w14:textId="77777777" w:rsidTr="003A4F9B">
        <w:tc>
          <w:tcPr>
            <w:tcW w:w="4322" w:type="dxa"/>
          </w:tcPr>
          <w:p w14:paraId="5487068B" w14:textId="77777777" w:rsidR="00C20CF8" w:rsidRDefault="00C20CF8" w:rsidP="003A4F9B">
            <w:pPr>
              <w:tabs>
                <w:tab w:val="left" w:pos="-709"/>
              </w:tabs>
              <w:ind w:left="-709" w:firstLine="709"/>
            </w:pPr>
            <w:r>
              <w:t xml:space="preserve">Out: </w:t>
            </w:r>
          </w:p>
        </w:tc>
        <w:tc>
          <w:tcPr>
            <w:tcW w:w="4322" w:type="dxa"/>
          </w:tcPr>
          <w:p w14:paraId="5B12F0A4" w14:textId="77777777" w:rsidR="00C20CF8" w:rsidRDefault="00C20CF8" w:rsidP="003A4F9B">
            <w:pPr>
              <w:tabs>
                <w:tab w:val="left" w:pos="-709"/>
              </w:tabs>
              <w:ind w:left="-709" w:firstLine="709"/>
            </w:pPr>
            <w:r>
              <w:t xml:space="preserve">Hora estimada de llegada: </w:t>
            </w:r>
          </w:p>
        </w:tc>
      </w:tr>
    </w:tbl>
    <w:p w14:paraId="1633A46B" w14:textId="5446B0DC" w:rsidR="00C20CF8" w:rsidRDefault="00C20CF8" w:rsidP="00791407">
      <w:pPr>
        <w:tabs>
          <w:tab w:val="left" w:pos="0"/>
        </w:tabs>
        <w:ind w:right="-1701"/>
        <w:rPr>
          <w:b/>
          <w:color w:val="FFFFFF" w:themeColor="background1"/>
          <w:lang w:val="en-US"/>
        </w:rPr>
      </w:pPr>
    </w:p>
    <w:p w14:paraId="4E960279" w14:textId="46A98D5B" w:rsidR="00C20CF8" w:rsidRPr="00ED3AD8" w:rsidRDefault="00C20CF8" w:rsidP="00C20CF8">
      <w:pPr>
        <w:tabs>
          <w:tab w:val="left" w:pos="-709"/>
        </w:tabs>
        <w:spacing w:after="0"/>
        <w:ind w:left="-709" w:right="-283"/>
      </w:pPr>
      <w:r w:rsidRPr="00561C4B">
        <w:rPr>
          <w:b/>
          <w:sz w:val="28"/>
          <w:szCs w:val="28"/>
        </w:rPr>
        <w:t>OPCIONES DE PAGO:</w:t>
      </w:r>
      <w:r w:rsidRPr="00ED3AD8">
        <w:br/>
      </w:r>
      <w:r w:rsidRPr="00ED3AD8">
        <w:rPr>
          <w:b/>
        </w:rPr>
        <w:t>- GIRO/TRANSFERENCIA BANCARI</w:t>
      </w:r>
      <w:r>
        <w:rPr>
          <w:b/>
        </w:rPr>
        <w:t>A</w:t>
      </w:r>
      <w:r w:rsidRPr="00ED3AD8">
        <w:rPr>
          <w:b/>
        </w:rPr>
        <w:t>:</w:t>
      </w:r>
      <w:r w:rsidRPr="00ED3AD8">
        <w:rPr>
          <w:b/>
          <w:bCs/>
        </w:rPr>
        <w:br/>
        <w:t xml:space="preserve">Por favor envíe copia del depósito junto con el formulario de inscripción al e-mail: </w:t>
      </w:r>
      <w:r w:rsidRPr="00ED3AD8">
        <w:rPr>
          <w:b/>
          <w:bCs/>
          <w:highlight w:val="yellow"/>
        </w:rPr>
        <w:t xml:space="preserve"> </w:t>
      </w:r>
      <w:r w:rsidRPr="00ED3AD8">
        <w:rPr>
          <w:b/>
          <w:bCs/>
          <w:highlight w:val="yellow"/>
        </w:rPr>
        <w:br/>
      </w:r>
      <w:hyperlink r:id="rId12" w:history="1">
        <w:r w:rsidRPr="00ED3AD8">
          <w:rPr>
            <w:rStyle w:val="Hyperlink"/>
          </w:rPr>
          <w:t>registrations@congresos-rohr.com</w:t>
        </w:r>
      </w:hyperlink>
      <w:r w:rsidRPr="00ED3AD8">
        <w:t xml:space="preserve">   o whastapp:   +598.99 646 577 </w:t>
      </w:r>
      <w:r w:rsidRPr="00ED3AD8">
        <w:br/>
        <w:t xml:space="preserve">Titular de la cuenta: Gabriela ROHR – BORDABEHERE – SEVERI </w:t>
      </w:r>
      <w:r w:rsidRPr="00ED3AD8">
        <w:br/>
      </w:r>
      <w:r w:rsidRPr="00ED3AD8">
        <w:rPr>
          <w:b/>
          <w:bCs/>
        </w:rPr>
        <w:t>Cuenta N° 1953689</w:t>
      </w:r>
      <w:r w:rsidRPr="00ED3AD8">
        <w:t xml:space="preserve">  </w:t>
      </w:r>
      <w:r>
        <w:t xml:space="preserve">CAJA AHORRO USD </w:t>
      </w:r>
      <w:r w:rsidRPr="00ED3AD8">
        <w:t xml:space="preserve"> </w:t>
      </w:r>
      <w:r w:rsidRPr="00ED3AD8">
        <w:br/>
        <w:t>BANCO ITAÚ - Zabala 1463 - Montevideo, Uruguay</w:t>
      </w:r>
      <w:r w:rsidRPr="00ED3AD8">
        <w:br/>
        <w:t>Swift code: ITAUUYMM    ABA 026009593</w:t>
      </w:r>
      <w:r w:rsidRPr="00ED3AD8">
        <w:br/>
      </w:r>
      <w:r w:rsidRPr="00ED3AD8">
        <w:br/>
      </w:r>
      <w:r w:rsidRPr="00ED3AD8">
        <w:br/>
      </w:r>
      <w:r w:rsidRPr="00ED3AD8">
        <w:rPr>
          <w:b/>
        </w:rPr>
        <w:t xml:space="preserve">- PAYPAL: </w:t>
      </w:r>
      <w:r w:rsidRPr="00ED3AD8">
        <w:br/>
        <w:t xml:space="preserve">Vaya directamente al LINK:     </w:t>
      </w:r>
      <w:hyperlink r:id="rId13" w:history="1">
        <w:r w:rsidRPr="00ED3AD8">
          <w:rPr>
            <w:rStyle w:val="Hyperlink"/>
          </w:rPr>
          <w:t>http://paypal.me/gabrielarohruy</w:t>
        </w:r>
      </w:hyperlink>
    </w:p>
    <w:p w14:paraId="32C76558" w14:textId="77777777" w:rsidR="00561C4B" w:rsidRDefault="00561C4B" w:rsidP="00C20CF8">
      <w:pPr>
        <w:tabs>
          <w:tab w:val="left" w:pos="-709"/>
        </w:tabs>
        <w:spacing w:after="0"/>
        <w:ind w:left="-709" w:right="-568"/>
        <w:rPr>
          <w:b/>
          <w:lang w:val="es-ES"/>
        </w:rPr>
      </w:pPr>
    </w:p>
    <w:p w14:paraId="6BE9BAD0" w14:textId="3804FF6A" w:rsidR="00C20CF8" w:rsidRPr="00521DAB" w:rsidRDefault="00C20CF8" w:rsidP="00C20CF8">
      <w:pPr>
        <w:tabs>
          <w:tab w:val="left" w:pos="-709"/>
        </w:tabs>
        <w:spacing w:after="0"/>
        <w:ind w:left="-709" w:right="-568"/>
        <w:rPr>
          <w:lang w:val="es-ES"/>
        </w:rPr>
      </w:pPr>
      <w:r w:rsidRPr="00521DAB">
        <w:rPr>
          <w:b/>
          <w:lang w:val="es-ES"/>
        </w:rPr>
        <w:t>- WESTERN UNION:</w:t>
      </w:r>
      <w:r w:rsidRPr="00521DAB">
        <w:rPr>
          <w:lang w:val="es-ES"/>
        </w:rPr>
        <w:br/>
        <w:t>Consulte por datos  para e</w:t>
      </w:r>
      <w:r>
        <w:rPr>
          <w:lang w:val="es-ES"/>
        </w:rPr>
        <w:t xml:space="preserve">nvío de pago  </w:t>
      </w:r>
      <w:r w:rsidRPr="00521DAB">
        <w:rPr>
          <w:lang w:val="es-ES"/>
        </w:rPr>
        <w:t xml:space="preserve">a : </w:t>
      </w:r>
      <w:hyperlink r:id="rId14" w:history="1">
        <w:r w:rsidRPr="00521DAB">
          <w:rPr>
            <w:rStyle w:val="Hyperlink"/>
            <w:lang w:val="es-ES"/>
          </w:rPr>
          <w:t>registrations@congresos-rohr.com</w:t>
        </w:r>
      </w:hyperlink>
      <w:r w:rsidRPr="00521DAB">
        <w:rPr>
          <w:lang w:val="es-ES"/>
        </w:rPr>
        <w:t xml:space="preserve">  </w:t>
      </w:r>
      <w:r>
        <w:rPr>
          <w:lang w:val="es-ES"/>
        </w:rPr>
        <w:t xml:space="preserve">o </w:t>
      </w:r>
      <w:hyperlink r:id="rId15" w:history="1">
        <w:r w:rsidRPr="009B7096">
          <w:rPr>
            <w:rStyle w:val="Hyperlink"/>
            <w:lang w:val="es-ES"/>
          </w:rPr>
          <w:t>info@merinouruguay2018.org</w:t>
        </w:r>
      </w:hyperlink>
      <w:r>
        <w:rPr>
          <w:lang w:val="es-ES"/>
        </w:rPr>
        <w:t xml:space="preserve"> </w:t>
      </w:r>
    </w:p>
    <w:p w14:paraId="00B0BC1F" w14:textId="77777777" w:rsidR="00C20CF8" w:rsidRDefault="00C20CF8" w:rsidP="00C20CF8">
      <w:pPr>
        <w:tabs>
          <w:tab w:val="left" w:pos="-709"/>
        </w:tabs>
        <w:spacing w:after="0"/>
        <w:ind w:left="-709"/>
        <w:rPr>
          <w:b/>
          <w:lang w:val="es-ES"/>
        </w:rPr>
      </w:pPr>
      <w:r w:rsidRPr="00521DAB">
        <w:rPr>
          <w:lang w:val="es-ES"/>
        </w:rPr>
        <w:t xml:space="preserve"> </w:t>
      </w:r>
      <w:r>
        <w:rPr>
          <w:lang w:val="es-ES"/>
        </w:rPr>
        <w:t xml:space="preserve">- </w:t>
      </w:r>
      <w:r w:rsidRPr="001F1E8E">
        <w:rPr>
          <w:b/>
          <w:lang w:val="es-ES"/>
        </w:rPr>
        <w:t>ABITAB:</w:t>
      </w:r>
      <w:r>
        <w:rPr>
          <w:b/>
          <w:lang w:val="es-ES"/>
        </w:rPr>
        <w:t xml:space="preserve">  Colectivo Conferencia Merino # 80871</w:t>
      </w:r>
    </w:p>
    <w:p w14:paraId="172D9CCC" w14:textId="77777777" w:rsidR="00C20CF8" w:rsidRPr="00C543C4" w:rsidRDefault="00C20CF8" w:rsidP="00C20CF8">
      <w:pPr>
        <w:tabs>
          <w:tab w:val="left" w:pos="-709"/>
        </w:tabs>
        <w:ind w:left="-709"/>
        <w:rPr>
          <w:sz w:val="20"/>
          <w:szCs w:val="20"/>
        </w:rPr>
      </w:pPr>
      <w:r>
        <w:t>-------------------------------------------------------------------------------------------------------------------------------------</w:t>
      </w:r>
      <w:r w:rsidRPr="00F40DC2">
        <w:br/>
      </w:r>
      <w:r w:rsidRPr="00C543C4">
        <w:rPr>
          <w:b/>
          <w:sz w:val="20"/>
          <w:szCs w:val="20"/>
        </w:rPr>
        <w:t>IMPORTANTE:</w:t>
      </w:r>
      <w:r w:rsidRPr="00C543C4">
        <w:rPr>
          <w:sz w:val="20"/>
          <w:szCs w:val="20"/>
        </w:rPr>
        <w:br/>
      </w:r>
      <w:r w:rsidRPr="00C543C4">
        <w:rPr>
          <w:b/>
          <w:sz w:val="20"/>
          <w:szCs w:val="20"/>
        </w:rPr>
        <w:t>- Inscripciones o reservas de alojamiento que no sean enviadas con el correspondiente comprobante de pago no serán tenidas en cuenta.</w:t>
      </w:r>
    </w:p>
    <w:p w14:paraId="4BE5060B" w14:textId="77777777" w:rsidR="00C20CF8" w:rsidRPr="000A2334" w:rsidRDefault="00C20CF8" w:rsidP="00C20CF8">
      <w:pPr>
        <w:tabs>
          <w:tab w:val="left" w:pos="-709"/>
        </w:tabs>
        <w:ind w:left="-709"/>
        <w:rPr>
          <w:b/>
          <w:sz w:val="20"/>
          <w:szCs w:val="20"/>
        </w:rPr>
      </w:pPr>
      <w:r w:rsidRPr="000A2334">
        <w:rPr>
          <w:b/>
          <w:sz w:val="20"/>
          <w:szCs w:val="20"/>
        </w:rPr>
        <w:t xml:space="preserve">- Los costos de cargos por giros o transferencias serán a cargo del participante.  Los costos no cubiertos le serán comunicados y deberán ser cancelados a la llegada a la Sede. </w:t>
      </w:r>
    </w:p>
    <w:p w14:paraId="2C25A15C" w14:textId="096E0469" w:rsidR="00C20CF8" w:rsidRPr="00C543C4" w:rsidRDefault="00C20CF8" w:rsidP="00C20CF8">
      <w:pPr>
        <w:tabs>
          <w:tab w:val="left" w:pos="-709"/>
        </w:tabs>
        <w:ind w:left="-709"/>
        <w:rPr>
          <w:sz w:val="20"/>
          <w:szCs w:val="20"/>
        </w:rPr>
      </w:pPr>
      <w:r w:rsidRPr="000A2334">
        <w:rPr>
          <w:b/>
          <w:sz w:val="20"/>
          <w:szCs w:val="20"/>
        </w:rPr>
        <w:t>- En caso de pagar por transferencia bancaria, se deben agregar USD 20 (veinte dólares norteamericanos) para cubrir el costo de la transferencia a banco uruguayo.</w:t>
      </w:r>
      <w:r w:rsidRPr="000A2334">
        <w:rPr>
          <w:b/>
          <w:sz w:val="20"/>
          <w:szCs w:val="20"/>
        </w:rPr>
        <w:br/>
      </w:r>
      <w:r w:rsidRPr="00C543C4">
        <w:rPr>
          <w:sz w:val="20"/>
          <w:szCs w:val="20"/>
        </w:rPr>
        <w:t>---------------------------------------------------------------------------------------------------------------------------------------</w:t>
      </w:r>
      <w:r w:rsidRPr="00C543C4">
        <w:rPr>
          <w:sz w:val="20"/>
          <w:szCs w:val="20"/>
        </w:rPr>
        <w:br/>
      </w:r>
      <w:r w:rsidRPr="00C543C4">
        <w:rPr>
          <w:b/>
          <w:sz w:val="20"/>
          <w:szCs w:val="20"/>
        </w:rPr>
        <w:t>POLÍTICAS DE CANCELACIÓN</w:t>
      </w:r>
      <w:r>
        <w:rPr>
          <w:b/>
          <w:sz w:val="20"/>
          <w:szCs w:val="20"/>
        </w:rPr>
        <w:t xml:space="preserve"> -  </w:t>
      </w:r>
      <w:r w:rsidRPr="00C543C4">
        <w:rPr>
          <w:b/>
          <w:sz w:val="20"/>
          <w:szCs w:val="20"/>
        </w:rPr>
        <w:t>INSCRIPCIONES Y RESERVA</w:t>
      </w:r>
      <w:r w:rsidRPr="00C543C4">
        <w:rPr>
          <w:sz w:val="20"/>
          <w:szCs w:val="20"/>
        </w:rPr>
        <w:t>:</w:t>
      </w:r>
      <w:r w:rsidRPr="00C543C4">
        <w:rPr>
          <w:sz w:val="20"/>
          <w:szCs w:val="20"/>
        </w:rPr>
        <w:br/>
        <w:t xml:space="preserve">- Toda cancelación deberá ser hecha por escrito a la Secretaría local de la 10ª CONFERENCIA MUNDIAL MERINO:  </w:t>
      </w:r>
      <w:hyperlink r:id="rId16" w:history="1">
        <w:r w:rsidRPr="00C543C4">
          <w:rPr>
            <w:rStyle w:val="Hyperlink"/>
            <w:sz w:val="20"/>
            <w:szCs w:val="20"/>
          </w:rPr>
          <w:t>registrations@congresos-rohr.com</w:t>
        </w:r>
      </w:hyperlink>
      <w:r w:rsidRPr="00C543C4">
        <w:rPr>
          <w:sz w:val="20"/>
          <w:szCs w:val="20"/>
        </w:rPr>
        <w:t xml:space="preserve"> antes del 15 de </w:t>
      </w:r>
      <w:r w:rsidR="00947110">
        <w:rPr>
          <w:sz w:val="20"/>
          <w:szCs w:val="20"/>
        </w:rPr>
        <w:t>marzo</w:t>
      </w:r>
      <w:r w:rsidRPr="00C543C4">
        <w:rPr>
          <w:sz w:val="20"/>
          <w:szCs w:val="20"/>
        </w:rPr>
        <w:t xml:space="preserve"> 2018.  Se realizarán reembolsos con un descuento de 20% por gastos administrativos.</w:t>
      </w:r>
    </w:p>
    <w:p w14:paraId="3AAC21FC" w14:textId="284CB88F" w:rsidR="00C20CF8" w:rsidRPr="00C543C4" w:rsidRDefault="00C20CF8" w:rsidP="00C20CF8">
      <w:pPr>
        <w:tabs>
          <w:tab w:val="left" w:pos="-709"/>
        </w:tabs>
        <w:spacing w:after="0"/>
        <w:ind w:left="-709"/>
        <w:rPr>
          <w:sz w:val="20"/>
          <w:szCs w:val="20"/>
        </w:rPr>
      </w:pPr>
      <w:r w:rsidRPr="00C543C4">
        <w:rPr>
          <w:sz w:val="20"/>
          <w:szCs w:val="20"/>
        </w:rPr>
        <w:t xml:space="preserve">- </w:t>
      </w:r>
      <w:r w:rsidRPr="00C543C4">
        <w:rPr>
          <w:b/>
          <w:sz w:val="20"/>
          <w:szCs w:val="20"/>
        </w:rPr>
        <w:t xml:space="preserve">Luego del 15 de </w:t>
      </w:r>
      <w:r w:rsidR="00947110">
        <w:rPr>
          <w:b/>
          <w:sz w:val="20"/>
          <w:szCs w:val="20"/>
        </w:rPr>
        <w:t>marzo</w:t>
      </w:r>
      <w:r w:rsidRPr="00C543C4">
        <w:rPr>
          <w:b/>
          <w:sz w:val="20"/>
          <w:szCs w:val="20"/>
        </w:rPr>
        <w:t xml:space="preserve"> 2018 no se harán reembolsos</w:t>
      </w:r>
      <w:r w:rsidRPr="00C543C4">
        <w:rPr>
          <w:sz w:val="20"/>
          <w:szCs w:val="20"/>
        </w:rPr>
        <w:t>.  Se podrá considerar la transferencia del pago a otro participante con un costo adicional de USD 50 al nuevo participante.</w:t>
      </w:r>
    </w:p>
    <w:p w14:paraId="78A09909" w14:textId="77777777" w:rsidR="00C20CF8" w:rsidRDefault="00C20CF8" w:rsidP="00C20CF8">
      <w:pPr>
        <w:tabs>
          <w:tab w:val="left" w:pos="-709"/>
        </w:tabs>
        <w:spacing w:after="0"/>
        <w:ind w:left="-709"/>
        <w:rPr>
          <w:sz w:val="20"/>
          <w:szCs w:val="20"/>
        </w:rPr>
      </w:pPr>
      <w:r w:rsidRPr="00C543C4">
        <w:rPr>
          <w:sz w:val="20"/>
          <w:szCs w:val="20"/>
        </w:rPr>
        <w:t>- Los reembolsos por cancelaciones debidamente aprobados se pagarán al final de la Conferencia.</w:t>
      </w:r>
    </w:p>
    <w:p w14:paraId="441BDBF7" w14:textId="77777777" w:rsidR="00C20CF8" w:rsidRDefault="00C20CF8" w:rsidP="00C20CF8">
      <w:pPr>
        <w:tabs>
          <w:tab w:val="left" w:pos="-709"/>
        </w:tabs>
        <w:spacing w:after="0"/>
        <w:ind w:left="-709"/>
        <w:rPr>
          <w:sz w:val="20"/>
          <w:szCs w:val="20"/>
        </w:rPr>
      </w:pPr>
    </w:p>
    <w:p w14:paraId="325F4B77" w14:textId="77777777" w:rsidR="00CF6393" w:rsidRDefault="00C20CF8" w:rsidP="00C20CF8">
      <w:pPr>
        <w:tabs>
          <w:tab w:val="left" w:pos="-709"/>
        </w:tabs>
        <w:ind w:left="-709"/>
        <w:rPr>
          <w:b/>
          <w:sz w:val="20"/>
          <w:szCs w:val="20"/>
        </w:rPr>
      </w:pPr>
      <w:r w:rsidRPr="00C543C4">
        <w:rPr>
          <w:b/>
          <w:sz w:val="20"/>
          <w:szCs w:val="20"/>
        </w:rPr>
        <w:t xml:space="preserve">FECHAS LÍMITE PARA GIRA PRE-CONFERENCIA, INSCRIPCIONES Y ALOJAMIENTOS EN MONTEVIDEO  </w:t>
      </w:r>
    </w:p>
    <w:p w14:paraId="67A2A1E4" w14:textId="1DE7615F" w:rsidR="00CF6393" w:rsidRDefault="00C20CF8" w:rsidP="00C20CF8">
      <w:pPr>
        <w:tabs>
          <w:tab w:val="left" w:pos="-709"/>
        </w:tabs>
        <w:ind w:left="-709"/>
        <w:rPr>
          <w:sz w:val="20"/>
          <w:szCs w:val="20"/>
        </w:rPr>
      </w:pPr>
      <w:r w:rsidRPr="00C543C4">
        <w:rPr>
          <w:sz w:val="20"/>
          <w:szCs w:val="20"/>
        </w:rPr>
        <w:t xml:space="preserve">- </w:t>
      </w:r>
      <w:r w:rsidR="00CF6393">
        <w:rPr>
          <w:b/>
          <w:sz w:val="20"/>
          <w:szCs w:val="20"/>
        </w:rPr>
        <w:t xml:space="preserve">Individual:  </w:t>
      </w:r>
      <w:r w:rsidRPr="00C543C4">
        <w:rPr>
          <w:sz w:val="20"/>
          <w:szCs w:val="20"/>
        </w:rPr>
        <w:t xml:space="preserve">Al </w:t>
      </w:r>
      <w:r w:rsidR="002960F7" w:rsidRPr="002960F7">
        <w:rPr>
          <w:b/>
          <w:sz w:val="20"/>
          <w:szCs w:val="20"/>
        </w:rPr>
        <w:t>15 de marzo</w:t>
      </w:r>
      <w:r w:rsidRPr="00C543C4">
        <w:rPr>
          <w:sz w:val="20"/>
          <w:szCs w:val="20"/>
        </w:rPr>
        <w:t xml:space="preserve"> 201</w:t>
      </w:r>
      <w:r w:rsidR="00947110">
        <w:rPr>
          <w:sz w:val="20"/>
          <w:szCs w:val="20"/>
        </w:rPr>
        <w:t>8</w:t>
      </w:r>
      <w:r>
        <w:rPr>
          <w:sz w:val="20"/>
          <w:szCs w:val="20"/>
        </w:rPr>
        <w:t xml:space="preserve"> se deberán cancelar </w:t>
      </w:r>
      <w:r w:rsidRPr="00C543C4">
        <w:rPr>
          <w:sz w:val="20"/>
          <w:szCs w:val="20"/>
        </w:rPr>
        <w:t>inscripciones tempranas individuales</w:t>
      </w:r>
      <w:r>
        <w:rPr>
          <w:sz w:val="20"/>
          <w:szCs w:val="20"/>
        </w:rPr>
        <w:t xml:space="preserve">.  </w:t>
      </w:r>
    </w:p>
    <w:p w14:paraId="7BD26992" w14:textId="6C5D3639" w:rsidR="00C20CF8" w:rsidRDefault="00CF6393" w:rsidP="00C20CF8">
      <w:pPr>
        <w:tabs>
          <w:tab w:val="left" w:pos="-709"/>
        </w:tabs>
        <w:ind w:left="-709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b/>
          <w:sz w:val="20"/>
          <w:szCs w:val="20"/>
        </w:rPr>
        <w:t xml:space="preserve">Grupal:  </w:t>
      </w:r>
      <w:r w:rsidR="00C20CF8">
        <w:rPr>
          <w:sz w:val="20"/>
          <w:szCs w:val="20"/>
        </w:rPr>
        <w:t>Para reservas de Grupo, a</w:t>
      </w:r>
      <w:r w:rsidR="00C20CF8" w:rsidRPr="00C543C4">
        <w:rPr>
          <w:b/>
          <w:bCs/>
          <w:sz w:val="20"/>
          <w:szCs w:val="20"/>
        </w:rPr>
        <w:t xml:space="preserve">l </w:t>
      </w:r>
      <w:r w:rsidR="009512D5">
        <w:rPr>
          <w:b/>
          <w:bCs/>
          <w:sz w:val="20"/>
          <w:szCs w:val="20"/>
        </w:rPr>
        <w:t>15</w:t>
      </w:r>
      <w:bookmarkStart w:id="13" w:name="_GoBack"/>
      <w:bookmarkEnd w:id="13"/>
      <w:r w:rsidR="00C20CF8" w:rsidRPr="00C543C4">
        <w:rPr>
          <w:b/>
          <w:bCs/>
          <w:sz w:val="20"/>
          <w:szCs w:val="20"/>
        </w:rPr>
        <w:t xml:space="preserve"> de </w:t>
      </w:r>
      <w:r w:rsidR="00947110">
        <w:rPr>
          <w:b/>
          <w:bCs/>
          <w:sz w:val="20"/>
          <w:szCs w:val="20"/>
        </w:rPr>
        <w:t>marzo</w:t>
      </w:r>
      <w:r w:rsidR="00C20CF8">
        <w:rPr>
          <w:b/>
          <w:bCs/>
          <w:sz w:val="20"/>
          <w:szCs w:val="20"/>
        </w:rPr>
        <w:t xml:space="preserve"> 2018</w:t>
      </w:r>
      <w:r w:rsidR="00C20CF8" w:rsidRPr="00C543C4">
        <w:rPr>
          <w:b/>
          <w:bCs/>
          <w:sz w:val="20"/>
          <w:szCs w:val="20"/>
        </w:rPr>
        <w:t xml:space="preserve"> se deberá tener 100% pago total.</w:t>
      </w:r>
    </w:p>
    <w:p w14:paraId="5228F3E2" w14:textId="70A6E610" w:rsidR="00C20CF8" w:rsidRPr="00C543C4" w:rsidRDefault="00C20CF8" w:rsidP="00C20CF8">
      <w:pPr>
        <w:tabs>
          <w:tab w:val="left" w:pos="-709"/>
        </w:tabs>
        <w:ind w:left="-709"/>
        <w:rPr>
          <w:b/>
          <w:sz w:val="20"/>
          <w:szCs w:val="20"/>
        </w:rPr>
      </w:pPr>
      <w:r w:rsidRPr="00C543C4">
        <w:rPr>
          <w:b/>
          <w:sz w:val="20"/>
          <w:szCs w:val="20"/>
        </w:rPr>
        <w:t>NOTAS:</w:t>
      </w:r>
      <w:r w:rsidRPr="00C543C4">
        <w:rPr>
          <w:sz w:val="20"/>
          <w:szCs w:val="20"/>
        </w:rPr>
        <w:br/>
      </w:r>
      <w:r w:rsidRPr="00C543C4">
        <w:rPr>
          <w:sz w:val="20"/>
          <w:szCs w:val="20"/>
          <w:u w:val="single"/>
        </w:rPr>
        <w:t xml:space="preserve">-  </w:t>
      </w:r>
      <w:r w:rsidRPr="00C543C4">
        <w:rPr>
          <w:b/>
          <w:bCs/>
          <w:sz w:val="20"/>
          <w:szCs w:val="20"/>
          <w:u w:val="single"/>
        </w:rPr>
        <w:t>Inscríbase con tiempo</w:t>
      </w:r>
      <w:r w:rsidRPr="00C543C4">
        <w:rPr>
          <w:b/>
          <w:bCs/>
          <w:sz w:val="20"/>
          <w:szCs w:val="20"/>
        </w:rPr>
        <w:t xml:space="preserve">. </w:t>
      </w:r>
      <w:r w:rsidRPr="00C543C4">
        <w:rPr>
          <w:sz w:val="20"/>
          <w:szCs w:val="20"/>
        </w:rPr>
        <w:t xml:space="preserve"> </w:t>
      </w:r>
      <w:r w:rsidRPr="00C543C4">
        <w:rPr>
          <w:b/>
          <w:sz w:val="20"/>
          <w:szCs w:val="20"/>
        </w:rPr>
        <w:t xml:space="preserve">Las inscripciones en la Sede o montos impagos no garantizan reserva de hotel, traslados o disponibilidad de materiales. </w:t>
      </w:r>
    </w:p>
    <w:p w14:paraId="08210A09" w14:textId="4AE947CF" w:rsidR="00C20CF8" w:rsidRPr="00C543C4" w:rsidRDefault="00C20CF8" w:rsidP="00C20CF8">
      <w:pPr>
        <w:tabs>
          <w:tab w:val="left" w:pos="-709"/>
        </w:tabs>
        <w:ind w:left="-709"/>
        <w:rPr>
          <w:sz w:val="20"/>
          <w:szCs w:val="20"/>
        </w:rPr>
      </w:pPr>
      <w:r w:rsidRPr="00C543C4">
        <w:rPr>
          <w:sz w:val="20"/>
          <w:szCs w:val="20"/>
        </w:rPr>
        <w:lastRenderedPageBreak/>
        <w:t>-</w:t>
      </w:r>
      <w:r w:rsidRPr="00C543C4">
        <w:rPr>
          <w:b/>
          <w:sz w:val="20"/>
          <w:szCs w:val="20"/>
        </w:rPr>
        <w:t>Todos los participantes a la Conferencia deben registrarse on-line.</w:t>
      </w:r>
      <w:r w:rsidRPr="00C543C4">
        <w:rPr>
          <w:sz w:val="20"/>
          <w:szCs w:val="20"/>
        </w:rPr>
        <w:t xml:space="preserve">  Consulte en caso de inconvenientes -  Si la sumatoria aparece incorrecta  o tiene alguna duda comuníquese al e-mail: </w:t>
      </w:r>
      <w:hyperlink r:id="rId17" w:history="1">
        <w:r w:rsidRPr="00C543C4">
          <w:rPr>
            <w:rStyle w:val="Hyperlink"/>
            <w:sz w:val="20"/>
            <w:szCs w:val="20"/>
          </w:rPr>
          <w:t>registrations@congresos-rohr.com</w:t>
        </w:r>
      </w:hyperlink>
      <w:r w:rsidRPr="00C543C4">
        <w:rPr>
          <w:sz w:val="20"/>
          <w:szCs w:val="20"/>
        </w:rPr>
        <w:t xml:space="preserve"> o </w:t>
      </w:r>
      <w:hyperlink r:id="rId18" w:history="1">
        <w:r w:rsidRPr="00C543C4">
          <w:rPr>
            <w:rStyle w:val="Hyperlink"/>
            <w:sz w:val="20"/>
            <w:szCs w:val="20"/>
          </w:rPr>
          <w:t>info@merinouruguay2018.org</w:t>
        </w:r>
      </w:hyperlink>
      <w:r w:rsidRPr="00C543C4">
        <w:rPr>
          <w:sz w:val="20"/>
          <w:szCs w:val="20"/>
        </w:rPr>
        <w:t xml:space="preserve">    – Si tiene problemas con internet  y no logra completar el formulario on-line, por favor solicite asistencia al “operador de su grupo” para que le ayude a llenarlo.  Para registro de grupos, el coordinador de grupo deberá enviar junto con las fichas de inscripción on-line además un listado para doble control. </w:t>
      </w:r>
    </w:p>
    <w:p w14:paraId="768AA214" w14:textId="77777777" w:rsidR="00C20CF8" w:rsidRPr="00C543C4" w:rsidRDefault="00C20CF8" w:rsidP="00C20CF8">
      <w:pPr>
        <w:tabs>
          <w:tab w:val="left" w:pos="-709"/>
        </w:tabs>
        <w:ind w:left="-709"/>
        <w:rPr>
          <w:b/>
          <w:bCs/>
          <w:sz w:val="20"/>
          <w:szCs w:val="20"/>
        </w:rPr>
      </w:pPr>
      <w:r w:rsidRPr="00C543C4">
        <w:rPr>
          <w:sz w:val="20"/>
          <w:szCs w:val="20"/>
        </w:rPr>
        <w:t xml:space="preserve">- </w:t>
      </w:r>
      <w:r w:rsidRPr="00C543C4">
        <w:rPr>
          <w:b/>
          <w:sz w:val="20"/>
          <w:szCs w:val="20"/>
        </w:rPr>
        <w:t xml:space="preserve">Inscripciones a la Gira Pre-Conferencia y alojamiento en </w:t>
      </w:r>
      <w:r>
        <w:rPr>
          <w:b/>
          <w:sz w:val="20"/>
          <w:szCs w:val="20"/>
        </w:rPr>
        <w:t xml:space="preserve">Hotel Altos del </w:t>
      </w:r>
      <w:r w:rsidRPr="00C543C4">
        <w:rPr>
          <w:b/>
          <w:sz w:val="20"/>
          <w:szCs w:val="20"/>
        </w:rPr>
        <w:t xml:space="preserve">Arapey durante la gira y/o al Hotel Sede en Montevideo (Sheraton Hotel) tienen capacidad limitada. </w:t>
      </w:r>
    </w:p>
    <w:p w14:paraId="3F78DCEA" w14:textId="77777777" w:rsidR="00C20CF8" w:rsidRPr="00C543C4" w:rsidRDefault="00C20CF8" w:rsidP="00C20CF8">
      <w:pPr>
        <w:tabs>
          <w:tab w:val="left" w:pos="-709"/>
        </w:tabs>
        <w:ind w:left="-709"/>
        <w:rPr>
          <w:sz w:val="20"/>
          <w:szCs w:val="20"/>
        </w:rPr>
      </w:pPr>
      <w:r w:rsidRPr="00C543C4">
        <w:rPr>
          <w:sz w:val="20"/>
          <w:szCs w:val="20"/>
        </w:rPr>
        <w:t xml:space="preserve">- </w:t>
      </w:r>
      <w:r w:rsidRPr="00C543C4">
        <w:rPr>
          <w:b/>
          <w:sz w:val="20"/>
          <w:szCs w:val="20"/>
        </w:rPr>
        <w:t>Alojamientos y traslados serán de acuerdo al orden de llegada y quedan sujetos a disponibilidad</w:t>
      </w:r>
      <w:r w:rsidRPr="00C543C4">
        <w:rPr>
          <w:sz w:val="20"/>
          <w:szCs w:val="20"/>
        </w:rPr>
        <w:t>.  Se podrán adjudicar otros hoteles si no hay lugar en los hotel</w:t>
      </w:r>
      <w:r>
        <w:rPr>
          <w:sz w:val="20"/>
          <w:szCs w:val="20"/>
        </w:rPr>
        <w:t>e</w:t>
      </w:r>
      <w:r w:rsidRPr="00C543C4">
        <w:rPr>
          <w:sz w:val="20"/>
          <w:szCs w:val="20"/>
        </w:rPr>
        <w:t xml:space="preserve">s oficiales.  </w:t>
      </w:r>
    </w:p>
    <w:p w14:paraId="1ABFDC65" w14:textId="77777777" w:rsidR="00C20CF8" w:rsidRPr="00C543C4" w:rsidRDefault="00C20CF8" w:rsidP="00C20CF8">
      <w:pPr>
        <w:tabs>
          <w:tab w:val="left" w:pos="-709"/>
        </w:tabs>
        <w:ind w:left="-709"/>
        <w:rPr>
          <w:sz w:val="20"/>
          <w:szCs w:val="20"/>
        </w:rPr>
      </w:pPr>
      <w:r w:rsidRPr="00C543C4">
        <w:rPr>
          <w:b/>
          <w:bCs/>
          <w:sz w:val="20"/>
          <w:szCs w:val="20"/>
        </w:rPr>
        <w:t xml:space="preserve">- </w:t>
      </w:r>
      <w:r w:rsidRPr="00C543C4">
        <w:rPr>
          <w:bCs/>
          <w:sz w:val="20"/>
          <w:szCs w:val="20"/>
        </w:rPr>
        <w:t xml:space="preserve">Por favor consulte con la Secretaría cualquier duda para </w:t>
      </w:r>
      <w:r w:rsidRPr="00C543C4">
        <w:rPr>
          <w:b/>
          <w:bCs/>
          <w:sz w:val="20"/>
          <w:szCs w:val="20"/>
        </w:rPr>
        <w:t>inscripciones grupales</w:t>
      </w:r>
      <w:r w:rsidRPr="00C543C4">
        <w:rPr>
          <w:bCs/>
          <w:sz w:val="20"/>
          <w:szCs w:val="20"/>
        </w:rPr>
        <w:t xml:space="preserve">.  </w:t>
      </w:r>
    </w:p>
    <w:p w14:paraId="4D76CAEF" w14:textId="77777777" w:rsidR="00C20CF8" w:rsidRPr="00C543C4" w:rsidRDefault="00C20CF8" w:rsidP="00C20CF8">
      <w:pPr>
        <w:tabs>
          <w:tab w:val="left" w:pos="-709"/>
        </w:tabs>
        <w:ind w:left="-709"/>
        <w:rPr>
          <w:sz w:val="20"/>
          <w:szCs w:val="20"/>
        </w:rPr>
      </w:pPr>
      <w:r w:rsidRPr="00C543C4">
        <w:rPr>
          <w:bCs/>
          <w:sz w:val="20"/>
          <w:szCs w:val="20"/>
        </w:rPr>
        <w:t xml:space="preserve">- Por favor consulte con la Secretaría por </w:t>
      </w:r>
      <w:r w:rsidRPr="00C543C4">
        <w:rPr>
          <w:b/>
          <w:bCs/>
          <w:sz w:val="20"/>
          <w:szCs w:val="20"/>
        </w:rPr>
        <w:t>opciones de hoteles en Montevideo</w:t>
      </w:r>
      <w:r w:rsidRPr="00C543C4">
        <w:rPr>
          <w:bCs/>
          <w:sz w:val="20"/>
          <w:szCs w:val="20"/>
        </w:rPr>
        <w:t xml:space="preserve">. </w:t>
      </w:r>
    </w:p>
    <w:p w14:paraId="61540E29" w14:textId="77777777" w:rsidR="00C20CF8" w:rsidRPr="00C543C4" w:rsidRDefault="00C20CF8" w:rsidP="00C20CF8">
      <w:pPr>
        <w:tabs>
          <w:tab w:val="left" w:pos="-709"/>
        </w:tabs>
        <w:ind w:left="-709"/>
        <w:rPr>
          <w:sz w:val="20"/>
          <w:szCs w:val="20"/>
        </w:rPr>
      </w:pPr>
      <w:r w:rsidRPr="00C543C4">
        <w:rPr>
          <w:sz w:val="20"/>
          <w:szCs w:val="20"/>
        </w:rPr>
        <w:t xml:space="preserve">- </w:t>
      </w:r>
      <w:r w:rsidRPr="00C543C4">
        <w:rPr>
          <w:b/>
          <w:sz w:val="20"/>
          <w:szCs w:val="20"/>
        </w:rPr>
        <w:t xml:space="preserve">Tours </w:t>
      </w:r>
      <w:r w:rsidRPr="00C543C4">
        <w:rPr>
          <w:b/>
          <w:bCs/>
          <w:sz w:val="20"/>
          <w:szCs w:val="20"/>
        </w:rPr>
        <w:t>Opcionales:</w:t>
      </w:r>
      <w:r w:rsidRPr="00C543C4">
        <w:rPr>
          <w:sz w:val="20"/>
          <w:szCs w:val="20"/>
        </w:rPr>
        <w:t xml:space="preserve">    Puede consultar en Secretaría por tours opcionales u opciones de cruce en ferry para la gira de cabañas en Argentina u otros paseos.  </w:t>
      </w:r>
    </w:p>
    <w:p w14:paraId="70B024D7" w14:textId="77777777" w:rsidR="00C20CF8" w:rsidRPr="00C543C4" w:rsidRDefault="00C20CF8" w:rsidP="00C20CF8">
      <w:pPr>
        <w:tabs>
          <w:tab w:val="left" w:pos="-709"/>
        </w:tabs>
        <w:ind w:left="-709"/>
        <w:rPr>
          <w:b/>
          <w:color w:val="00B050"/>
          <w:sz w:val="20"/>
          <w:szCs w:val="20"/>
        </w:rPr>
      </w:pPr>
      <w:r w:rsidRPr="00C543C4">
        <w:rPr>
          <w:sz w:val="20"/>
          <w:szCs w:val="20"/>
        </w:rPr>
        <w:t xml:space="preserve">- </w:t>
      </w:r>
      <w:r w:rsidRPr="00C543C4">
        <w:rPr>
          <w:b/>
          <w:sz w:val="20"/>
          <w:szCs w:val="20"/>
        </w:rPr>
        <w:t>Gira post conferencia a</w:t>
      </w:r>
      <w:r w:rsidRPr="00C543C4">
        <w:rPr>
          <w:sz w:val="20"/>
          <w:szCs w:val="20"/>
        </w:rPr>
        <w:t xml:space="preserve"> </w:t>
      </w:r>
      <w:r w:rsidRPr="00C543C4">
        <w:rPr>
          <w:b/>
          <w:bCs/>
          <w:sz w:val="20"/>
          <w:szCs w:val="20"/>
        </w:rPr>
        <w:t>Argentina y Cabañas Merino</w:t>
      </w:r>
      <w:r>
        <w:rPr>
          <w:b/>
          <w:bCs/>
          <w:sz w:val="20"/>
          <w:szCs w:val="20"/>
        </w:rPr>
        <w:t xml:space="preserve"> - </w:t>
      </w:r>
      <w:r w:rsidRPr="00C543C4">
        <w:rPr>
          <w:b/>
          <w:bCs/>
          <w:sz w:val="20"/>
          <w:szCs w:val="20"/>
        </w:rPr>
        <w:t xml:space="preserve"> información y detalles:</w:t>
      </w:r>
      <w:r w:rsidRPr="00C543C4">
        <w:rPr>
          <w:sz w:val="20"/>
          <w:szCs w:val="20"/>
        </w:rPr>
        <w:t xml:space="preserve">  </w:t>
      </w:r>
      <w:hyperlink r:id="rId19" w:history="1">
        <w:r w:rsidRPr="00C543C4">
          <w:rPr>
            <w:rStyle w:val="Hyperlink"/>
            <w:sz w:val="20"/>
            <w:szCs w:val="20"/>
          </w:rPr>
          <w:t>angelicap@cazenaveargentina.com</w:t>
        </w:r>
      </w:hyperlink>
      <w:r w:rsidRPr="00C543C4">
        <w:rPr>
          <w:sz w:val="20"/>
          <w:szCs w:val="20"/>
        </w:rPr>
        <w:t xml:space="preserve">  o  </w:t>
      </w:r>
      <w:hyperlink r:id="rId20" w:history="1">
        <w:r w:rsidRPr="00C543C4">
          <w:rPr>
            <w:rStyle w:val="Hyperlink"/>
            <w:sz w:val="20"/>
            <w:szCs w:val="20"/>
          </w:rPr>
          <w:t>Jorgeh@cazenaveargentina.com</w:t>
        </w:r>
      </w:hyperlink>
      <w:r w:rsidRPr="00C543C4">
        <w:rPr>
          <w:sz w:val="20"/>
          <w:szCs w:val="20"/>
        </w:rPr>
        <w:t xml:space="preserve">   </w:t>
      </w:r>
    </w:p>
    <w:p w14:paraId="3082462A" w14:textId="77777777" w:rsidR="00C20CF8" w:rsidRPr="00C543C4" w:rsidRDefault="00C20CF8" w:rsidP="00C20CF8">
      <w:pPr>
        <w:tabs>
          <w:tab w:val="left" w:pos="-709"/>
        </w:tabs>
        <w:ind w:left="-709"/>
        <w:rPr>
          <w:sz w:val="20"/>
          <w:szCs w:val="20"/>
        </w:rPr>
      </w:pPr>
      <w:r w:rsidRPr="00C543C4">
        <w:rPr>
          <w:sz w:val="20"/>
          <w:szCs w:val="20"/>
        </w:rPr>
        <w:t xml:space="preserve">- </w:t>
      </w:r>
      <w:r w:rsidRPr="00C543C4">
        <w:rPr>
          <w:b/>
          <w:sz w:val="20"/>
          <w:szCs w:val="20"/>
        </w:rPr>
        <w:t>Paquetes para aquellos que van al tour en Argentina el lunes 16 de abril 2018</w:t>
      </w:r>
      <w:r w:rsidRPr="00C543C4">
        <w:rPr>
          <w:sz w:val="20"/>
          <w:szCs w:val="20"/>
        </w:rPr>
        <w:t xml:space="preserve"> – El paquete incluye la noche del domingo 15 en Colonia, desayuno, traslado a la terminal</w:t>
      </w:r>
      <w:r>
        <w:rPr>
          <w:sz w:val="20"/>
          <w:szCs w:val="20"/>
        </w:rPr>
        <w:t xml:space="preserve"> de ferry</w:t>
      </w:r>
      <w:r w:rsidRPr="00C543C4">
        <w:rPr>
          <w:sz w:val="20"/>
          <w:szCs w:val="20"/>
        </w:rPr>
        <w:t xml:space="preserve"> y tickets del ferry, incluídos en “inscripciones y alojamiento” en la ficha de inscripción y pago total de la 10ª Conferencia Mundial Merino.   El costo de la gira a Argentina deberá coordinarse con l</w:t>
      </w:r>
      <w:r>
        <w:rPr>
          <w:sz w:val="20"/>
          <w:szCs w:val="20"/>
        </w:rPr>
        <w:t>os</w:t>
      </w:r>
      <w:r w:rsidRPr="00C543C4">
        <w:rPr>
          <w:sz w:val="20"/>
          <w:szCs w:val="20"/>
        </w:rPr>
        <w:t xml:space="preserve"> mail</w:t>
      </w:r>
      <w:r>
        <w:rPr>
          <w:sz w:val="20"/>
          <w:szCs w:val="20"/>
        </w:rPr>
        <w:t>s</w:t>
      </w:r>
      <w:r w:rsidRPr="00C543C4">
        <w:rPr>
          <w:sz w:val="20"/>
          <w:szCs w:val="20"/>
        </w:rPr>
        <w:t xml:space="preserve"> arriba referido</w:t>
      </w:r>
      <w:r>
        <w:rPr>
          <w:sz w:val="20"/>
          <w:szCs w:val="20"/>
        </w:rPr>
        <w:t>s</w:t>
      </w:r>
      <w:r w:rsidRPr="00C543C4">
        <w:rPr>
          <w:sz w:val="20"/>
          <w:szCs w:val="20"/>
        </w:rPr>
        <w:t>.</w:t>
      </w:r>
    </w:p>
    <w:p w14:paraId="338AEB07" w14:textId="77777777" w:rsidR="00561C4B" w:rsidRDefault="00C20CF8" w:rsidP="00C20CF8">
      <w:pPr>
        <w:tabs>
          <w:tab w:val="left" w:pos="-709"/>
        </w:tabs>
        <w:spacing w:line="240" w:lineRule="auto"/>
        <w:ind w:left="-709"/>
        <w:jc w:val="center"/>
        <w:rPr>
          <w:b/>
        </w:rPr>
      </w:pPr>
      <w:r w:rsidRPr="00C543C4">
        <w:rPr>
          <w:sz w:val="20"/>
          <w:szCs w:val="20"/>
        </w:rPr>
        <w:t xml:space="preserve">- </w:t>
      </w:r>
      <w:r w:rsidRPr="00C543C4">
        <w:rPr>
          <w:b/>
          <w:sz w:val="20"/>
          <w:szCs w:val="20"/>
        </w:rPr>
        <w:t>El Comité Organizador</w:t>
      </w:r>
      <w:r w:rsidRPr="00C543C4">
        <w:rPr>
          <w:sz w:val="20"/>
          <w:szCs w:val="20"/>
        </w:rPr>
        <w:t xml:space="preserve"> se reserva el derecho de hacer cambios o modificaciones en el itinerario, visitas o tiempos de considerarlo necesario debido a la logística, condiciones climáticas o razones de fuerza mayor. </w:t>
      </w:r>
      <w:r w:rsidRPr="00C543C4">
        <w:rPr>
          <w:sz w:val="20"/>
          <w:szCs w:val="20"/>
        </w:rPr>
        <w:br/>
        <w:t>---------------------------------------------------------------------------------------------------------------------------------------</w:t>
      </w:r>
      <w:r>
        <w:rPr>
          <w:sz w:val="20"/>
          <w:szCs w:val="20"/>
        </w:rPr>
        <w:t>-------------</w:t>
      </w:r>
      <w:r w:rsidRPr="00F40DC2">
        <w:br/>
      </w:r>
    </w:p>
    <w:p w14:paraId="10CA8F0E" w14:textId="7E984B3A" w:rsidR="00C20CF8" w:rsidRPr="002D615B" w:rsidRDefault="00C20CF8" w:rsidP="00C20CF8">
      <w:pPr>
        <w:tabs>
          <w:tab w:val="left" w:pos="-709"/>
        </w:tabs>
        <w:spacing w:line="240" w:lineRule="auto"/>
        <w:ind w:left="-709"/>
        <w:jc w:val="center"/>
        <w:rPr>
          <w:rStyle w:val="Hyperlink"/>
          <w:lang w:val="en-US"/>
        </w:rPr>
      </w:pPr>
      <w:r w:rsidRPr="00F40DC2">
        <w:rPr>
          <w:b/>
        </w:rPr>
        <w:t xml:space="preserve">Por información favor contactarse a:  </w:t>
      </w:r>
      <w:r w:rsidRPr="003258BF">
        <w:t>Secretaría Local 10ª CONFERENC</w:t>
      </w:r>
      <w:r>
        <w:t xml:space="preserve">IA MUNDIAL MERINO </w:t>
      </w:r>
      <w:r w:rsidRPr="003258BF">
        <w:br/>
        <w:t>Congresos &amp; Reuniones</w:t>
      </w:r>
      <w:r>
        <w:t xml:space="preserve">  -  </w:t>
      </w:r>
      <w:r w:rsidRPr="00737656">
        <w:t xml:space="preserve">Ph. </w:t>
      </w:r>
      <w:r w:rsidRPr="002D615B">
        <w:rPr>
          <w:lang w:val="en-US"/>
        </w:rPr>
        <w:t>(598) 29160900 – whatsapp: +598.99 646 577</w:t>
      </w:r>
      <w:r w:rsidRPr="002D615B">
        <w:rPr>
          <w:lang w:val="en-US"/>
        </w:rPr>
        <w:br/>
        <w:t xml:space="preserve">email: </w:t>
      </w:r>
      <w:hyperlink r:id="rId21" w:history="1">
        <w:r w:rsidRPr="002D615B">
          <w:rPr>
            <w:rStyle w:val="Hyperlink"/>
            <w:lang w:val="en-US"/>
          </w:rPr>
          <w:t>registrations@congresos-rohr.com</w:t>
        </w:r>
      </w:hyperlink>
      <w:r w:rsidRPr="002D615B">
        <w:rPr>
          <w:rStyle w:val="Hyperlink"/>
          <w:lang w:val="en-US"/>
        </w:rPr>
        <w:t xml:space="preserve"> </w:t>
      </w:r>
      <w:r w:rsidRPr="002D615B">
        <w:rPr>
          <w:rStyle w:val="Hyperlink"/>
          <w:u w:val="none"/>
          <w:lang w:val="en-US"/>
        </w:rPr>
        <w:t xml:space="preserve">ó </w:t>
      </w:r>
      <w:hyperlink r:id="rId22" w:history="1">
        <w:r w:rsidRPr="002D615B">
          <w:rPr>
            <w:rStyle w:val="Hyperlink"/>
            <w:lang w:val="en-US"/>
          </w:rPr>
          <w:t>info@merinouruguay2018.org</w:t>
        </w:r>
      </w:hyperlink>
    </w:p>
    <w:p w14:paraId="45DEBEBD" w14:textId="77777777" w:rsidR="00C20CF8" w:rsidRDefault="002919B3" w:rsidP="00C20CF8">
      <w:pPr>
        <w:tabs>
          <w:tab w:val="left" w:pos="-709"/>
        </w:tabs>
        <w:spacing w:line="240" w:lineRule="auto"/>
        <w:ind w:left="-709"/>
        <w:jc w:val="center"/>
        <w:rPr>
          <w:lang w:val="en-US"/>
        </w:rPr>
      </w:pPr>
      <w:hyperlink r:id="rId23" w:history="1">
        <w:r w:rsidR="00C20CF8" w:rsidRPr="009B7096">
          <w:rPr>
            <w:rStyle w:val="Hyperlink"/>
            <w:lang w:val="en-US"/>
          </w:rPr>
          <w:t>www.congresos-rohr.com</w:t>
        </w:r>
      </w:hyperlink>
    </w:p>
    <w:p w14:paraId="248FB824" w14:textId="77777777" w:rsidR="00C20CF8" w:rsidRPr="008C1438" w:rsidRDefault="002919B3" w:rsidP="00C20CF8">
      <w:pPr>
        <w:tabs>
          <w:tab w:val="left" w:pos="-709"/>
        </w:tabs>
        <w:spacing w:line="240" w:lineRule="auto"/>
        <w:ind w:left="-709"/>
        <w:jc w:val="center"/>
        <w:rPr>
          <w:color w:val="0000FF" w:themeColor="hyperlink"/>
          <w:u w:val="single"/>
          <w:lang w:val="en-US"/>
        </w:rPr>
      </w:pPr>
      <w:hyperlink r:id="rId24" w:history="1">
        <w:r w:rsidR="00C20CF8" w:rsidRPr="009B7096">
          <w:rPr>
            <w:rStyle w:val="Hyperlink"/>
            <w:sz w:val="28"/>
            <w:szCs w:val="28"/>
            <w:lang w:val="en-US"/>
          </w:rPr>
          <w:t>www.merinouruguay2018.org</w:t>
        </w:r>
      </w:hyperlink>
      <w:r w:rsidR="00C20CF8">
        <w:rPr>
          <w:sz w:val="28"/>
          <w:szCs w:val="28"/>
          <w:lang w:val="en-US"/>
        </w:rPr>
        <w:t xml:space="preserve"> </w:t>
      </w:r>
      <w:r w:rsidR="00C20CF8" w:rsidRPr="008C1438">
        <w:rPr>
          <w:lang w:val="en-US"/>
        </w:rPr>
        <w:t xml:space="preserve"> </w:t>
      </w:r>
      <w:hyperlink r:id="rId25" w:history="1"/>
    </w:p>
    <w:p w14:paraId="36FBBE17" w14:textId="77777777" w:rsidR="00C20CF8" w:rsidRDefault="00C20CF8" w:rsidP="00791407">
      <w:pPr>
        <w:tabs>
          <w:tab w:val="left" w:pos="0"/>
        </w:tabs>
        <w:ind w:right="-1701"/>
        <w:rPr>
          <w:b/>
          <w:color w:val="FFFFFF" w:themeColor="background1"/>
          <w:lang w:val="en-US"/>
        </w:rPr>
      </w:pPr>
    </w:p>
    <w:sectPr w:rsidR="00C20CF8" w:rsidSect="002D615B">
      <w:pgSz w:w="11906" w:h="16838"/>
      <w:pgMar w:top="238" w:right="1701" w:bottom="851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A6602" w14:textId="77777777" w:rsidR="002919B3" w:rsidRDefault="002919B3" w:rsidP="00423674">
      <w:pPr>
        <w:spacing w:after="0" w:line="240" w:lineRule="auto"/>
      </w:pPr>
      <w:r>
        <w:separator/>
      </w:r>
    </w:p>
  </w:endnote>
  <w:endnote w:type="continuationSeparator" w:id="0">
    <w:p w14:paraId="5D83893C" w14:textId="77777777" w:rsidR="002919B3" w:rsidRDefault="002919B3" w:rsidP="00423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1032E" w14:textId="77777777" w:rsidR="002919B3" w:rsidRDefault="002919B3" w:rsidP="00423674">
      <w:pPr>
        <w:spacing w:after="0" w:line="240" w:lineRule="auto"/>
      </w:pPr>
      <w:r>
        <w:separator/>
      </w:r>
    </w:p>
  </w:footnote>
  <w:footnote w:type="continuationSeparator" w:id="0">
    <w:p w14:paraId="299D0410" w14:textId="77777777" w:rsidR="002919B3" w:rsidRDefault="002919B3" w:rsidP="00423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642F"/>
    <w:multiLevelType w:val="hybridMultilevel"/>
    <w:tmpl w:val="43160E38"/>
    <w:lvl w:ilvl="0" w:tplc="B2DAD216">
      <w:start w:val="4"/>
      <w:numFmt w:val="bullet"/>
      <w:lvlText w:val="-"/>
      <w:lvlJc w:val="left"/>
      <w:pPr>
        <w:ind w:left="-349" w:hanging="360"/>
      </w:pPr>
      <w:rPr>
        <w:rFonts w:ascii="Calibri" w:eastAsiaTheme="minorHAnsi" w:hAnsi="Calibri" w:cs="Calibri" w:hint="default"/>
      </w:rPr>
    </w:lvl>
    <w:lvl w:ilvl="1" w:tplc="380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" w15:restartNumberingAfterBreak="0">
    <w:nsid w:val="1EE85B0F"/>
    <w:multiLevelType w:val="hybridMultilevel"/>
    <w:tmpl w:val="2BEECAC8"/>
    <w:lvl w:ilvl="0" w:tplc="B996536E">
      <w:start w:val="4"/>
      <w:numFmt w:val="bullet"/>
      <w:lvlText w:val="-"/>
      <w:lvlJc w:val="left"/>
      <w:pPr>
        <w:ind w:left="-349" w:hanging="360"/>
      </w:pPr>
      <w:rPr>
        <w:rFonts w:ascii="Calibri" w:eastAsiaTheme="minorHAnsi" w:hAnsi="Calibri" w:cs="Calibri" w:hint="default"/>
      </w:rPr>
    </w:lvl>
    <w:lvl w:ilvl="1" w:tplc="380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2" w15:restartNumberingAfterBreak="0">
    <w:nsid w:val="24CB48D2"/>
    <w:multiLevelType w:val="hybridMultilevel"/>
    <w:tmpl w:val="0A8E5A76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7450C"/>
    <w:multiLevelType w:val="hybridMultilevel"/>
    <w:tmpl w:val="962CAF90"/>
    <w:lvl w:ilvl="0" w:tplc="8B2A6BF8">
      <w:start w:val="1"/>
      <w:numFmt w:val="upperLetter"/>
      <w:lvlText w:val="%1."/>
      <w:lvlJc w:val="left"/>
      <w:pPr>
        <w:ind w:left="76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796" w:hanging="360"/>
      </w:pPr>
    </w:lvl>
    <w:lvl w:ilvl="2" w:tplc="380A001B" w:tentative="1">
      <w:start w:val="1"/>
      <w:numFmt w:val="lowerRoman"/>
      <w:lvlText w:val="%3."/>
      <w:lvlJc w:val="right"/>
      <w:pPr>
        <w:ind w:left="1516" w:hanging="180"/>
      </w:pPr>
    </w:lvl>
    <w:lvl w:ilvl="3" w:tplc="380A000F" w:tentative="1">
      <w:start w:val="1"/>
      <w:numFmt w:val="decimal"/>
      <w:lvlText w:val="%4."/>
      <w:lvlJc w:val="left"/>
      <w:pPr>
        <w:ind w:left="2236" w:hanging="360"/>
      </w:pPr>
    </w:lvl>
    <w:lvl w:ilvl="4" w:tplc="380A0019" w:tentative="1">
      <w:start w:val="1"/>
      <w:numFmt w:val="lowerLetter"/>
      <w:lvlText w:val="%5."/>
      <w:lvlJc w:val="left"/>
      <w:pPr>
        <w:ind w:left="2956" w:hanging="360"/>
      </w:pPr>
    </w:lvl>
    <w:lvl w:ilvl="5" w:tplc="380A001B" w:tentative="1">
      <w:start w:val="1"/>
      <w:numFmt w:val="lowerRoman"/>
      <w:lvlText w:val="%6."/>
      <w:lvlJc w:val="right"/>
      <w:pPr>
        <w:ind w:left="3676" w:hanging="180"/>
      </w:pPr>
    </w:lvl>
    <w:lvl w:ilvl="6" w:tplc="380A000F" w:tentative="1">
      <w:start w:val="1"/>
      <w:numFmt w:val="decimal"/>
      <w:lvlText w:val="%7."/>
      <w:lvlJc w:val="left"/>
      <w:pPr>
        <w:ind w:left="4396" w:hanging="360"/>
      </w:pPr>
    </w:lvl>
    <w:lvl w:ilvl="7" w:tplc="380A0019" w:tentative="1">
      <w:start w:val="1"/>
      <w:numFmt w:val="lowerLetter"/>
      <w:lvlText w:val="%8."/>
      <w:lvlJc w:val="left"/>
      <w:pPr>
        <w:ind w:left="5116" w:hanging="360"/>
      </w:pPr>
    </w:lvl>
    <w:lvl w:ilvl="8" w:tplc="3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3EFF6D36"/>
    <w:multiLevelType w:val="hybridMultilevel"/>
    <w:tmpl w:val="28468140"/>
    <w:lvl w:ilvl="0" w:tplc="F1F0217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11D0E"/>
    <w:multiLevelType w:val="hybridMultilevel"/>
    <w:tmpl w:val="39E0CE40"/>
    <w:lvl w:ilvl="0" w:tplc="A74EF7A6">
      <w:start w:val="2"/>
      <w:numFmt w:val="bullet"/>
      <w:lvlText w:val="-"/>
      <w:lvlJc w:val="left"/>
      <w:pPr>
        <w:ind w:left="76" w:hanging="360"/>
      </w:pPr>
      <w:rPr>
        <w:rFonts w:ascii="Calibri" w:eastAsiaTheme="minorHAnsi" w:hAnsi="Calibri" w:cs="Calibri" w:hint="default"/>
      </w:rPr>
    </w:lvl>
    <w:lvl w:ilvl="1" w:tplc="380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 w15:restartNumberingAfterBreak="0">
    <w:nsid w:val="641017CD"/>
    <w:multiLevelType w:val="hybridMultilevel"/>
    <w:tmpl w:val="78E2EE74"/>
    <w:lvl w:ilvl="0" w:tplc="66949708">
      <w:start w:val="4"/>
      <w:numFmt w:val="bullet"/>
      <w:lvlText w:val="-"/>
      <w:lvlJc w:val="left"/>
      <w:pPr>
        <w:ind w:left="-349" w:hanging="360"/>
      </w:pPr>
      <w:rPr>
        <w:rFonts w:ascii="Calibri" w:eastAsiaTheme="minorHAnsi" w:hAnsi="Calibri" w:cs="Calibri" w:hint="default"/>
      </w:rPr>
    </w:lvl>
    <w:lvl w:ilvl="1" w:tplc="380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7" w15:restartNumberingAfterBreak="0">
    <w:nsid w:val="75645C43"/>
    <w:multiLevelType w:val="hybridMultilevel"/>
    <w:tmpl w:val="8236CFB6"/>
    <w:lvl w:ilvl="0" w:tplc="3EB2943E">
      <w:start w:val="2"/>
      <w:numFmt w:val="bullet"/>
      <w:lvlText w:val="-"/>
      <w:lvlJc w:val="left"/>
      <w:pPr>
        <w:ind w:left="76" w:hanging="360"/>
      </w:pPr>
      <w:rPr>
        <w:rFonts w:ascii="Calibri" w:eastAsiaTheme="minorHAnsi" w:hAnsi="Calibri" w:cs="Calibri" w:hint="default"/>
      </w:rPr>
    </w:lvl>
    <w:lvl w:ilvl="1" w:tplc="380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EA2"/>
    <w:rsid w:val="000141C8"/>
    <w:rsid w:val="00030F10"/>
    <w:rsid w:val="0003534D"/>
    <w:rsid w:val="00037EDB"/>
    <w:rsid w:val="00040CF7"/>
    <w:rsid w:val="000502A5"/>
    <w:rsid w:val="00055E4A"/>
    <w:rsid w:val="00056E00"/>
    <w:rsid w:val="000705B1"/>
    <w:rsid w:val="00086CA9"/>
    <w:rsid w:val="000B1082"/>
    <w:rsid w:val="000C4CAA"/>
    <w:rsid w:val="000F725B"/>
    <w:rsid w:val="00111157"/>
    <w:rsid w:val="001237AC"/>
    <w:rsid w:val="00147900"/>
    <w:rsid w:val="00181ACF"/>
    <w:rsid w:val="0018597C"/>
    <w:rsid w:val="00187412"/>
    <w:rsid w:val="00193FEE"/>
    <w:rsid w:val="00197F55"/>
    <w:rsid w:val="001A496C"/>
    <w:rsid w:val="001A56F7"/>
    <w:rsid w:val="001A58F6"/>
    <w:rsid w:val="001D558C"/>
    <w:rsid w:val="001E6F01"/>
    <w:rsid w:val="001F3AB0"/>
    <w:rsid w:val="00200B91"/>
    <w:rsid w:val="00207858"/>
    <w:rsid w:val="00212936"/>
    <w:rsid w:val="002170FB"/>
    <w:rsid w:val="00246FBF"/>
    <w:rsid w:val="00260C9F"/>
    <w:rsid w:val="00283043"/>
    <w:rsid w:val="00283524"/>
    <w:rsid w:val="00286E1C"/>
    <w:rsid w:val="002919B3"/>
    <w:rsid w:val="002960F7"/>
    <w:rsid w:val="002C3759"/>
    <w:rsid w:val="002C525A"/>
    <w:rsid w:val="002D06C9"/>
    <w:rsid w:val="002D36BB"/>
    <w:rsid w:val="002D4797"/>
    <w:rsid w:val="002D615B"/>
    <w:rsid w:val="002F056D"/>
    <w:rsid w:val="002F2579"/>
    <w:rsid w:val="002F7D91"/>
    <w:rsid w:val="0031578E"/>
    <w:rsid w:val="003317FC"/>
    <w:rsid w:val="00331E55"/>
    <w:rsid w:val="00352C3A"/>
    <w:rsid w:val="00373690"/>
    <w:rsid w:val="00386B39"/>
    <w:rsid w:val="003B5FB3"/>
    <w:rsid w:val="003F0ACF"/>
    <w:rsid w:val="00405F4B"/>
    <w:rsid w:val="004062E0"/>
    <w:rsid w:val="00423674"/>
    <w:rsid w:val="004562CB"/>
    <w:rsid w:val="00466AD4"/>
    <w:rsid w:val="0046772F"/>
    <w:rsid w:val="00474495"/>
    <w:rsid w:val="00483B5F"/>
    <w:rsid w:val="004A18B9"/>
    <w:rsid w:val="004C07A0"/>
    <w:rsid w:val="004D50C2"/>
    <w:rsid w:val="004D7CAA"/>
    <w:rsid w:val="004D7F75"/>
    <w:rsid w:val="004E7DBA"/>
    <w:rsid w:val="00513837"/>
    <w:rsid w:val="00526BEF"/>
    <w:rsid w:val="005416B2"/>
    <w:rsid w:val="00561C4B"/>
    <w:rsid w:val="00572F9E"/>
    <w:rsid w:val="005812CE"/>
    <w:rsid w:val="00583E86"/>
    <w:rsid w:val="0059048D"/>
    <w:rsid w:val="005D059B"/>
    <w:rsid w:val="005E433E"/>
    <w:rsid w:val="006170F3"/>
    <w:rsid w:val="00634286"/>
    <w:rsid w:val="006364DD"/>
    <w:rsid w:val="006553E4"/>
    <w:rsid w:val="00674381"/>
    <w:rsid w:val="00675179"/>
    <w:rsid w:val="00676F9C"/>
    <w:rsid w:val="006774B8"/>
    <w:rsid w:val="00681045"/>
    <w:rsid w:val="006C1F87"/>
    <w:rsid w:val="006C3966"/>
    <w:rsid w:val="006D7B95"/>
    <w:rsid w:val="006F1D04"/>
    <w:rsid w:val="007067C2"/>
    <w:rsid w:val="0074112B"/>
    <w:rsid w:val="00743574"/>
    <w:rsid w:val="00756F9F"/>
    <w:rsid w:val="00763610"/>
    <w:rsid w:val="00764589"/>
    <w:rsid w:val="0077148D"/>
    <w:rsid w:val="00777A57"/>
    <w:rsid w:val="00780962"/>
    <w:rsid w:val="0078248A"/>
    <w:rsid w:val="00791407"/>
    <w:rsid w:val="007A2382"/>
    <w:rsid w:val="007A496A"/>
    <w:rsid w:val="007A71F3"/>
    <w:rsid w:val="007A7D14"/>
    <w:rsid w:val="007C34DB"/>
    <w:rsid w:val="008110F4"/>
    <w:rsid w:val="008371EC"/>
    <w:rsid w:val="008572A4"/>
    <w:rsid w:val="00947110"/>
    <w:rsid w:val="009512D5"/>
    <w:rsid w:val="00964D3B"/>
    <w:rsid w:val="00965C86"/>
    <w:rsid w:val="00980B69"/>
    <w:rsid w:val="009A01B5"/>
    <w:rsid w:val="009C082A"/>
    <w:rsid w:val="009C1713"/>
    <w:rsid w:val="009D2A6F"/>
    <w:rsid w:val="009D42B9"/>
    <w:rsid w:val="009E2386"/>
    <w:rsid w:val="009E3711"/>
    <w:rsid w:val="009E565F"/>
    <w:rsid w:val="009E761A"/>
    <w:rsid w:val="009F01BB"/>
    <w:rsid w:val="00A0640B"/>
    <w:rsid w:val="00A148AA"/>
    <w:rsid w:val="00A252C8"/>
    <w:rsid w:val="00A25829"/>
    <w:rsid w:val="00A37AC6"/>
    <w:rsid w:val="00A40DBB"/>
    <w:rsid w:val="00A56D44"/>
    <w:rsid w:val="00A7686B"/>
    <w:rsid w:val="00A82BC1"/>
    <w:rsid w:val="00AC175A"/>
    <w:rsid w:val="00AC593E"/>
    <w:rsid w:val="00AE15D0"/>
    <w:rsid w:val="00AE2452"/>
    <w:rsid w:val="00AF030E"/>
    <w:rsid w:val="00AF1343"/>
    <w:rsid w:val="00AF6E26"/>
    <w:rsid w:val="00AF7E7E"/>
    <w:rsid w:val="00B032F5"/>
    <w:rsid w:val="00B17D90"/>
    <w:rsid w:val="00B267EC"/>
    <w:rsid w:val="00B345EE"/>
    <w:rsid w:val="00B72911"/>
    <w:rsid w:val="00B73D99"/>
    <w:rsid w:val="00B74E84"/>
    <w:rsid w:val="00B758EF"/>
    <w:rsid w:val="00BB0610"/>
    <w:rsid w:val="00BB1F81"/>
    <w:rsid w:val="00BE11A2"/>
    <w:rsid w:val="00C106EA"/>
    <w:rsid w:val="00C20CF8"/>
    <w:rsid w:val="00C31A61"/>
    <w:rsid w:val="00C4273F"/>
    <w:rsid w:val="00C43D16"/>
    <w:rsid w:val="00C91E65"/>
    <w:rsid w:val="00C9274C"/>
    <w:rsid w:val="00C95410"/>
    <w:rsid w:val="00CA62B6"/>
    <w:rsid w:val="00CA7384"/>
    <w:rsid w:val="00CB11D7"/>
    <w:rsid w:val="00CB7516"/>
    <w:rsid w:val="00CF01B6"/>
    <w:rsid w:val="00CF230C"/>
    <w:rsid w:val="00CF6393"/>
    <w:rsid w:val="00D15CB4"/>
    <w:rsid w:val="00D2682B"/>
    <w:rsid w:val="00D361CA"/>
    <w:rsid w:val="00D364BB"/>
    <w:rsid w:val="00D41B00"/>
    <w:rsid w:val="00D45430"/>
    <w:rsid w:val="00D52F2C"/>
    <w:rsid w:val="00D90A8D"/>
    <w:rsid w:val="00D94556"/>
    <w:rsid w:val="00DA1EE9"/>
    <w:rsid w:val="00DC2DF7"/>
    <w:rsid w:val="00DC2EDC"/>
    <w:rsid w:val="00DC5970"/>
    <w:rsid w:val="00DC6D48"/>
    <w:rsid w:val="00DC6F4C"/>
    <w:rsid w:val="00DD3EF5"/>
    <w:rsid w:val="00DD4BB0"/>
    <w:rsid w:val="00E04E01"/>
    <w:rsid w:val="00E34B3C"/>
    <w:rsid w:val="00E42A1E"/>
    <w:rsid w:val="00E66643"/>
    <w:rsid w:val="00E66A55"/>
    <w:rsid w:val="00E75D2E"/>
    <w:rsid w:val="00E906EB"/>
    <w:rsid w:val="00E938DA"/>
    <w:rsid w:val="00EA1F6D"/>
    <w:rsid w:val="00EB6EA2"/>
    <w:rsid w:val="00EC0FB1"/>
    <w:rsid w:val="00EC66AA"/>
    <w:rsid w:val="00EE4BCB"/>
    <w:rsid w:val="00F00694"/>
    <w:rsid w:val="00F37363"/>
    <w:rsid w:val="00F567AB"/>
    <w:rsid w:val="00F60632"/>
    <w:rsid w:val="00F63D55"/>
    <w:rsid w:val="00F63E61"/>
    <w:rsid w:val="00F66B89"/>
    <w:rsid w:val="00F66C32"/>
    <w:rsid w:val="00FB11ED"/>
    <w:rsid w:val="00FB408F"/>
    <w:rsid w:val="00FE36AE"/>
    <w:rsid w:val="00FF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C080A"/>
  <w15:docId w15:val="{DF9BA276-8136-44E6-9C86-7BED04AEC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30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3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674"/>
  </w:style>
  <w:style w:type="paragraph" w:styleId="Footer">
    <w:name w:val="footer"/>
    <w:basedOn w:val="Normal"/>
    <w:link w:val="FooterChar"/>
    <w:uiPriority w:val="99"/>
    <w:semiHidden/>
    <w:unhideWhenUsed/>
    <w:rsid w:val="00423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3674"/>
  </w:style>
  <w:style w:type="paragraph" w:styleId="BalloonText">
    <w:name w:val="Balloon Text"/>
    <w:basedOn w:val="Normal"/>
    <w:link w:val="BalloonTextChar"/>
    <w:uiPriority w:val="99"/>
    <w:semiHidden/>
    <w:unhideWhenUsed/>
    <w:rsid w:val="00423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6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064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A58F6"/>
    <w:pPr>
      <w:ind w:left="720"/>
      <w:contextualSpacing/>
    </w:pPr>
  </w:style>
  <w:style w:type="paragraph" w:styleId="NoSpacing">
    <w:name w:val="No Spacing"/>
    <w:uiPriority w:val="1"/>
    <w:qFormat/>
    <w:rsid w:val="00F66B89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E6F0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B40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28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paypal.me/gabrielarohruy" TargetMode="External"/><Relationship Id="rId18" Type="http://schemas.openxmlformats.org/officeDocument/2006/relationships/hyperlink" Target="mailto:info@merinouruguay2018.org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registrations@congresos-rohr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gistrations@congresos-rohr.com" TargetMode="External"/><Relationship Id="rId17" Type="http://schemas.openxmlformats.org/officeDocument/2006/relationships/hyperlink" Target="mailto:registrations@congresos-rohr.com" TargetMode="External"/><Relationship Id="rId25" Type="http://schemas.openxmlformats.org/officeDocument/2006/relationships/hyperlink" Target="mailto:info@merinouruguay2018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egistrations@congresos-rohr.com" TargetMode="External"/><Relationship Id="rId20" Type="http://schemas.openxmlformats.org/officeDocument/2006/relationships/hyperlink" Target="mailto:Jorgeh@cazenaveargentina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gistrations@congresos-rohr.com" TargetMode="External"/><Relationship Id="rId24" Type="http://schemas.openxmlformats.org/officeDocument/2006/relationships/hyperlink" Target="http://www.merinouruguay2018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merinouruguay2018.org" TargetMode="External"/><Relationship Id="rId23" Type="http://schemas.openxmlformats.org/officeDocument/2006/relationships/hyperlink" Target="http://www.congresos-rohr.com" TargetMode="External"/><Relationship Id="rId10" Type="http://schemas.openxmlformats.org/officeDocument/2006/relationships/hyperlink" Target="mailto:info@merinouruguay2018.org" TargetMode="External"/><Relationship Id="rId19" Type="http://schemas.openxmlformats.org/officeDocument/2006/relationships/hyperlink" Target="mailto:angelicap@cazenaveargentin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rinouruguay2018.org" TargetMode="External"/><Relationship Id="rId14" Type="http://schemas.openxmlformats.org/officeDocument/2006/relationships/hyperlink" Target="mailto:registrations@congresos-rohr.com" TargetMode="External"/><Relationship Id="rId22" Type="http://schemas.openxmlformats.org/officeDocument/2006/relationships/hyperlink" Target="mailto:info@merinouruguay2018.org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ofia\TRABAJO\AGUILA\MERINO%20URUGUAY\WORD\Conferencia_Merino_INSCRIPCIO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A02E1-A49B-4280-BF4C-167F04FF1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Conferencia_Merino_INSCRIPCION</Template>
  <TotalTime>8</TotalTime>
  <Pages>7</Pages>
  <Words>2387</Words>
  <Characters>13130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Puppo</dc:creator>
  <cp:lastModifiedBy>Congresos &amp; Reuniones - Secretaría 1</cp:lastModifiedBy>
  <cp:revision>13</cp:revision>
  <dcterms:created xsi:type="dcterms:W3CDTF">2018-01-16T16:40:00Z</dcterms:created>
  <dcterms:modified xsi:type="dcterms:W3CDTF">2018-02-22T14:30:00Z</dcterms:modified>
</cp:coreProperties>
</file>