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DDE9D" w14:textId="1044B2F9" w:rsidR="00D41B00" w:rsidRDefault="00D41B00" w:rsidP="00D41B00">
      <w:pPr>
        <w:tabs>
          <w:tab w:val="left" w:pos="0"/>
        </w:tabs>
        <w:ind w:right="-1701" w:hanging="1701"/>
        <w:rPr>
          <w:b/>
          <w:color w:val="FFFFFF" w:themeColor="background1"/>
        </w:rPr>
      </w:pPr>
    </w:p>
    <w:p w14:paraId="28951E57" w14:textId="3611D8E1" w:rsidR="00777A57" w:rsidRPr="00777A57" w:rsidRDefault="00777A57" w:rsidP="00777A57">
      <w:pPr>
        <w:jc w:val="center"/>
        <w:rPr>
          <w:b/>
          <w:color w:val="0070C0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06AB2DA8" wp14:editId="693A95F2">
            <wp:extent cx="5791200" cy="1685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582D" w14:textId="77777777" w:rsidR="00E04E01" w:rsidRDefault="00E04E01">
      <w:pPr>
        <w:rPr>
          <w:b/>
          <w:color w:val="FF0000"/>
          <w:sz w:val="32"/>
          <w:szCs w:val="32"/>
          <w:u w:val="single"/>
          <w:lang w:val="en-US"/>
        </w:rPr>
      </w:pPr>
    </w:p>
    <w:p w14:paraId="4AEBB9C3" w14:textId="77777777" w:rsidR="00E04E01" w:rsidRDefault="00E04E01">
      <w:pPr>
        <w:rPr>
          <w:b/>
          <w:color w:val="FF0000"/>
          <w:sz w:val="32"/>
          <w:szCs w:val="32"/>
          <w:u w:val="single"/>
          <w:lang w:val="en-US"/>
        </w:rPr>
      </w:pPr>
    </w:p>
    <w:p w14:paraId="5916C450" w14:textId="57509EDF" w:rsidR="00F567AB" w:rsidRPr="004D7F75" w:rsidRDefault="004D7F75">
      <w:pPr>
        <w:rPr>
          <w:color w:val="FF0000"/>
          <w:sz w:val="32"/>
          <w:szCs w:val="32"/>
          <w:lang w:val="en-US"/>
        </w:rPr>
      </w:pPr>
      <w:r w:rsidRPr="004D7F75">
        <w:rPr>
          <w:b/>
          <w:color w:val="FF0000"/>
          <w:sz w:val="32"/>
          <w:szCs w:val="32"/>
          <w:u w:val="single"/>
          <w:lang w:val="en-US"/>
        </w:rPr>
        <w:t>RESUMEN DE ACTIVIDADES</w:t>
      </w:r>
      <w:r w:rsidR="00F567AB" w:rsidRPr="004D7F75">
        <w:rPr>
          <w:b/>
          <w:color w:val="FF0000"/>
          <w:sz w:val="32"/>
          <w:szCs w:val="32"/>
          <w:lang w:val="en-US"/>
        </w:rPr>
        <w:t xml:space="preserve">: </w:t>
      </w:r>
    </w:p>
    <w:p w14:paraId="40FD5FDF" w14:textId="252EEEA5" w:rsidR="00E75D2E" w:rsidRPr="00E04E01" w:rsidRDefault="00E04E01" w:rsidP="009C082A">
      <w:pPr>
        <w:pStyle w:val="ListParagraph"/>
        <w:numPr>
          <w:ilvl w:val="0"/>
          <w:numId w:val="7"/>
        </w:numPr>
        <w:tabs>
          <w:tab w:val="left" w:pos="0"/>
        </w:tabs>
      </w:pPr>
      <w:r w:rsidRPr="00E04E01">
        <w:rPr>
          <w:b/>
          <w:bCs/>
        </w:rPr>
        <w:t xml:space="preserve">GIRA </w:t>
      </w:r>
      <w:r w:rsidR="00AF7E7E" w:rsidRPr="00E04E01">
        <w:rPr>
          <w:b/>
          <w:bCs/>
        </w:rPr>
        <w:t>PRE-CONFERENC</w:t>
      </w:r>
      <w:r w:rsidRPr="00E04E01">
        <w:rPr>
          <w:b/>
          <w:bCs/>
        </w:rPr>
        <w:t>IA</w:t>
      </w:r>
      <w:r w:rsidR="00AF7E7E" w:rsidRPr="00E04E01">
        <w:rPr>
          <w:b/>
          <w:bCs/>
        </w:rPr>
        <w:t xml:space="preserve">  </w:t>
      </w:r>
      <w:r w:rsidR="009C082A" w:rsidRPr="00E04E01">
        <w:rPr>
          <w:b/>
          <w:bCs/>
        </w:rPr>
        <w:t>/ EX</w:t>
      </w:r>
      <w:r w:rsidRPr="00E04E01">
        <w:rPr>
          <w:b/>
          <w:bCs/>
        </w:rPr>
        <w:t>POSICION</w:t>
      </w:r>
      <w:r w:rsidR="009C082A" w:rsidRPr="00E04E01">
        <w:rPr>
          <w:b/>
          <w:bCs/>
        </w:rPr>
        <w:t xml:space="preserve"> </w:t>
      </w:r>
      <w:r w:rsidRPr="00E04E01">
        <w:rPr>
          <w:b/>
          <w:bCs/>
        </w:rPr>
        <w:t>Y</w:t>
      </w:r>
      <w:r w:rsidR="009C082A" w:rsidRPr="00E04E01">
        <w:rPr>
          <w:b/>
          <w:bCs/>
        </w:rPr>
        <w:t xml:space="preserve"> </w:t>
      </w:r>
      <w:r w:rsidRPr="00E04E01">
        <w:rPr>
          <w:b/>
          <w:bCs/>
        </w:rPr>
        <w:t>VENTAS</w:t>
      </w:r>
      <w:r>
        <w:rPr>
          <w:b/>
          <w:bCs/>
        </w:rPr>
        <w:t xml:space="preserve"> - </w:t>
      </w:r>
      <w:r w:rsidR="009C082A" w:rsidRPr="00E04E01">
        <w:t>S</w:t>
      </w:r>
      <w:r w:rsidRPr="00E04E01">
        <w:t>ábado</w:t>
      </w:r>
      <w:r w:rsidR="009C082A" w:rsidRPr="00E04E01">
        <w:t xml:space="preserve"> 7</w:t>
      </w:r>
      <w:r w:rsidRPr="00E04E01">
        <w:t xml:space="preserve"> a</w:t>
      </w:r>
      <w:r w:rsidR="009C082A" w:rsidRPr="00E04E01">
        <w:t xml:space="preserve"> </w:t>
      </w:r>
      <w:r w:rsidRPr="00E04E01">
        <w:t>mi</w:t>
      </w:r>
      <w:r>
        <w:t>ércoles</w:t>
      </w:r>
      <w:r w:rsidR="009C082A" w:rsidRPr="00E04E01">
        <w:t xml:space="preserve"> 11 A</w:t>
      </w:r>
      <w:r>
        <w:t>bril</w:t>
      </w:r>
      <w:r w:rsidR="009C082A" w:rsidRPr="00E04E01">
        <w:t xml:space="preserve"> 2018 </w:t>
      </w:r>
      <w:r>
        <w:t>(</w:t>
      </w:r>
      <w:r w:rsidR="009C082A" w:rsidRPr="00E04E01">
        <w:t xml:space="preserve">HOTEL </w:t>
      </w:r>
      <w:r>
        <w:t>EN SALTO INCLUÍDO</w:t>
      </w:r>
      <w:r w:rsidR="009C082A" w:rsidRPr="00E04E01">
        <w:t xml:space="preserve">) </w:t>
      </w:r>
    </w:p>
    <w:p w14:paraId="074DE051" w14:textId="68A988C2" w:rsidR="009C082A" w:rsidRPr="00E04E01" w:rsidRDefault="009C082A" w:rsidP="00F567AB">
      <w:pPr>
        <w:pStyle w:val="ListParagraph"/>
        <w:numPr>
          <w:ilvl w:val="0"/>
          <w:numId w:val="6"/>
        </w:numPr>
        <w:tabs>
          <w:tab w:val="left" w:pos="0"/>
        </w:tabs>
      </w:pPr>
      <w:r w:rsidRPr="00E04E01">
        <w:rPr>
          <w:b/>
          <w:bCs/>
        </w:rPr>
        <w:t>CONFERENC</w:t>
      </w:r>
      <w:r w:rsidR="00E04E01" w:rsidRPr="00E04E01">
        <w:rPr>
          <w:b/>
          <w:bCs/>
        </w:rPr>
        <w:t>IAS</w:t>
      </w:r>
      <w:r w:rsidRPr="00E04E01">
        <w:t xml:space="preserve"> – 12 </w:t>
      </w:r>
      <w:r w:rsidR="00E04E01" w:rsidRPr="00E04E01">
        <w:t>y</w:t>
      </w:r>
      <w:r w:rsidRPr="00E04E01">
        <w:t xml:space="preserve"> 13 A</w:t>
      </w:r>
      <w:r w:rsidR="00E04E01" w:rsidRPr="00E04E01">
        <w:t>bril</w:t>
      </w:r>
      <w:r w:rsidRPr="00E04E01">
        <w:t xml:space="preserve"> 2018 – </w:t>
      </w:r>
      <w:r w:rsidR="00E04E01" w:rsidRPr="00E04E01">
        <w:t xml:space="preserve">HOTEL </w:t>
      </w:r>
      <w:r w:rsidRPr="00E04E01">
        <w:t>SHERATON MONTEVIDEO (</w:t>
      </w:r>
      <w:r w:rsidR="00E04E01" w:rsidRPr="00E04E01">
        <w:t>Alojamiento NO inclu</w:t>
      </w:r>
      <w:r w:rsidR="00E04E01">
        <w:t>ído)</w:t>
      </w:r>
    </w:p>
    <w:p w14:paraId="1A3C045F" w14:textId="1130FAF8" w:rsidR="009C082A" w:rsidRDefault="009C082A" w:rsidP="009C082A">
      <w:pPr>
        <w:pStyle w:val="ListParagraph"/>
        <w:numPr>
          <w:ilvl w:val="0"/>
          <w:numId w:val="6"/>
        </w:numPr>
        <w:tabs>
          <w:tab w:val="left" w:pos="0"/>
        </w:tabs>
      </w:pPr>
      <w:r w:rsidRPr="00E04E01">
        <w:rPr>
          <w:b/>
          <w:bCs/>
        </w:rPr>
        <w:t xml:space="preserve">TOUR </w:t>
      </w:r>
      <w:r w:rsidR="00E04E01">
        <w:rPr>
          <w:b/>
          <w:bCs/>
        </w:rPr>
        <w:t xml:space="preserve">día completo </w:t>
      </w:r>
      <w:r w:rsidR="00E04E01" w:rsidRPr="00E04E01">
        <w:rPr>
          <w:b/>
          <w:bCs/>
        </w:rPr>
        <w:t>a</w:t>
      </w:r>
      <w:r w:rsidRPr="00E04E01">
        <w:rPr>
          <w:b/>
          <w:bCs/>
        </w:rPr>
        <w:t xml:space="preserve"> PUNTA DEL ESTE</w:t>
      </w:r>
      <w:r w:rsidR="00E04E01">
        <w:rPr>
          <w:b/>
          <w:bCs/>
        </w:rPr>
        <w:t xml:space="preserve"> </w:t>
      </w:r>
      <w:r w:rsidR="00E04E01" w:rsidRPr="00E04E01">
        <w:rPr>
          <w:b/>
          <w:bCs/>
        </w:rPr>
        <w:t>opcional</w:t>
      </w:r>
      <w:r w:rsidRPr="00E04E01">
        <w:t xml:space="preserve"> – S</w:t>
      </w:r>
      <w:r w:rsidR="00E04E01" w:rsidRPr="00E04E01">
        <w:t xml:space="preserve">ábado </w:t>
      </w:r>
      <w:r w:rsidRPr="00E04E01">
        <w:t>14 A</w:t>
      </w:r>
      <w:r w:rsidR="00E04E01" w:rsidRPr="00E04E01">
        <w:t>bril</w:t>
      </w:r>
      <w:r w:rsidR="00E04E01">
        <w:t xml:space="preserve"> </w:t>
      </w:r>
    </w:p>
    <w:p w14:paraId="1F18A3CF" w14:textId="2839C1BE" w:rsidR="00E04E01" w:rsidRPr="00E04E01" w:rsidRDefault="00E04E01" w:rsidP="009C082A">
      <w:pPr>
        <w:pStyle w:val="ListParagraph"/>
        <w:numPr>
          <w:ilvl w:val="0"/>
          <w:numId w:val="6"/>
        </w:numPr>
        <w:tabs>
          <w:tab w:val="left" w:pos="0"/>
        </w:tabs>
      </w:pPr>
      <w:r>
        <w:rPr>
          <w:b/>
          <w:bCs/>
        </w:rPr>
        <w:t xml:space="preserve">CITY TOUR MONTEVIDEO opcional </w:t>
      </w:r>
      <w:r>
        <w:t>– Sábado 14 Abril (medio día con almuerzo)</w:t>
      </w:r>
    </w:p>
    <w:p w14:paraId="23C75583" w14:textId="224E1475" w:rsidR="009C082A" w:rsidRPr="00E04E01" w:rsidRDefault="00E04E01" w:rsidP="009C082A">
      <w:pPr>
        <w:pStyle w:val="ListParagraph"/>
        <w:numPr>
          <w:ilvl w:val="0"/>
          <w:numId w:val="6"/>
        </w:numPr>
        <w:tabs>
          <w:tab w:val="left" w:pos="0"/>
        </w:tabs>
      </w:pPr>
      <w:r w:rsidRPr="00E04E01">
        <w:rPr>
          <w:b/>
          <w:bCs/>
        </w:rPr>
        <w:t xml:space="preserve">VISITA a </w:t>
      </w:r>
      <w:r w:rsidR="009C082A" w:rsidRPr="00E04E01">
        <w:rPr>
          <w:b/>
          <w:bCs/>
        </w:rPr>
        <w:t xml:space="preserve">COLONIA </w:t>
      </w:r>
      <w:r w:rsidRPr="00E04E01">
        <w:rPr>
          <w:b/>
          <w:bCs/>
        </w:rPr>
        <w:t xml:space="preserve">y ESTABLECIMIENTO </w:t>
      </w:r>
      <w:r w:rsidR="009C082A" w:rsidRPr="00E04E01">
        <w:rPr>
          <w:b/>
          <w:bCs/>
        </w:rPr>
        <w:t xml:space="preserve">MERINO </w:t>
      </w:r>
      <w:r w:rsidR="009C082A" w:rsidRPr="00E04E01">
        <w:t xml:space="preserve">– </w:t>
      </w:r>
      <w:r w:rsidRPr="00E04E01">
        <w:t>Domingo</w:t>
      </w:r>
      <w:r w:rsidR="009C082A" w:rsidRPr="00E04E01">
        <w:t xml:space="preserve"> 15 A</w:t>
      </w:r>
      <w:r>
        <w:t>bril</w:t>
      </w:r>
      <w:r w:rsidR="009C082A" w:rsidRPr="00E04E01">
        <w:t xml:space="preserve"> – </w:t>
      </w:r>
      <w:r>
        <w:t>Día completo</w:t>
      </w:r>
      <w:r w:rsidR="009C082A" w:rsidRPr="00E04E01">
        <w:t xml:space="preserve"> </w:t>
      </w:r>
    </w:p>
    <w:p w14:paraId="5A0E22D5" w14:textId="1C298BBF" w:rsidR="009C082A" w:rsidRPr="00E04E01" w:rsidRDefault="009C082A" w:rsidP="009C082A">
      <w:pPr>
        <w:pStyle w:val="ListParagraph"/>
        <w:tabs>
          <w:tab w:val="left" w:pos="0"/>
        </w:tabs>
        <w:ind w:left="76"/>
      </w:pPr>
      <w:r w:rsidRPr="00E04E01">
        <w:t>(RE</w:t>
      </w:r>
      <w:r w:rsidR="00E04E01" w:rsidRPr="00E04E01">
        <w:t>GRESO a</w:t>
      </w:r>
      <w:r w:rsidRPr="00E04E01">
        <w:t xml:space="preserve"> MONTEVIDEO </w:t>
      </w:r>
      <w:r w:rsidR="00E04E01" w:rsidRPr="00E04E01">
        <w:t>ó</w:t>
      </w:r>
      <w:r w:rsidRPr="00E04E01">
        <w:t xml:space="preserve"> FERRY </w:t>
      </w:r>
      <w:r w:rsidR="00E04E01" w:rsidRPr="00E04E01">
        <w:t>a</w:t>
      </w:r>
      <w:r w:rsidRPr="00E04E01">
        <w:t xml:space="preserve"> BUENOS AIRES, ARGENTINA)</w:t>
      </w:r>
    </w:p>
    <w:p w14:paraId="05F9BB91" w14:textId="589D6BFC" w:rsidR="00F567AB" w:rsidRPr="00E04E01" w:rsidRDefault="00F567AB" w:rsidP="009C082A">
      <w:pPr>
        <w:pStyle w:val="ListParagraph"/>
        <w:tabs>
          <w:tab w:val="left" w:pos="0"/>
        </w:tabs>
        <w:ind w:left="76"/>
      </w:pPr>
    </w:p>
    <w:p w14:paraId="2A44993C" w14:textId="4064C296" w:rsidR="00F567AB" w:rsidRPr="004D7F75" w:rsidRDefault="004D7F75" w:rsidP="001F3AB0">
      <w:pPr>
        <w:pStyle w:val="ListParagraph"/>
        <w:tabs>
          <w:tab w:val="left" w:pos="0"/>
        </w:tabs>
        <w:ind w:left="76"/>
        <w:jc w:val="center"/>
        <w:rPr>
          <w:color w:val="FF0000"/>
        </w:rPr>
      </w:pPr>
      <w:r w:rsidRPr="004D7F75">
        <w:rPr>
          <w:b/>
          <w:bCs/>
          <w:color w:val="FF0000"/>
          <w:sz w:val="32"/>
          <w:szCs w:val="32"/>
          <w:u w:val="single"/>
        </w:rPr>
        <w:t>RESUMEN DE COSTOS y lo que INCLUYE</w:t>
      </w:r>
      <w:r w:rsidR="00F567AB" w:rsidRPr="004D7F75">
        <w:rPr>
          <w:color w:val="FF0000"/>
        </w:rPr>
        <w:t>:</w:t>
      </w:r>
    </w:p>
    <w:p w14:paraId="5EA9EAB3" w14:textId="379DACD8" w:rsidR="00F567AB" w:rsidRPr="004D7F75" w:rsidRDefault="00F567AB" w:rsidP="009C082A">
      <w:pPr>
        <w:pStyle w:val="ListParagraph"/>
        <w:tabs>
          <w:tab w:val="left" w:pos="0"/>
        </w:tabs>
        <w:ind w:left="76"/>
        <w:rPr>
          <w:b/>
          <w:bCs/>
          <w:color w:val="FF0000"/>
          <w:sz w:val="32"/>
          <w:szCs w:val="32"/>
        </w:rPr>
      </w:pPr>
    </w:p>
    <w:p w14:paraId="36FCAFD0" w14:textId="1E3A0208" w:rsidR="00F567AB" w:rsidRPr="00DF7C36" w:rsidRDefault="004D7F75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i/>
          <w:color w:val="FF0000"/>
          <w:sz w:val="32"/>
          <w:szCs w:val="32"/>
          <w:u w:val="single"/>
        </w:rPr>
      </w:pPr>
      <w:r w:rsidRPr="00E04E01">
        <w:rPr>
          <w:b/>
          <w:bCs/>
          <w:color w:val="FF0000"/>
          <w:sz w:val="32"/>
          <w:szCs w:val="32"/>
        </w:rPr>
        <w:t>INSCRIPCIONES</w:t>
      </w:r>
      <w:r w:rsidR="00F567AB" w:rsidRPr="00E04E01">
        <w:rPr>
          <w:b/>
          <w:bCs/>
          <w:color w:val="FF0000"/>
          <w:sz w:val="32"/>
          <w:szCs w:val="32"/>
        </w:rPr>
        <w:t xml:space="preserve"> TOURS </w:t>
      </w:r>
      <w:r w:rsidRPr="00E04E01">
        <w:rPr>
          <w:b/>
          <w:bCs/>
          <w:color w:val="FF0000"/>
          <w:sz w:val="32"/>
          <w:szCs w:val="32"/>
        </w:rPr>
        <w:t xml:space="preserve">Y </w:t>
      </w:r>
      <w:r w:rsidR="00F567AB" w:rsidRPr="00E04E01">
        <w:rPr>
          <w:b/>
          <w:bCs/>
          <w:color w:val="FF0000"/>
          <w:sz w:val="32"/>
          <w:szCs w:val="32"/>
        </w:rPr>
        <w:t>CONFERENC</w:t>
      </w:r>
      <w:r w:rsidRPr="00E04E01">
        <w:rPr>
          <w:b/>
          <w:bCs/>
          <w:color w:val="FF0000"/>
          <w:sz w:val="32"/>
          <w:szCs w:val="32"/>
        </w:rPr>
        <w:t>IA</w:t>
      </w:r>
      <w:r w:rsidR="00F567AB" w:rsidRPr="00E04E01">
        <w:rPr>
          <w:b/>
          <w:bCs/>
          <w:color w:val="FF0000"/>
          <w:sz w:val="32"/>
          <w:szCs w:val="32"/>
        </w:rPr>
        <w:t xml:space="preserve">, </w:t>
      </w:r>
      <w:r w:rsidRPr="00E04E01">
        <w:rPr>
          <w:b/>
          <w:bCs/>
          <w:color w:val="FF0000"/>
          <w:sz w:val="32"/>
          <w:szCs w:val="32"/>
        </w:rPr>
        <w:t xml:space="preserve">ALOJAMIENTO y </w:t>
      </w:r>
      <w:r w:rsidR="00E04E01" w:rsidRPr="00E04E01">
        <w:rPr>
          <w:b/>
          <w:bCs/>
          <w:color w:val="FF0000"/>
          <w:sz w:val="32"/>
          <w:szCs w:val="32"/>
        </w:rPr>
        <w:t>TRASLADOS AEROPUER</w:t>
      </w:r>
      <w:r w:rsidR="00C20CF8">
        <w:rPr>
          <w:b/>
          <w:bCs/>
          <w:color w:val="FF0000"/>
          <w:sz w:val="32"/>
          <w:szCs w:val="32"/>
        </w:rPr>
        <w:t>TO</w:t>
      </w:r>
      <w:r w:rsidR="00F567AB" w:rsidRPr="00E04E01">
        <w:rPr>
          <w:b/>
          <w:bCs/>
          <w:color w:val="FF0000"/>
          <w:sz w:val="32"/>
          <w:szCs w:val="32"/>
        </w:rPr>
        <w:t xml:space="preserve"> </w:t>
      </w:r>
      <w:r w:rsidR="00E04E01" w:rsidRPr="00DF7C36">
        <w:rPr>
          <w:b/>
          <w:bCs/>
          <w:i/>
          <w:color w:val="FF0000"/>
          <w:sz w:val="32"/>
          <w:szCs w:val="32"/>
          <w:u w:val="single"/>
        </w:rPr>
        <w:t>(</w:t>
      </w:r>
      <w:r w:rsidR="00E04E01" w:rsidRPr="00DF7C36">
        <w:rPr>
          <w:b/>
          <w:bCs/>
          <w:i/>
          <w:color w:val="FF0000"/>
          <w:sz w:val="28"/>
          <w:szCs w:val="28"/>
          <w:u w:val="single"/>
        </w:rPr>
        <w:t xml:space="preserve">FORMULARIOS </w:t>
      </w:r>
      <w:r w:rsidR="00F567AB" w:rsidRPr="00DF7C36">
        <w:rPr>
          <w:b/>
          <w:bCs/>
          <w:i/>
          <w:color w:val="FF0000"/>
          <w:sz w:val="28"/>
          <w:szCs w:val="28"/>
          <w:u w:val="single"/>
        </w:rPr>
        <w:t xml:space="preserve">ON-LINE </w:t>
      </w:r>
      <w:r w:rsidR="00E04E01" w:rsidRPr="00DF7C36">
        <w:rPr>
          <w:b/>
          <w:bCs/>
          <w:i/>
          <w:color w:val="FF0000"/>
          <w:sz w:val="28"/>
          <w:szCs w:val="28"/>
          <w:u w:val="single"/>
        </w:rPr>
        <w:t>E</w:t>
      </w:r>
      <w:r w:rsidR="00F567AB" w:rsidRPr="00DF7C36">
        <w:rPr>
          <w:b/>
          <w:bCs/>
          <w:i/>
          <w:color w:val="FF0000"/>
          <w:sz w:val="28"/>
          <w:szCs w:val="28"/>
          <w:u w:val="single"/>
        </w:rPr>
        <w:t xml:space="preserve">N </w:t>
      </w:r>
      <w:r w:rsidR="00E04E01" w:rsidRPr="00DF7C36">
        <w:rPr>
          <w:b/>
          <w:bCs/>
          <w:i/>
          <w:color w:val="FF0000"/>
          <w:sz w:val="28"/>
          <w:szCs w:val="28"/>
          <w:u w:val="single"/>
        </w:rPr>
        <w:t xml:space="preserve">PAGINA </w:t>
      </w:r>
      <w:r w:rsidR="00F567AB" w:rsidRPr="00DF7C36">
        <w:rPr>
          <w:b/>
          <w:bCs/>
          <w:i/>
          <w:color w:val="FF0000"/>
          <w:sz w:val="28"/>
          <w:szCs w:val="28"/>
          <w:u w:val="single"/>
        </w:rPr>
        <w:t>WEB</w:t>
      </w:r>
      <w:r w:rsidR="00E04E01" w:rsidRPr="00DF7C36">
        <w:rPr>
          <w:b/>
          <w:bCs/>
          <w:i/>
          <w:color w:val="FF0000"/>
          <w:sz w:val="32"/>
          <w:szCs w:val="32"/>
          <w:u w:val="single"/>
        </w:rPr>
        <w:t>)</w:t>
      </w:r>
    </w:p>
    <w:p w14:paraId="57E23DD1" w14:textId="1D6A6481" w:rsidR="00634286" w:rsidRPr="00E04E01" w:rsidRDefault="00634286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</w:p>
    <w:p w14:paraId="34EAF2B4" w14:textId="77777777" w:rsidR="00634286" w:rsidRPr="002D615B" w:rsidRDefault="00B5672C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  <w:hyperlink r:id="rId9" w:history="1">
        <w:r w:rsidR="00634286" w:rsidRPr="002D615B">
          <w:rPr>
            <w:rStyle w:val="Hyperlink"/>
            <w:sz w:val="44"/>
            <w:szCs w:val="44"/>
          </w:rPr>
          <w:t>www.merinouruguay2018.org</w:t>
        </w:r>
      </w:hyperlink>
      <w:r w:rsidR="00634286" w:rsidRPr="002D615B">
        <w:rPr>
          <w:b/>
          <w:bCs/>
          <w:color w:val="FF0000"/>
          <w:sz w:val="44"/>
          <w:szCs w:val="44"/>
        </w:rPr>
        <w:t xml:space="preserve"> </w:t>
      </w:r>
    </w:p>
    <w:p w14:paraId="6F2FA70E" w14:textId="77777777" w:rsidR="00634286" w:rsidRPr="002D615B" w:rsidRDefault="00634286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</w:p>
    <w:p w14:paraId="0B990B8D" w14:textId="77777777" w:rsidR="00634286" w:rsidRPr="002D615B" w:rsidRDefault="00B5672C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  <w:hyperlink r:id="rId10" w:history="1">
        <w:r w:rsidR="00634286" w:rsidRPr="002D615B">
          <w:rPr>
            <w:rStyle w:val="Hyperlink"/>
            <w:sz w:val="44"/>
            <w:szCs w:val="44"/>
          </w:rPr>
          <w:t>info@merinouruguay2018.org</w:t>
        </w:r>
      </w:hyperlink>
      <w:r w:rsidR="00634286" w:rsidRPr="002D615B">
        <w:rPr>
          <w:b/>
          <w:bCs/>
          <w:color w:val="FF0000"/>
          <w:sz w:val="44"/>
          <w:szCs w:val="44"/>
        </w:rPr>
        <w:t xml:space="preserve"> </w:t>
      </w:r>
    </w:p>
    <w:p w14:paraId="37E1D680" w14:textId="77777777" w:rsidR="00634286" w:rsidRPr="002D615B" w:rsidRDefault="00B5672C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  <w:hyperlink r:id="rId11" w:history="1">
        <w:r w:rsidR="00634286" w:rsidRPr="002D615B">
          <w:rPr>
            <w:rStyle w:val="Hyperlink"/>
            <w:sz w:val="44"/>
            <w:szCs w:val="44"/>
          </w:rPr>
          <w:t>registrations@congresos-rohr.com</w:t>
        </w:r>
      </w:hyperlink>
      <w:r w:rsidR="00634286" w:rsidRPr="002D615B">
        <w:rPr>
          <w:b/>
          <w:bCs/>
          <w:color w:val="FF0000"/>
          <w:sz w:val="44"/>
          <w:szCs w:val="44"/>
        </w:rPr>
        <w:t xml:space="preserve"> </w:t>
      </w:r>
    </w:p>
    <w:p w14:paraId="159E59B8" w14:textId="0C213779" w:rsidR="00634286" w:rsidRPr="002D615B" w:rsidRDefault="00634286" w:rsidP="00F567AB">
      <w:pPr>
        <w:pStyle w:val="ListParagraph"/>
        <w:tabs>
          <w:tab w:val="left" w:pos="0"/>
        </w:tabs>
        <w:ind w:left="76"/>
        <w:jc w:val="center"/>
        <w:rPr>
          <w:b/>
          <w:bCs/>
          <w:color w:val="FF0000"/>
          <w:sz w:val="44"/>
          <w:szCs w:val="44"/>
        </w:rPr>
      </w:pPr>
    </w:p>
    <w:p w14:paraId="5353B2B8" w14:textId="4E5B6A0D" w:rsidR="00791407" w:rsidRPr="002D615B" w:rsidRDefault="00791407" w:rsidP="00791407">
      <w:pPr>
        <w:tabs>
          <w:tab w:val="left" w:pos="0"/>
        </w:tabs>
        <w:ind w:right="-1701"/>
        <w:rPr>
          <w:b/>
          <w:color w:val="FFFFFF" w:themeColor="background1"/>
        </w:rPr>
      </w:pPr>
    </w:p>
    <w:p w14:paraId="2400462C" w14:textId="6F819C3D" w:rsidR="00634286" w:rsidRDefault="00634286" w:rsidP="00791407">
      <w:pPr>
        <w:tabs>
          <w:tab w:val="left" w:pos="0"/>
        </w:tabs>
        <w:ind w:right="-1701"/>
        <w:rPr>
          <w:b/>
          <w:color w:val="FFFFFF" w:themeColor="background1"/>
        </w:rPr>
      </w:pPr>
    </w:p>
    <w:p w14:paraId="5A53B8C2" w14:textId="58E3DA32" w:rsidR="00DF7C36" w:rsidRDefault="00DF7C36" w:rsidP="00791407">
      <w:pPr>
        <w:tabs>
          <w:tab w:val="left" w:pos="0"/>
        </w:tabs>
        <w:ind w:right="-1701"/>
        <w:rPr>
          <w:b/>
          <w:color w:val="FFFFFF" w:themeColor="background1"/>
        </w:rPr>
      </w:pPr>
    </w:p>
    <w:p w14:paraId="3F01FDE7" w14:textId="77777777" w:rsidR="00DF7C36" w:rsidRPr="003C0A07" w:rsidRDefault="00DF7C36" w:rsidP="00DF7C36">
      <w:pPr>
        <w:shd w:val="clear" w:color="auto" w:fill="31849B" w:themeFill="accent5" w:themeFillShade="BF"/>
        <w:ind w:left="-709" w:right="-568" w:firstLine="425"/>
        <w:rPr>
          <w:b/>
          <w:color w:val="FFFFFF" w:themeColor="background1"/>
          <w:sz w:val="36"/>
          <w:szCs w:val="36"/>
        </w:rPr>
      </w:pPr>
      <w:bookmarkStart w:id="0" w:name="_Hlk497736768"/>
      <w:r w:rsidRPr="009E2386">
        <w:rPr>
          <w:b/>
          <w:color w:val="FFFFFF" w:themeColor="background1"/>
          <w:sz w:val="36"/>
          <w:szCs w:val="36"/>
        </w:rPr>
        <w:lastRenderedPageBreak/>
        <w:t>A</w:t>
      </w:r>
      <w:r>
        <w:rPr>
          <w:b/>
          <w:color w:val="FFFFFF" w:themeColor="background1"/>
          <w:sz w:val="36"/>
          <w:szCs w:val="36"/>
        </w:rPr>
        <w:t>) INSCRIPCIONES</w:t>
      </w: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DF7C36" w:rsidRPr="005F4C49" w14:paraId="285677BF" w14:textId="77777777" w:rsidTr="005961C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4A7664F4" w14:textId="77777777" w:rsidR="00DF7C36" w:rsidRPr="001A58F6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 w:rsidRPr="001A58F6">
              <w:rPr>
                <w:b/>
                <w:color w:val="FFFFFF" w:themeColor="background1"/>
                <w:sz w:val="36"/>
                <w:szCs w:val="36"/>
              </w:rPr>
              <w:t>1.</w:t>
            </w:r>
            <w:r>
              <w:rPr>
                <w:b/>
                <w:color w:val="FFFFFF" w:themeColor="background1"/>
              </w:rPr>
              <w:t xml:space="preserve"> </w:t>
            </w:r>
            <w:r w:rsidRPr="00E34B3C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GIRA PRE-CONFERENCIA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3B0BBCE8" w14:textId="1589C525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 xml:space="preserve">Hasta el </w:t>
            </w:r>
            <w:r w:rsidR="00954351">
              <w:t>15</w:t>
            </w:r>
            <w:r>
              <w:t>/</w:t>
            </w:r>
            <w:r w:rsidR="00954351">
              <w:t>3</w:t>
            </w:r>
            <w:r>
              <w:t>/</w:t>
            </w:r>
            <w:r w:rsidRPr="004A18B9">
              <w:t>1</w:t>
            </w:r>
            <w:r w:rsidR="00D93110"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C5AE912" w14:textId="3384ED18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 xml:space="preserve">Hasta el </w:t>
            </w:r>
            <w:r w:rsidR="00954351">
              <w:t>30</w:t>
            </w:r>
            <w:r>
              <w:t>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6AC3ABE" w14:textId="77777777" w:rsidR="00DF7C36" w:rsidRPr="005F4C49" w:rsidRDefault="00DF7C36" w:rsidP="005961CD">
            <w:pPr>
              <w:tabs>
                <w:tab w:val="left" w:pos="0"/>
              </w:tabs>
              <w:jc w:val="center"/>
            </w:pPr>
            <w:r w:rsidRPr="005F4C49">
              <w:t>En la Sede desde el 6/4/18</w:t>
            </w:r>
          </w:p>
        </w:tc>
      </w:tr>
      <w:tr w:rsidR="00DF7C36" w14:paraId="17497E07" w14:textId="77777777" w:rsidTr="005961CD">
        <w:tc>
          <w:tcPr>
            <w:tcW w:w="3652" w:type="dxa"/>
            <w:tcBorders>
              <w:top w:val="nil"/>
            </w:tcBorders>
          </w:tcPr>
          <w:p w14:paraId="183CA35F" w14:textId="77777777" w:rsidR="00DF7C36" w:rsidRPr="004A18B9" w:rsidRDefault="00DF7C36" w:rsidP="005961CD">
            <w:pPr>
              <w:tabs>
                <w:tab w:val="left" w:pos="0"/>
              </w:tabs>
            </w:pPr>
            <w:r>
              <w:t xml:space="preserve">Inscripción </w:t>
            </w:r>
            <w:r w:rsidRPr="00DC5970">
              <w:t xml:space="preserve">General </w:t>
            </w:r>
            <w:r w:rsidRPr="00030F10">
              <w:t>(*)</w:t>
            </w:r>
          </w:p>
        </w:tc>
        <w:tc>
          <w:tcPr>
            <w:tcW w:w="1843" w:type="dxa"/>
          </w:tcPr>
          <w:p w14:paraId="695423D7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850</w:t>
            </w:r>
          </w:p>
        </w:tc>
        <w:tc>
          <w:tcPr>
            <w:tcW w:w="1984" w:type="dxa"/>
          </w:tcPr>
          <w:p w14:paraId="5BEFCF03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950</w:t>
            </w:r>
          </w:p>
        </w:tc>
        <w:tc>
          <w:tcPr>
            <w:tcW w:w="2268" w:type="dxa"/>
          </w:tcPr>
          <w:p w14:paraId="19E5931D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Sujeto a disponibilidad</w:t>
            </w:r>
          </w:p>
        </w:tc>
      </w:tr>
      <w:tr w:rsidR="00DF7C36" w14:paraId="5E940E07" w14:textId="77777777" w:rsidTr="005961CD">
        <w:tc>
          <w:tcPr>
            <w:tcW w:w="3652" w:type="dxa"/>
          </w:tcPr>
          <w:p w14:paraId="797498BF" w14:textId="77777777" w:rsidR="00DF7C36" w:rsidRPr="004A18B9" w:rsidRDefault="00DF7C36" w:rsidP="005961CD">
            <w:pPr>
              <w:tabs>
                <w:tab w:val="left" w:pos="0"/>
              </w:tabs>
            </w:pPr>
            <w:r>
              <w:t>Acompañante</w:t>
            </w:r>
            <w:r w:rsidRPr="00030F10">
              <w:t xml:space="preserve"> (**)</w:t>
            </w:r>
          </w:p>
        </w:tc>
        <w:tc>
          <w:tcPr>
            <w:tcW w:w="1843" w:type="dxa"/>
          </w:tcPr>
          <w:p w14:paraId="0914DF29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850</w:t>
            </w:r>
          </w:p>
        </w:tc>
        <w:tc>
          <w:tcPr>
            <w:tcW w:w="1984" w:type="dxa"/>
          </w:tcPr>
          <w:p w14:paraId="00C1E078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950</w:t>
            </w:r>
          </w:p>
        </w:tc>
        <w:tc>
          <w:tcPr>
            <w:tcW w:w="2268" w:type="dxa"/>
          </w:tcPr>
          <w:p w14:paraId="28CD1464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 w:rsidRPr="00572AF6">
              <w:t>Sujeto a disponibilidad</w:t>
            </w:r>
          </w:p>
        </w:tc>
      </w:tr>
      <w:tr w:rsidR="00DF7C36" w14:paraId="278B3ACB" w14:textId="77777777" w:rsidTr="005961CD">
        <w:tc>
          <w:tcPr>
            <w:tcW w:w="3652" w:type="dxa"/>
          </w:tcPr>
          <w:p w14:paraId="70EB15BE" w14:textId="77777777" w:rsidR="00DF7C36" w:rsidRPr="005F4C49" w:rsidRDefault="00DF7C36" w:rsidP="005961CD">
            <w:pPr>
              <w:tabs>
                <w:tab w:val="left" w:pos="0"/>
              </w:tabs>
            </w:pPr>
            <w:r>
              <w:t>Estudiantes ó</w:t>
            </w:r>
            <w:r w:rsidRPr="005F4C49">
              <w:t xml:space="preserve"> 12 </w:t>
            </w:r>
            <w:r>
              <w:t>a 25 años (*)</w:t>
            </w:r>
          </w:p>
        </w:tc>
        <w:tc>
          <w:tcPr>
            <w:tcW w:w="1843" w:type="dxa"/>
          </w:tcPr>
          <w:p w14:paraId="05AE1177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450</w:t>
            </w:r>
          </w:p>
        </w:tc>
        <w:tc>
          <w:tcPr>
            <w:tcW w:w="1984" w:type="dxa"/>
          </w:tcPr>
          <w:p w14:paraId="01E0A407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500</w:t>
            </w:r>
          </w:p>
        </w:tc>
        <w:tc>
          <w:tcPr>
            <w:tcW w:w="2268" w:type="dxa"/>
          </w:tcPr>
          <w:p w14:paraId="220150F3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 w:rsidRPr="00572AF6">
              <w:t>Sujeto a disponibilidad</w:t>
            </w:r>
          </w:p>
        </w:tc>
      </w:tr>
      <w:tr w:rsidR="00DF7C36" w14:paraId="7160E3AF" w14:textId="77777777" w:rsidTr="005961CD">
        <w:tc>
          <w:tcPr>
            <w:tcW w:w="3652" w:type="dxa"/>
          </w:tcPr>
          <w:p w14:paraId="235B574A" w14:textId="77777777" w:rsidR="00DF7C36" w:rsidRPr="00DC5970" w:rsidRDefault="00DF7C36" w:rsidP="005961CD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Niños entre 3 y 12 años</w:t>
            </w:r>
          </w:p>
        </w:tc>
        <w:tc>
          <w:tcPr>
            <w:tcW w:w="1843" w:type="dxa"/>
          </w:tcPr>
          <w:p w14:paraId="023067AF" w14:textId="77777777" w:rsidR="00DF7C36" w:rsidRDefault="00DF7C36" w:rsidP="005961CD">
            <w:pPr>
              <w:tabs>
                <w:tab w:val="left" w:pos="0"/>
              </w:tabs>
              <w:jc w:val="center"/>
            </w:pPr>
            <w:r>
              <w:t>USD 250</w:t>
            </w:r>
          </w:p>
        </w:tc>
        <w:tc>
          <w:tcPr>
            <w:tcW w:w="1984" w:type="dxa"/>
          </w:tcPr>
          <w:p w14:paraId="16066816" w14:textId="77777777" w:rsidR="00DF7C36" w:rsidRDefault="00DF7C36" w:rsidP="005961CD">
            <w:pPr>
              <w:tabs>
                <w:tab w:val="left" w:pos="0"/>
              </w:tabs>
              <w:jc w:val="center"/>
            </w:pPr>
            <w:r>
              <w:t>USD 300</w:t>
            </w:r>
          </w:p>
        </w:tc>
        <w:tc>
          <w:tcPr>
            <w:tcW w:w="2268" w:type="dxa"/>
          </w:tcPr>
          <w:p w14:paraId="0ED3E0B9" w14:textId="77777777" w:rsidR="00DF7C36" w:rsidRPr="00DC5970" w:rsidRDefault="00DF7C36" w:rsidP="005961CD">
            <w:pPr>
              <w:tabs>
                <w:tab w:val="left" w:pos="0"/>
              </w:tabs>
              <w:jc w:val="center"/>
            </w:pPr>
            <w:r>
              <w:t>Sujeto a disponibilidad</w:t>
            </w:r>
          </w:p>
        </w:tc>
      </w:tr>
      <w:tr w:rsidR="00DF7C36" w14:paraId="4E2A837F" w14:textId="77777777" w:rsidTr="005961CD">
        <w:tc>
          <w:tcPr>
            <w:tcW w:w="3652" w:type="dxa"/>
          </w:tcPr>
          <w:p w14:paraId="2D0B9F8B" w14:textId="77777777" w:rsidR="00DF7C36" w:rsidRPr="00DC5970" w:rsidRDefault="00DF7C36" w:rsidP="005961CD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Niños menores de 3 años</w:t>
            </w:r>
          </w:p>
        </w:tc>
        <w:tc>
          <w:tcPr>
            <w:tcW w:w="1843" w:type="dxa"/>
          </w:tcPr>
          <w:p w14:paraId="31F471C9" w14:textId="77777777" w:rsidR="00DF7C36" w:rsidRDefault="00DF7C36" w:rsidP="005961CD">
            <w:pPr>
              <w:tabs>
                <w:tab w:val="left" w:pos="0"/>
              </w:tabs>
              <w:jc w:val="center"/>
            </w:pPr>
            <w:r>
              <w:t>Sin cargo</w:t>
            </w:r>
          </w:p>
        </w:tc>
        <w:tc>
          <w:tcPr>
            <w:tcW w:w="1984" w:type="dxa"/>
          </w:tcPr>
          <w:p w14:paraId="09BE0124" w14:textId="77777777" w:rsidR="00DF7C36" w:rsidRDefault="00DF7C36" w:rsidP="005961CD">
            <w:pPr>
              <w:tabs>
                <w:tab w:val="left" w:pos="0"/>
              </w:tabs>
              <w:jc w:val="center"/>
            </w:pPr>
            <w:r>
              <w:t>Sin cargo</w:t>
            </w:r>
          </w:p>
        </w:tc>
        <w:tc>
          <w:tcPr>
            <w:tcW w:w="2268" w:type="dxa"/>
          </w:tcPr>
          <w:p w14:paraId="593E82BD" w14:textId="77777777" w:rsidR="00DF7C36" w:rsidRPr="00DC5970" w:rsidRDefault="00DF7C36" w:rsidP="005961CD">
            <w:pPr>
              <w:tabs>
                <w:tab w:val="left" w:pos="0"/>
              </w:tabs>
              <w:jc w:val="center"/>
            </w:pPr>
            <w:r>
              <w:t>Sujeto a disponibilidad</w:t>
            </w:r>
          </w:p>
        </w:tc>
      </w:tr>
    </w:tbl>
    <w:p w14:paraId="50037C1F" w14:textId="77777777" w:rsidR="00DF7C36" w:rsidRDefault="00DF7C36" w:rsidP="00DF7C36">
      <w:pPr>
        <w:tabs>
          <w:tab w:val="left" w:pos="0"/>
        </w:tabs>
        <w:ind w:left="-567"/>
        <w:rPr>
          <w:b/>
        </w:rPr>
      </w:pPr>
    </w:p>
    <w:bookmarkEnd w:id="0"/>
    <w:p w14:paraId="30BD9B10" w14:textId="77777777" w:rsidR="00DF7C36" w:rsidRPr="00A97541" w:rsidRDefault="00DF7C36" w:rsidP="00DF7C36">
      <w:pPr>
        <w:tabs>
          <w:tab w:val="left" w:pos="0"/>
        </w:tabs>
        <w:ind w:left="-567"/>
      </w:pPr>
      <w:r w:rsidRPr="00024D3C">
        <w:rPr>
          <w:b/>
        </w:rPr>
        <w:t>Costos por persona en base doble.</w:t>
      </w:r>
      <w:r w:rsidRPr="00024D3C">
        <w:t xml:space="preserve"> </w:t>
      </w:r>
      <w:r>
        <w:t xml:space="preserve"> </w:t>
      </w:r>
      <w:r w:rsidRPr="00A97541">
        <w:t>(Para menores de 3 años por favor solicite cuna o catre).</w:t>
      </w:r>
      <w:r w:rsidRPr="00A97541">
        <w:rPr>
          <w:b/>
        </w:rPr>
        <w:br/>
      </w:r>
      <w:r w:rsidRPr="00A97541">
        <w:rPr>
          <w:b/>
        </w:rPr>
        <w:br/>
        <w:t>Gira Pre-Conferencia incluye:</w:t>
      </w:r>
      <w:r w:rsidRPr="00A97541">
        <w:br/>
        <w:t>- Gira de campo durante 5 días (sábado 7 a miércoles 11)</w:t>
      </w:r>
      <w:r w:rsidRPr="00A97541">
        <w:br/>
        <w:t xml:space="preserve">- </w:t>
      </w:r>
      <w:r>
        <w:t xml:space="preserve">Visita cabañas </w:t>
      </w:r>
      <w:r w:rsidRPr="00A97541">
        <w:t>Merino. Plantas procesadoras. Exposición, jurado y ventas el lunes 9 en el Hotel  Altos del Arapey.</w:t>
      </w:r>
    </w:p>
    <w:p w14:paraId="74F27A91" w14:textId="77777777" w:rsidR="00DF7C36" w:rsidRDefault="00DF7C36" w:rsidP="00DF7C36">
      <w:pPr>
        <w:tabs>
          <w:tab w:val="left" w:pos="0"/>
        </w:tabs>
        <w:ind w:left="-567"/>
      </w:pPr>
      <w:r w:rsidRPr="00A97541">
        <w:t>- Transporte durante toda la gira, servicio a bordo, tour leader, guías e intérpretes durante las visitas y m</w:t>
      </w:r>
      <w:r>
        <w:t>édico a bordo</w:t>
      </w:r>
      <w:r w:rsidRPr="00A97541">
        <w:t>.</w:t>
      </w:r>
      <w:r w:rsidRPr="00A97541">
        <w:br/>
        <w:t>- A</w:t>
      </w:r>
      <w:r>
        <w:t xml:space="preserve">lojamiento en </w:t>
      </w:r>
      <w:r>
        <w:rPr>
          <w:b/>
        </w:rPr>
        <w:t>base doble</w:t>
      </w:r>
      <w:r w:rsidRPr="00A97541">
        <w:t xml:space="preserve"> </w:t>
      </w:r>
      <w:r>
        <w:t xml:space="preserve">por 4 noches en Hotel </w:t>
      </w:r>
      <w:r w:rsidRPr="00A97541">
        <w:t>Altos del Arapey</w:t>
      </w:r>
      <w:r>
        <w:t>.</w:t>
      </w:r>
    </w:p>
    <w:p w14:paraId="15551101" w14:textId="77777777" w:rsidR="00DF7C36" w:rsidRDefault="00DF7C36" w:rsidP="00DF7C36">
      <w:pPr>
        <w:tabs>
          <w:tab w:val="left" w:pos="0"/>
        </w:tabs>
        <w:ind w:left="-567"/>
        <w:rPr>
          <w:lang w:val="en-US"/>
        </w:rPr>
      </w:pPr>
      <w:r w:rsidRPr="00564D42">
        <w:rPr>
          <w:b/>
        </w:rPr>
        <w:t>-</w:t>
      </w:r>
      <w:r w:rsidRPr="00564D42">
        <w:t xml:space="preserve"> Comidas:  4 desayunos buffet, 5 almuerzos y 4 cenas, incluyendo la cena de entrega de premios el lunes 9 luego de la Exposici</w:t>
      </w:r>
      <w:r>
        <w:t>ón</w:t>
      </w:r>
      <w:r w:rsidRPr="00564D42">
        <w:t>.</w:t>
      </w:r>
      <w:r w:rsidRPr="00564D42">
        <w:br/>
      </w:r>
      <w:r w:rsidRPr="00564D42">
        <w:rPr>
          <w:lang w:val="en-US"/>
        </w:rPr>
        <w:t>(</w:t>
      </w:r>
      <w:r w:rsidRPr="00564D42">
        <w:rPr>
          <w:b/>
          <w:bCs/>
          <w:lang w:val="en-US"/>
        </w:rPr>
        <w:t>Costo extra alojamiento en base single:  USD 350).</w:t>
      </w:r>
      <w:r w:rsidRPr="00572D3B">
        <w:rPr>
          <w:b/>
          <w:bCs/>
          <w:lang w:val="en-US"/>
        </w:rPr>
        <w:br/>
      </w: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DF7C36" w:rsidRPr="0085687C" w14:paraId="2CA0F31D" w14:textId="77777777" w:rsidTr="005961C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5ABEFED4" w14:textId="77777777" w:rsidR="00DF7C36" w:rsidRPr="00564D42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 w:rsidRPr="00564D42">
              <w:rPr>
                <w:b/>
                <w:color w:val="FFFFFF" w:themeColor="background1"/>
                <w:sz w:val="36"/>
                <w:szCs w:val="36"/>
              </w:rPr>
              <w:t>2.</w:t>
            </w:r>
            <w:r w:rsidRPr="00564D42">
              <w:rPr>
                <w:b/>
                <w:color w:val="FFFFFF" w:themeColor="background1"/>
              </w:rPr>
              <w:t xml:space="preserve"> CONFERENCIAS</w:t>
            </w:r>
          </w:p>
          <w:p w14:paraId="6C42FFD4" w14:textId="77777777" w:rsidR="00DF7C36" w:rsidRPr="00564D42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564D42">
              <w:rPr>
                <w:color w:val="FFFFFF" w:themeColor="background1"/>
                <w:sz w:val="18"/>
                <w:szCs w:val="18"/>
              </w:rPr>
              <w:t>(Jueves 12 y viernes 13 de abril en el  Sheraton Hotel Montevideo)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615D48AC" w14:textId="4356663A" w:rsidR="00DF7C36" w:rsidRPr="004A18B9" w:rsidRDefault="00954351" w:rsidP="005961CD">
            <w:pPr>
              <w:tabs>
                <w:tab w:val="left" w:pos="0"/>
              </w:tabs>
              <w:jc w:val="center"/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2B9D49C" w14:textId="2F8412B2" w:rsidR="00DF7C36" w:rsidRPr="004A18B9" w:rsidRDefault="00021188" w:rsidP="005961CD">
            <w:pPr>
              <w:tabs>
                <w:tab w:val="left" w:pos="0"/>
              </w:tabs>
              <w:jc w:val="center"/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E1E549D" w14:textId="77777777" w:rsidR="00DF7C36" w:rsidRPr="0085687C" w:rsidRDefault="00DF7C36" w:rsidP="005961CD">
            <w:pPr>
              <w:tabs>
                <w:tab w:val="left" w:pos="0"/>
              </w:tabs>
              <w:jc w:val="center"/>
            </w:pPr>
            <w:r w:rsidRPr="0085687C">
              <w:t>En la Sede desde el 6/4/18</w:t>
            </w:r>
          </w:p>
        </w:tc>
      </w:tr>
      <w:tr w:rsidR="00DF7C36" w14:paraId="028A00AF" w14:textId="77777777" w:rsidTr="005961CD">
        <w:tc>
          <w:tcPr>
            <w:tcW w:w="3652" w:type="dxa"/>
            <w:tcBorders>
              <w:top w:val="nil"/>
            </w:tcBorders>
          </w:tcPr>
          <w:p w14:paraId="359B5E7A" w14:textId="77777777" w:rsidR="00DF7C36" w:rsidRPr="004A18B9" w:rsidRDefault="00DF7C36" w:rsidP="005961CD">
            <w:pPr>
              <w:tabs>
                <w:tab w:val="left" w:pos="0"/>
              </w:tabs>
            </w:pPr>
            <w:r>
              <w:t xml:space="preserve">Inscripción </w:t>
            </w:r>
            <w:r w:rsidRPr="00DC5970">
              <w:t xml:space="preserve">General </w:t>
            </w:r>
            <w:r w:rsidRPr="00030F10">
              <w:t>(*)</w:t>
            </w:r>
          </w:p>
        </w:tc>
        <w:tc>
          <w:tcPr>
            <w:tcW w:w="1843" w:type="dxa"/>
          </w:tcPr>
          <w:p w14:paraId="248437FA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450</w:t>
            </w:r>
          </w:p>
        </w:tc>
        <w:tc>
          <w:tcPr>
            <w:tcW w:w="1984" w:type="dxa"/>
          </w:tcPr>
          <w:p w14:paraId="7F643A7F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550</w:t>
            </w:r>
          </w:p>
        </w:tc>
        <w:tc>
          <w:tcPr>
            <w:tcW w:w="2268" w:type="dxa"/>
          </w:tcPr>
          <w:p w14:paraId="432521AF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650</w:t>
            </w:r>
          </w:p>
        </w:tc>
      </w:tr>
      <w:tr w:rsidR="00DF7C36" w14:paraId="00F028A1" w14:textId="77777777" w:rsidTr="005961CD">
        <w:tc>
          <w:tcPr>
            <w:tcW w:w="3652" w:type="dxa"/>
          </w:tcPr>
          <w:p w14:paraId="0348DF58" w14:textId="77777777" w:rsidR="00DF7C36" w:rsidRPr="004A18B9" w:rsidRDefault="00DF7C36" w:rsidP="005961CD">
            <w:pPr>
              <w:tabs>
                <w:tab w:val="left" w:pos="0"/>
              </w:tabs>
            </w:pPr>
            <w:r>
              <w:t>Acompañante</w:t>
            </w:r>
            <w:r w:rsidRPr="00030F10">
              <w:t xml:space="preserve"> (**)</w:t>
            </w:r>
          </w:p>
        </w:tc>
        <w:tc>
          <w:tcPr>
            <w:tcW w:w="1843" w:type="dxa"/>
          </w:tcPr>
          <w:p w14:paraId="1DACD511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200</w:t>
            </w:r>
          </w:p>
        </w:tc>
        <w:tc>
          <w:tcPr>
            <w:tcW w:w="1984" w:type="dxa"/>
          </w:tcPr>
          <w:p w14:paraId="0A76AA17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250</w:t>
            </w:r>
          </w:p>
        </w:tc>
        <w:tc>
          <w:tcPr>
            <w:tcW w:w="2268" w:type="dxa"/>
          </w:tcPr>
          <w:p w14:paraId="0567FA0B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300</w:t>
            </w:r>
          </w:p>
        </w:tc>
      </w:tr>
      <w:tr w:rsidR="00DF7C36" w14:paraId="40E82FDD" w14:textId="77777777" w:rsidTr="005961CD">
        <w:tc>
          <w:tcPr>
            <w:tcW w:w="3652" w:type="dxa"/>
          </w:tcPr>
          <w:p w14:paraId="1853578C" w14:textId="77777777" w:rsidR="00DF7C36" w:rsidRPr="0085687C" w:rsidRDefault="00DF7C36" w:rsidP="005961CD">
            <w:pPr>
              <w:tabs>
                <w:tab w:val="left" w:pos="0"/>
              </w:tabs>
            </w:pPr>
            <w:r w:rsidRPr="0085687C">
              <w:t>Estudiantes o menores de 25 años (*)</w:t>
            </w:r>
          </w:p>
        </w:tc>
        <w:tc>
          <w:tcPr>
            <w:tcW w:w="1843" w:type="dxa"/>
          </w:tcPr>
          <w:p w14:paraId="50524C08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80</w:t>
            </w:r>
          </w:p>
        </w:tc>
        <w:tc>
          <w:tcPr>
            <w:tcW w:w="1984" w:type="dxa"/>
          </w:tcPr>
          <w:p w14:paraId="003BC0C4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110</w:t>
            </w:r>
          </w:p>
        </w:tc>
        <w:tc>
          <w:tcPr>
            <w:tcW w:w="2268" w:type="dxa"/>
          </w:tcPr>
          <w:p w14:paraId="0F5EBF93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150</w:t>
            </w:r>
          </w:p>
        </w:tc>
      </w:tr>
    </w:tbl>
    <w:p w14:paraId="268101BE" w14:textId="77777777" w:rsidR="00DF7C36" w:rsidRPr="00FD2948" w:rsidRDefault="00DF7C36" w:rsidP="00DF7C36">
      <w:pPr>
        <w:tabs>
          <w:tab w:val="left" w:pos="0"/>
        </w:tabs>
        <w:ind w:left="-567"/>
      </w:pPr>
      <w:r w:rsidRPr="000C3029">
        <w:rPr>
          <w:b/>
        </w:rPr>
        <w:t>Costos por persona.</w:t>
      </w:r>
      <w:r w:rsidRPr="000C3029">
        <w:rPr>
          <w:b/>
        </w:rPr>
        <w:br/>
      </w:r>
      <w:r w:rsidRPr="006332AA">
        <w:rPr>
          <w:b/>
        </w:rPr>
        <w:t xml:space="preserve">NO incluye hotel en Montevideo. </w:t>
      </w:r>
      <w:r w:rsidRPr="00AC6B1B">
        <w:rPr>
          <w:b/>
        </w:rPr>
        <w:t xml:space="preserve"> Seleccione su hotel en Montevideo más abajo.</w:t>
      </w:r>
      <w:r w:rsidRPr="00AC6B1B">
        <w:rPr>
          <w:b/>
        </w:rPr>
        <w:br/>
      </w:r>
      <w:r w:rsidRPr="00FD2948">
        <w:rPr>
          <w:b/>
        </w:rPr>
        <w:t>(*) Inscripciones generales y de estudiantes incluye:</w:t>
      </w:r>
      <w:r w:rsidRPr="00FD2948">
        <w:t xml:space="preserve"> </w:t>
      </w:r>
      <w:r w:rsidRPr="00FD2948">
        <w:br/>
        <w:t>- Sesiones de la Conferencia en el Hotel Sheraton los días jueves 12 y viernes 13 de Abril.</w:t>
      </w:r>
      <w:r w:rsidRPr="00FD2948">
        <w:br/>
        <w:t>- Materiales, traducción simultánea inglés/castellano y vicever</w:t>
      </w:r>
      <w:r w:rsidRPr="00CE162B">
        <w:t xml:space="preserve">sa, 4 </w:t>
      </w:r>
      <w:r w:rsidRPr="00CE162B">
        <w:rPr>
          <w:i/>
        </w:rPr>
        <w:t>coffee breaks,</w:t>
      </w:r>
      <w:r w:rsidRPr="00CE162B">
        <w:t xml:space="preserve"> 2 almuerzos.</w:t>
      </w:r>
      <w:r w:rsidRPr="00CE162B">
        <w:br/>
        <w:t>- Ceremonia de apertura y Cocktail de bienvenida el jueves 12, desayunos incluídos en los hoteles.</w:t>
      </w:r>
      <w:r w:rsidRPr="00CE162B">
        <w:br/>
        <w:t xml:space="preserve">- Cena de Clausura el viernes 13 en el Club de Golf - </w:t>
      </w:r>
      <w:r w:rsidRPr="00CE162B">
        <w:rPr>
          <w:b/>
        </w:rPr>
        <w:t>con ticket</w:t>
      </w:r>
      <w:r w:rsidRPr="00CE162B">
        <w:t>.</w:t>
      </w:r>
    </w:p>
    <w:p w14:paraId="3E2C9484" w14:textId="19113F99" w:rsidR="00DF7C36" w:rsidRDefault="00DF7C36" w:rsidP="00DF7C36">
      <w:pPr>
        <w:tabs>
          <w:tab w:val="left" w:pos="0"/>
        </w:tabs>
        <w:ind w:left="-567"/>
      </w:pPr>
      <w:r w:rsidRPr="00B73188">
        <w:rPr>
          <w:b/>
        </w:rPr>
        <w:t>(**) Inscripciones de Acompañantes incluye:</w:t>
      </w:r>
      <w:r w:rsidRPr="00B73188">
        <w:t xml:space="preserve"> </w:t>
      </w:r>
      <w:r w:rsidRPr="00B73188">
        <w:br/>
        <w:t xml:space="preserve">- Igual que las inscripciones generales pero </w:t>
      </w:r>
      <w:r w:rsidRPr="00B73188">
        <w:rPr>
          <w:b/>
        </w:rPr>
        <w:t xml:space="preserve">no </w:t>
      </w:r>
      <w:r w:rsidRPr="00B73188">
        <w:t>incluye acceso a las conferencias ni materiales.</w:t>
      </w:r>
      <w:r w:rsidRPr="00B73188">
        <w:br/>
        <w:t>- Montevideo City tour on Friday 13th am.</w:t>
      </w:r>
    </w:p>
    <w:p w14:paraId="7C46AE4A" w14:textId="77777777" w:rsidR="00A101B3" w:rsidRPr="00A101B3" w:rsidRDefault="00A101B3" w:rsidP="00A101B3">
      <w:pPr>
        <w:tabs>
          <w:tab w:val="left" w:pos="0"/>
        </w:tabs>
        <w:spacing w:after="0"/>
        <w:ind w:left="-567"/>
      </w:pPr>
      <w:r w:rsidRPr="00A101B3">
        <w:rPr>
          <w:b/>
          <w:bCs/>
          <w:i/>
          <w:iCs/>
        </w:rPr>
        <w:t xml:space="preserve">NO incluye: </w:t>
      </w:r>
    </w:p>
    <w:p w14:paraId="3E993A21" w14:textId="77777777" w:rsidR="00A101B3" w:rsidRPr="00A101B3" w:rsidRDefault="00A101B3" w:rsidP="00A101B3">
      <w:pPr>
        <w:tabs>
          <w:tab w:val="left" w:pos="0"/>
        </w:tabs>
        <w:spacing w:after="0"/>
        <w:ind w:left="-567"/>
      </w:pPr>
      <w:r w:rsidRPr="00A101B3">
        <w:rPr>
          <w:b/>
          <w:bCs/>
          <w:i/>
          <w:iCs/>
        </w:rPr>
        <w:t xml:space="preserve">- Cena de Clausura el viernes 13 en el Club de Golf - ticket USD60 c/u. </w:t>
      </w:r>
    </w:p>
    <w:p w14:paraId="1757D789" w14:textId="59260E21" w:rsidR="00A101B3" w:rsidRDefault="00A101B3" w:rsidP="00A101B3">
      <w:pPr>
        <w:tabs>
          <w:tab w:val="left" w:pos="0"/>
        </w:tabs>
        <w:spacing w:after="0"/>
        <w:ind w:left="-567"/>
        <w:rPr>
          <w:b/>
          <w:bCs/>
          <w:i/>
          <w:iCs/>
        </w:rPr>
      </w:pPr>
      <w:r w:rsidRPr="00A101B3">
        <w:rPr>
          <w:b/>
          <w:bCs/>
          <w:i/>
          <w:iCs/>
        </w:rPr>
        <w:t>- Cóctel de Apertura para Acompañantes - ticket USD40 c/u.</w:t>
      </w:r>
    </w:p>
    <w:p w14:paraId="23F8E4FA" w14:textId="77777777" w:rsidR="00A101B3" w:rsidRPr="00A101B3" w:rsidRDefault="00A101B3" w:rsidP="00A101B3">
      <w:pPr>
        <w:tabs>
          <w:tab w:val="left" w:pos="0"/>
        </w:tabs>
        <w:spacing w:after="0"/>
        <w:ind w:left="-567"/>
        <w:rPr>
          <w:b/>
          <w:bCs/>
          <w:i/>
          <w:iCs/>
        </w:rPr>
      </w:pP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DF7C36" w:rsidRPr="000C3029" w14:paraId="294C8BA0" w14:textId="77777777" w:rsidTr="005961C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4F4A5229" w14:textId="77777777" w:rsidR="00DF7C36" w:rsidRPr="00B73188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 w:rsidRPr="00B73188">
              <w:rPr>
                <w:b/>
                <w:color w:val="FFFFFF" w:themeColor="background1"/>
              </w:rPr>
              <w:t xml:space="preserve">3. CENA DE CLAUSURA (CLUB de GOLF) – (Viernes 13 de Abril)    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713ED04C" w14:textId="652A7C42" w:rsidR="00DF7C36" w:rsidRPr="000D5275" w:rsidRDefault="00954351" w:rsidP="005961CD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11C9F8E9" w14:textId="46A981D0" w:rsidR="00DF7C36" w:rsidRPr="000D5275" w:rsidRDefault="00566D1C" w:rsidP="005961CD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0C5EBB85" w14:textId="77777777" w:rsidR="00DF7C36" w:rsidRPr="000D5275" w:rsidRDefault="00DF7C36" w:rsidP="005961CD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>En Sede desde 6/04/18</w:t>
            </w:r>
          </w:p>
        </w:tc>
      </w:tr>
      <w:tr w:rsidR="00DF7C36" w:rsidRPr="00B76E0C" w14:paraId="44FD0C8B" w14:textId="77777777" w:rsidTr="005961CD">
        <w:trPr>
          <w:trHeight w:val="345"/>
        </w:trPr>
        <w:tc>
          <w:tcPr>
            <w:tcW w:w="3652" w:type="dxa"/>
            <w:tcBorders>
              <w:top w:val="nil"/>
            </w:tcBorders>
          </w:tcPr>
          <w:p w14:paraId="78953657" w14:textId="77777777" w:rsidR="00DF7C36" w:rsidRPr="00B76E0C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  <w:highlight w:val="yellow"/>
                <w:lang w:val="en-US"/>
              </w:rPr>
            </w:pPr>
            <w:r w:rsidRPr="000D5275">
              <w:rPr>
                <w:b/>
                <w:lang w:val="en-US"/>
              </w:rPr>
              <w:t xml:space="preserve">Incluye traslado </w:t>
            </w:r>
          </w:p>
        </w:tc>
        <w:tc>
          <w:tcPr>
            <w:tcW w:w="1843" w:type="dxa"/>
          </w:tcPr>
          <w:p w14:paraId="0F5290CF" w14:textId="77777777" w:rsidR="00DF7C36" w:rsidRPr="000D5275" w:rsidRDefault="00DF7C36" w:rsidP="005961CD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>USD 70</w:t>
            </w:r>
          </w:p>
        </w:tc>
        <w:tc>
          <w:tcPr>
            <w:tcW w:w="1984" w:type="dxa"/>
          </w:tcPr>
          <w:p w14:paraId="6D8A0992" w14:textId="77777777" w:rsidR="00DF7C36" w:rsidRPr="000D5275" w:rsidRDefault="00DF7C36" w:rsidP="005961CD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 xml:space="preserve">USD 90 </w:t>
            </w:r>
          </w:p>
        </w:tc>
        <w:tc>
          <w:tcPr>
            <w:tcW w:w="2268" w:type="dxa"/>
          </w:tcPr>
          <w:p w14:paraId="639E24F7" w14:textId="77777777" w:rsidR="00DF7C36" w:rsidRPr="000D5275" w:rsidRDefault="00DF7C36" w:rsidP="005961CD">
            <w:pPr>
              <w:tabs>
                <w:tab w:val="left" w:pos="0"/>
              </w:tabs>
              <w:jc w:val="center"/>
              <w:rPr>
                <w:b/>
                <w:lang w:val="en-US"/>
              </w:rPr>
            </w:pPr>
            <w:r w:rsidRPr="000D5275">
              <w:rPr>
                <w:b/>
                <w:lang w:val="en-US"/>
              </w:rPr>
              <w:t xml:space="preserve">USD 110 </w:t>
            </w:r>
          </w:p>
        </w:tc>
      </w:tr>
    </w:tbl>
    <w:p w14:paraId="3AD71127" w14:textId="77777777" w:rsidR="00DF7C36" w:rsidRPr="00B76E0C" w:rsidRDefault="00DF7C36" w:rsidP="00DF7C36">
      <w:pPr>
        <w:tabs>
          <w:tab w:val="left" w:pos="0"/>
        </w:tabs>
        <w:ind w:left="-567"/>
        <w:rPr>
          <w:highlight w:val="yellow"/>
          <w:lang w:val="en-US"/>
        </w:rPr>
      </w:pP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DF7C36" w:rsidRPr="000C3029" w14:paraId="4A4738B3" w14:textId="77777777" w:rsidTr="005961C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67B9EB25" w14:textId="77777777" w:rsidR="00DF7C36" w:rsidRPr="00941E93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 w:rsidRPr="00941E93">
              <w:rPr>
                <w:b/>
                <w:color w:val="FFFFFF" w:themeColor="background1"/>
              </w:rPr>
              <w:lastRenderedPageBreak/>
              <w:t>4. TOUR por el día PUNTA DEL ESTE</w:t>
            </w:r>
          </w:p>
          <w:p w14:paraId="627ECC72" w14:textId="77777777" w:rsidR="00DF7C36" w:rsidRPr="0078278D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8278D">
              <w:rPr>
                <w:color w:val="FFFFFF" w:themeColor="background1"/>
                <w:sz w:val="18"/>
                <w:szCs w:val="18"/>
                <w:lang w:val="en-US"/>
              </w:rPr>
              <w:t>(S</w:t>
            </w:r>
            <w:r>
              <w:rPr>
                <w:color w:val="FFFFFF" w:themeColor="background1"/>
                <w:sz w:val="18"/>
                <w:szCs w:val="18"/>
                <w:lang w:val="en-US"/>
              </w:rPr>
              <w:t>ábado</w:t>
            </w:r>
            <w:r w:rsidRPr="0078278D">
              <w:rPr>
                <w:color w:val="FFFFFF" w:themeColor="background1"/>
                <w:sz w:val="18"/>
                <w:szCs w:val="18"/>
                <w:lang w:val="en-US"/>
              </w:rPr>
              <w:t xml:space="preserve"> 14</w:t>
            </w:r>
            <w:r>
              <w:rPr>
                <w:color w:val="FFFFFF" w:themeColor="background1"/>
                <w:sz w:val="18"/>
                <w:szCs w:val="18"/>
                <w:lang w:val="en-US"/>
              </w:rPr>
              <w:t xml:space="preserve"> de</w:t>
            </w:r>
            <w:r w:rsidRPr="0078278D">
              <w:rPr>
                <w:color w:val="FFFFFF" w:themeColor="background1"/>
                <w:sz w:val="18"/>
                <w:szCs w:val="18"/>
                <w:lang w:val="en-US"/>
              </w:rPr>
              <w:t xml:space="preserve"> A</w:t>
            </w:r>
            <w:r>
              <w:rPr>
                <w:color w:val="FFFFFF" w:themeColor="background1"/>
                <w:sz w:val="18"/>
                <w:szCs w:val="18"/>
                <w:lang w:val="en-US"/>
              </w:rPr>
              <w:t>b</w:t>
            </w:r>
            <w:r w:rsidRPr="0078278D">
              <w:rPr>
                <w:color w:val="FFFFFF" w:themeColor="background1"/>
                <w:sz w:val="18"/>
                <w:szCs w:val="18"/>
                <w:lang w:val="en-US"/>
              </w:rPr>
              <w:t>ril 2018)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357621BC" w14:textId="0A2FD98E" w:rsidR="00DF7C36" w:rsidRPr="00B76E0C" w:rsidRDefault="009F020E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FF8E77E" w14:textId="55794E8D" w:rsidR="00DF7C36" w:rsidRPr="00B76E0C" w:rsidRDefault="009804D1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AD5771B" w14:textId="77777777" w:rsidR="00DF7C36" w:rsidRPr="00B76E0C" w:rsidRDefault="00DF7C36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 w:rsidRPr="000D5275">
              <w:rPr>
                <w:b/>
                <w:lang w:val="en-US"/>
              </w:rPr>
              <w:t>En Sede desde 6/04/18</w:t>
            </w:r>
          </w:p>
        </w:tc>
      </w:tr>
      <w:tr w:rsidR="00DF7C36" w:rsidRPr="00B76E0C" w14:paraId="7C3CFBA6" w14:textId="77777777" w:rsidTr="005961CD">
        <w:tc>
          <w:tcPr>
            <w:tcW w:w="3652" w:type="dxa"/>
            <w:tcBorders>
              <w:top w:val="nil"/>
            </w:tcBorders>
          </w:tcPr>
          <w:p w14:paraId="29570877" w14:textId="77777777" w:rsidR="00DF7C36" w:rsidRPr="001F03A8" w:rsidRDefault="00DF7C36" w:rsidP="005961CD">
            <w:pPr>
              <w:tabs>
                <w:tab w:val="left" w:pos="0"/>
              </w:tabs>
              <w:rPr>
                <w:b/>
                <w:highlight w:val="yellow"/>
              </w:rPr>
            </w:pPr>
            <w:r w:rsidRPr="001F03A8">
              <w:rPr>
                <w:b/>
              </w:rPr>
              <w:t xml:space="preserve">Incluye traslado, guía </w:t>
            </w:r>
            <w:r>
              <w:rPr>
                <w:b/>
              </w:rPr>
              <w:t>bilingüe</w:t>
            </w:r>
            <w:r w:rsidRPr="001F03A8">
              <w:rPr>
                <w:b/>
              </w:rPr>
              <w:t xml:space="preserve"> y almuerzo</w:t>
            </w:r>
          </w:p>
        </w:tc>
        <w:tc>
          <w:tcPr>
            <w:tcW w:w="1843" w:type="dxa"/>
          </w:tcPr>
          <w:p w14:paraId="0AEC841E" w14:textId="77777777" w:rsidR="00DF7C36" w:rsidRPr="00941E93" w:rsidRDefault="00DF7C36" w:rsidP="005961CD">
            <w:pPr>
              <w:tabs>
                <w:tab w:val="left" w:pos="0"/>
              </w:tabs>
              <w:jc w:val="center"/>
            </w:pPr>
            <w:r w:rsidRPr="00941E93">
              <w:t>USD 120</w:t>
            </w:r>
          </w:p>
        </w:tc>
        <w:tc>
          <w:tcPr>
            <w:tcW w:w="1984" w:type="dxa"/>
          </w:tcPr>
          <w:p w14:paraId="2E951FEF" w14:textId="77777777" w:rsidR="00DF7C36" w:rsidRPr="00941E93" w:rsidRDefault="00DF7C36" w:rsidP="005961CD">
            <w:pPr>
              <w:tabs>
                <w:tab w:val="left" w:pos="0"/>
              </w:tabs>
              <w:jc w:val="center"/>
            </w:pPr>
            <w:r w:rsidRPr="00941E93">
              <w:t>USD 1</w:t>
            </w:r>
            <w:r>
              <w:t>5</w:t>
            </w:r>
            <w:r w:rsidRPr="00941E93">
              <w:t>0</w:t>
            </w:r>
          </w:p>
        </w:tc>
        <w:tc>
          <w:tcPr>
            <w:tcW w:w="2268" w:type="dxa"/>
          </w:tcPr>
          <w:p w14:paraId="29F6CDAC" w14:textId="77777777" w:rsidR="00DF7C36" w:rsidRPr="00941E93" w:rsidRDefault="00DF7C36" w:rsidP="005961CD">
            <w:pPr>
              <w:tabs>
                <w:tab w:val="left" w:pos="0"/>
              </w:tabs>
              <w:jc w:val="center"/>
            </w:pPr>
            <w:r w:rsidRPr="00941E93">
              <w:t>USD 1</w:t>
            </w:r>
            <w:r>
              <w:t>8</w:t>
            </w:r>
            <w:r w:rsidRPr="00941E93">
              <w:t>0</w:t>
            </w:r>
          </w:p>
        </w:tc>
      </w:tr>
    </w:tbl>
    <w:p w14:paraId="4A8F0A09" w14:textId="77777777" w:rsidR="00DF7C36" w:rsidRPr="00B76E0C" w:rsidRDefault="00DF7C36" w:rsidP="00DF7C36">
      <w:pPr>
        <w:tabs>
          <w:tab w:val="left" w:pos="0"/>
        </w:tabs>
        <w:ind w:left="-567"/>
        <w:rPr>
          <w:highlight w:val="yellow"/>
          <w:lang w:val="en-US"/>
        </w:rPr>
      </w:pP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DF7C36" w:rsidRPr="000C3029" w14:paraId="443236B5" w14:textId="77777777" w:rsidTr="005961C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6C80E97D" w14:textId="77777777" w:rsidR="00DF7C36" w:rsidRPr="00735129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735129">
              <w:rPr>
                <w:b/>
                <w:color w:val="FFFFFF" w:themeColor="background1"/>
              </w:rPr>
              <w:t>5. CITY TOUR MONTEVIDEO  (5/6 hs) (</w:t>
            </w:r>
            <w:r w:rsidRPr="00735129">
              <w:rPr>
                <w:color w:val="FFFFFF" w:themeColor="background1"/>
                <w:sz w:val="18"/>
                <w:szCs w:val="18"/>
              </w:rPr>
              <w:t>(Sábado 14 de Abril 2018)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288A41AB" w14:textId="5ACD63B5" w:rsidR="00DF7C36" w:rsidRPr="00B76E0C" w:rsidRDefault="004B59E3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B060E44" w14:textId="5FF91369" w:rsidR="00DF7C36" w:rsidRPr="00B76E0C" w:rsidRDefault="009804D1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25E3C0B" w14:textId="77777777" w:rsidR="00DF7C36" w:rsidRPr="00B76E0C" w:rsidRDefault="00DF7C36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 w:rsidRPr="000D5275">
              <w:rPr>
                <w:b/>
                <w:lang w:val="en-US"/>
              </w:rPr>
              <w:t>En Sede desde 6/04/18</w:t>
            </w:r>
          </w:p>
        </w:tc>
      </w:tr>
      <w:tr w:rsidR="00DF7C36" w14:paraId="106B9E82" w14:textId="77777777" w:rsidTr="005961CD">
        <w:tc>
          <w:tcPr>
            <w:tcW w:w="3652" w:type="dxa"/>
            <w:tcBorders>
              <w:top w:val="nil"/>
            </w:tcBorders>
          </w:tcPr>
          <w:p w14:paraId="556986E2" w14:textId="77777777" w:rsidR="00DF7C36" w:rsidRPr="001F03A8" w:rsidRDefault="00DF7C36" w:rsidP="005961CD">
            <w:pPr>
              <w:tabs>
                <w:tab w:val="left" w:pos="0"/>
              </w:tabs>
              <w:rPr>
                <w:b/>
                <w:highlight w:val="yellow"/>
              </w:rPr>
            </w:pPr>
            <w:r>
              <w:rPr>
                <w:b/>
              </w:rPr>
              <w:t>Incluye traslado, guía bilingüe</w:t>
            </w:r>
            <w:r w:rsidRPr="001F03A8">
              <w:rPr>
                <w:b/>
              </w:rPr>
              <w:t xml:space="preserve"> y almuerzo en Mercado del Puerto</w:t>
            </w:r>
          </w:p>
        </w:tc>
        <w:tc>
          <w:tcPr>
            <w:tcW w:w="1843" w:type="dxa"/>
          </w:tcPr>
          <w:p w14:paraId="4C6870BB" w14:textId="77777777" w:rsidR="00DF7C36" w:rsidRPr="00196D6A" w:rsidRDefault="00DF7C36" w:rsidP="005961CD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USD 80</w:t>
            </w:r>
          </w:p>
        </w:tc>
        <w:tc>
          <w:tcPr>
            <w:tcW w:w="1984" w:type="dxa"/>
          </w:tcPr>
          <w:p w14:paraId="5DB98D99" w14:textId="77777777" w:rsidR="00DF7C36" w:rsidRPr="00196D6A" w:rsidRDefault="00DF7C36" w:rsidP="005961CD">
            <w:pPr>
              <w:tabs>
                <w:tab w:val="left" w:pos="0"/>
              </w:tabs>
              <w:jc w:val="center"/>
            </w:pPr>
            <w:r w:rsidRPr="00196D6A">
              <w:t>USD</w:t>
            </w:r>
            <w:r>
              <w:t xml:space="preserve"> 100</w:t>
            </w:r>
          </w:p>
        </w:tc>
        <w:tc>
          <w:tcPr>
            <w:tcW w:w="2268" w:type="dxa"/>
          </w:tcPr>
          <w:p w14:paraId="327A145A" w14:textId="77777777" w:rsidR="00DF7C36" w:rsidRPr="00196D6A" w:rsidRDefault="00DF7C36" w:rsidP="005961CD">
            <w:pPr>
              <w:tabs>
                <w:tab w:val="left" w:pos="0"/>
              </w:tabs>
              <w:jc w:val="center"/>
            </w:pPr>
            <w:r w:rsidRPr="00196D6A">
              <w:t xml:space="preserve">USD </w:t>
            </w:r>
            <w:r>
              <w:t>120</w:t>
            </w:r>
          </w:p>
        </w:tc>
      </w:tr>
    </w:tbl>
    <w:p w14:paraId="32B9E306" w14:textId="77777777" w:rsidR="00DF7C36" w:rsidRDefault="00DF7C36" w:rsidP="00DF7C36">
      <w:pPr>
        <w:tabs>
          <w:tab w:val="left" w:pos="0"/>
        </w:tabs>
      </w:pP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DF7C36" w:rsidRPr="000C3029" w14:paraId="56F4B9AC" w14:textId="77777777" w:rsidTr="005961C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20472E2E" w14:textId="77777777" w:rsidR="00DF7C36" w:rsidRPr="00C12B53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 w:rsidRPr="00C12B53">
              <w:rPr>
                <w:b/>
                <w:color w:val="FFFFFF" w:themeColor="background1"/>
              </w:rPr>
              <w:t>6</w:t>
            </w:r>
            <w:r w:rsidRPr="00C12B53">
              <w:rPr>
                <w:b/>
                <w:color w:val="FFFFFF" w:themeColor="background1"/>
                <w:sz w:val="36"/>
                <w:szCs w:val="36"/>
              </w:rPr>
              <w:t>.</w:t>
            </w:r>
            <w:r w:rsidRPr="00C12B53">
              <w:rPr>
                <w:b/>
                <w:color w:val="FFFFFF" w:themeColor="background1"/>
              </w:rPr>
              <w:t xml:space="preserve"> TOUR por el día COLONIA Y VISITA a CABAÑA MERINO</w:t>
            </w:r>
          </w:p>
          <w:p w14:paraId="65C35BBF" w14:textId="77777777" w:rsidR="00DF7C36" w:rsidRPr="00980B69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  <w:sz w:val="18"/>
                <w:szCs w:val="18"/>
              </w:rPr>
            </w:pPr>
            <w:r w:rsidRPr="00212936">
              <w:rPr>
                <w:color w:val="FFFFFF" w:themeColor="background1"/>
                <w:sz w:val="18"/>
                <w:szCs w:val="18"/>
              </w:rPr>
              <w:t>(</w:t>
            </w:r>
            <w:r>
              <w:rPr>
                <w:color w:val="FFFFFF" w:themeColor="background1"/>
                <w:sz w:val="18"/>
                <w:szCs w:val="18"/>
              </w:rPr>
              <w:t>Domingo</w:t>
            </w:r>
            <w:r w:rsidRPr="00E42A1E">
              <w:rPr>
                <w:color w:val="FFFFFF" w:themeColor="background1"/>
                <w:sz w:val="18"/>
                <w:szCs w:val="18"/>
              </w:rPr>
              <w:t xml:space="preserve"> 15</w:t>
            </w:r>
            <w:r>
              <w:rPr>
                <w:color w:val="FFFFFF" w:themeColor="background1"/>
                <w:sz w:val="18"/>
                <w:szCs w:val="18"/>
              </w:rPr>
              <w:t xml:space="preserve"> de</w:t>
            </w:r>
            <w:r w:rsidRPr="00E42A1E">
              <w:rPr>
                <w:color w:val="FFFFFF" w:themeColor="background1"/>
                <w:sz w:val="18"/>
                <w:szCs w:val="18"/>
              </w:rPr>
              <w:t xml:space="preserve"> A</w:t>
            </w:r>
            <w:r>
              <w:rPr>
                <w:color w:val="FFFFFF" w:themeColor="background1"/>
                <w:sz w:val="18"/>
                <w:szCs w:val="18"/>
              </w:rPr>
              <w:t>b</w:t>
            </w:r>
            <w:r w:rsidRPr="00E42A1E">
              <w:rPr>
                <w:color w:val="FFFFFF" w:themeColor="background1"/>
                <w:sz w:val="18"/>
                <w:szCs w:val="18"/>
              </w:rPr>
              <w:t>ril 2018</w:t>
            </w:r>
            <w:r w:rsidRPr="00212936">
              <w:rPr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12A3A1B4" w14:textId="3434CF28" w:rsidR="00DF7C36" w:rsidRPr="004A18B9" w:rsidRDefault="004B59E3" w:rsidP="005961CD">
            <w:pPr>
              <w:tabs>
                <w:tab w:val="left" w:pos="0"/>
              </w:tabs>
              <w:jc w:val="center"/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2A7F3EC6" w14:textId="00EB238D" w:rsidR="00DF7C36" w:rsidRPr="004A18B9" w:rsidRDefault="00DC3260" w:rsidP="005961CD">
            <w:pPr>
              <w:tabs>
                <w:tab w:val="left" w:pos="0"/>
              </w:tabs>
              <w:jc w:val="center"/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6E97F73C" w14:textId="77777777" w:rsidR="00DF7C36" w:rsidRPr="00056E00" w:rsidRDefault="00DF7C36" w:rsidP="005961CD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0D5275">
              <w:rPr>
                <w:b/>
                <w:lang w:val="en-US"/>
              </w:rPr>
              <w:t>En Sede desde 6/04/18</w:t>
            </w:r>
          </w:p>
        </w:tc>
      </w:tr>
      <w:tr w:rsidR="00DF7C36" w:rsidRPr="00384E82" w14:paraId="5F5F9429" w14:textId="77777777" w:rsidTr="005961CD">
        <w:tc>
          <w:tcPr>
            <w:tcW w:w="3652" w:type="dxa"/>
            <w:tcBorders>
              <w:top w:val="nil"/>
            </w:tcBorders>
          </w:tcPr>
          <w:p w14:paraId="0583E583" w14:textId="77777777" w:rsidR="00DF7C36" w:rsidRPr="00384E82" w:rsidRDefault="00DF7C36" w:rsidP="005961CD">
            <w:pPr>
              <w:tabs>
                <w:tab w:val="left" w:pos="0"/>
              </w:tabs>
              <w:rPr>
                <w:highlight w:val="yellow"/>
              </w:rPr>
            </w:pPr>
            <w:r w:rsidRPr="00384E82">
              <w:t xml:space="preserve">El tour incluye traslado, guía </w:t>
            </w:r>
            <w:r>
              <w:t>bilingüe</w:t>
            </w:r>
            <w:r w:rsidRPr="00384E82">
              <w:t>, visita a cabaña Merino y almuerzo típico.  Visita a la parte histórica de la ciudad de Colonia</w:t>
            </w:r>
            <w:r>
              <w:t xml:space="preserve"> (Patrimonio Mundial – UNESCO) </w:t>
            </w:r>
          </w:p>
        </w:tc>
        <w:tc>
          <w:tcPr>
            <w:tcW w:w="1843" w:type="dxa"/>
          </w:tcPr>
          <w:p w14:paraId="300886E4" w14:textId="77777777" w:rsidR="00DF7C36" w:rsidRPr="00384E82" w:rsidRDefault="00DF7C36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 w:rsidRPr="00384E82">
              <w:rPr>
                <w:lang w:val="en-US"/>
              </w:rPr>
              <w:t>USD 60</w:t>
            </w:r>
          </w:p>
        </w:tc>
        <w:tc>
          <w:tcPr>
            <w:tcW w:w="1984" w:type="dxa"/>
          </w:tcPr>
          <w:p w14:paraId="522BAA6D" w14:textId="77777777" w:rsidR="00DF7C36" w:rsidRPr="00384E82" w:rsidRDefault="00DF7C36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 w:rsidRPr="00384E82">
              <w:rPr>
                <w:lang w:val="en-US"/>
              </w:rPr>
              <w:t>USD 80</w:t>
            </w:r>
          </w:p>
        </w:tc>
        <w:tc>
          <w:tcPr>
            <w:tcW w:w="2268" w:type="dxa"/>
          </w:tcPr>
          <w:p w14:paraId="7035EA04" w14:textId="77777777" w:rsidR="00DF7C36" w:rsidRPr="00384E82" w:rsidRDefault="00DF7C36" w:rsidP="005961CD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84E82">
              <w:rPr>
                <w:lang w:val="en-US"/>
              </w:rPr>
              <w:t>USD 100</w:t>
            </w:r>
          </w:p>
        </w:tc>
      </w:tr>
    </w:tbl>
    <w:p w14:paraId="24AA4E96" w14:textId="77777777" w:rsidR="00DF7C36" w:rsidRPr="00384E82" w:rsidRDefault="00DF7C36" w:rsidP="00DF7C36">
      <w:pPr>
        <w:tabs>
          <w:tab w:val="left" w:pos="-709"/>
          <w:tab w:val="left" w:pos="2310"/>
        </w:tabs>
        <w:rPr>
          <w:sz w:val="28"/>
          <w:szCs w:val="28"/>
          <w:lang w:val="en-US"/>
        </w:rPr>
      </w:pPr>
      <w:r w:rsidRPr="00384E82">
        <w:rPr>
          <w:lang w:val="en-US"/>
        </w:rPr>
        <w:tab/>
      </w: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DF7C36" w:rsidRPr="000C3029" w14:paraId="2007ACC5" w14:textId="77777777" w:rsidTr="005961C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34959BA5" w14:textId="77777777" w:rsidR="00DF7C36" w:rsidRPr="00266D05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 w:rsidRPr="00266D05">
              <w:rPr>
                <w:b/>
                <w:color w:val="FFFFFF" w:themeColor="background1"/>
              </w:rPr>
              <w:t>7. NOCHE OPCIONAL  EN COLONIA (Domingo 15)</w:t>
            </w:r>
            <w:r w:rsidRPr="00266D05">
              <w:rPr>
                <w:b/>
                <w:color w:val="FFFFFF" w:themeColor="background1"/>
                <w:vertAlign w:val="superscript"/>
              </w:rPr>
              <w:t xml:space="preserve">-  </w:t>
            </w:r>
            <w:r w:rsidRPr="00266D05">
              <w:rPr>
                <w:b/>
                <w:color w:val="FFFFFF" w:themeColor="background1"/>
              </w:rPr>
              <w:t xml:space="preserve">- SALIDA A BUENOS AIRES </w:t>
            </w:r>
            <w:r>
              <w:rPr>
                <w:b/>
                <w:color w:val="FFFFFF" w:themeColor="background1"/>
              </w:rPr>
              <w:t>POR</w:t>
            </w:r>
            <w:r w:rsidRPr="00266D05">
              <w:rPr>
                <w:b/>
                <w:color w:val="FFFFFF" w:themeColor="background1"/>
              </w:rPr>
              <w:t xml:space="preserve"> FERRY </w:t>
            </w:r>
            <w:r>
              <w:rPr>
                <w:b/>
                <w:color w:val="FFFFFF" w:themeColor="background1"/>
              </w:rPr>
              <w:t>LUNES</w:t>
            </w:r>
            <w:r w:rsidRPr="00266D05">
              <w:rPr>
                <w:b/>
                <w:color w:val="FFFFFF" w:themeColor="background1"/>
              </w:rPr>
              <w:t xml:space="preserve"> 16</w:t>
            </w:r>
            <w:r>
              <w:rPr>
                <w:b/>
                <w:color w:val="FFFFFF" w:themeColor="background1"/>
              </w:rPr>
              <w:t xml:space="preserve"> </w:t>
            </w:r>
            <w:r w:rsidRPr="00266D0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6D9F1" w:themeFill="text2" w:themeFillTint="33"/>
          </w:tcPr>
          <w:p w14:paraId="6A80E9E5" w14:textId="261106EC" w:rsidR="00DF7C36" w:rsidRPr="00B76E0C" w:rsidRDefault="004B59E3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>
              <w:t>Hasta el 15/3/</w:t>
            </w:r>
            <w:r w:rsidRPr="004A18B9">
              <w:t>1</w:t>
            </w:r>
            <w:r>
              <w:t>8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6E99F80A" w14:textId="691A5250" w:rsidR="00DF7C36" w:rsidRPr="00B76E0C" w:rsidRDefault="00DC3260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>
              <w:t>Hasta el 30/3/</w:t>
            </w:r>
            <w:r w:rsidRPr="004A18B9">
              <w:t>18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3CD8F85" w14:textId="77777777" w:rsidR="00DF7C36" w:rsidRPr="00B76E0C" w:rsidRDefault="00DF7C36" w:rsidP="005961CD">
            <w:pPr>
              <w:tabs>
                <w:tab w:val="left" w:pos="0"/>
              </w:tabs>
              <w:jc w:val="center"/>
              <w:rPr>
                <w:highlight w:val="yellow"/>
                <w:lang w:val="en-US"/>
              </w:rPr>
            </w:pPr>
            <w:r w:rsidRPr="000D5275">
              <w:rPr>
                <w:b/>
                <w:lang w:val="en-US"/>
              </w:rPr>
              <w:t>En Sede desde 6/04/18</w:t>
            </w:r>
          </w:p>
        </w:tc>
      </w:tr>
      <w:tr w:rsidR="00DF7C36" w:rsidRPr="000F6294" w14:paraId="60DCB17F" w14:textId="77777777" w:rsidTr="005961CD">
        <w:trPr>
          <w:trHeight w:val="458"/>
        </w:trPr>
        <w:tc>
          <w:tcPr>
            <w:tcW w:w="3652" w:type="dxa"/>
            <w:tcBorders>
              <w:top w:val="nil"/>
            </w:tcBorders>
          </w:tcPr>
          <w:p w14:paraId="617BD808" w14:textId="77777777" w:rsidR="00DF7C36" w:rsidRPr="00EE4567" w:rsidRDefault="00DF7C36" w:rsidP="005961CD">
            <w:pPr>
              <w:tabs>
                <w:tab w:val="left" w:pos="0"/>
              </w:tabs>
            </w:pPr>
            <w:r w:rsidRPr="00EE4567">
              <w:t>I</w:t>
            </w:r>
            <w:r>
              <w:t>ncluye noche en hotel 4* en</w:t>
            </w:r>
            <w:r w:rsidRPr="00EE4567">
              <w:t xml:space="preserve"> Colonia</w:t>
            </w:r>
            <w:r>
              <w:t>,</w:t>
            </w:r>
            <w:r w:rsidRPr="00EE4567">
              <w:t xml:space="preserve"> en base habitación doble -desayuno incluído – traslado en bus a la terminal del ferry el lunes 16 – pasaje en ferry a Buenos Aires para el Post-Tour en Argentina para visitar Merino studs u otros destinos - </w:t>
            </w:r>
          </w:p>
          <w:p w14:paraId="671B9C45" w14:textId="77777777" w:rsidR="00DF7C36" w:rsidRPr="00EE4567" w:rsidRDefault="00DF7C36" w:rsidP="005961CD">
            <w:pPr>
              <w:tabs>
                <w:tab w:val="left" w:pos="0"/>
              </w:tabs>
              <w:rPr>
                <w:highlight w:val="yellow"/>
              </w:rPr>
            </w:pPr>
            <w:r w:rsidRPr="00EE4567">
              <w:rPr>
                <w:b/>
              </w:rPr>
              <w:t xml:space="preserve">(suplemento </w:t>
            </w:r>
            <w:r>
              <w:rPr>
                <w:b/>
              </w:rPr>
              <w:t>habitación single</w:t>
            </w:r>
            <w:r w:rsidRPr="00EE4567">
              <w:rPr>
                <w:b/>
                <w:bCs/>
              </w:rPr>
              <w:t>: USS$ 50 – ver Alojamiento</w:t>
            </w:r>
            <w:r w:rsidRPr="00EE4567">
              <w:t xml:space="preserve">) </w:t>
            </w:r>
          </w:p>
        </w:tc>
        <w:tc>
          <w:tcPr>
            <w:tcW w:w="1843" w:type="dxa"/>
          </w:tcPr>
          <w:p w14:paraId="2946FC74" w14:textId="77777777" w:rsidR="00DF7C36" w:rsidRPr="00266D05" w:rsidRDefault="00DF7C36" w:rsidP="005961CD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266D05">
              <w:rPr>
                <w:lang w:val="en-US"/>
              </w:rPr>
              <w:t>USD 235</w:t>
            </w:r>
          </w:p>
        </w:tc>
        <w:tc>
          <w:tcPr>
            <w:tcW w:w="1984" w:type="dxa"/>
          </w:tcPr>
          <w:p w14:paraId="234FAB82" w14:textId="77777777" w:rsidR="00DF7C36" w:rsidRPr="00266D05" w:rsidRDefault="00DF7C36" w:rsidP="005961CD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266D05">
              <w:rPr>
                <w:lang w:val="en-US"/>
              </w:rPr>
              <w:t>USD 245</w:t>
            </w:r>
          </w:p>
        </w:tc>
        <w:tc>
          <w:tcPr>
            <w:tcW w:w="2268" w:type="dxa"/>
          </w:tcPr>
          <w:p w14:paraId="42736B00" w14:textId="77777777" w:rsidR="00DF7C36" w:rsidRPr="00266D05" w:rsidRDefault="00DF7C36" w:rsidP="005961CD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266D05">
              <w:rPr>
                <w:lang w:val="en-US"/>
              </w:rPr>
              <w:t xml:space="preserve">USD 255 as per availability </w:t>
            </w:r>
          </w:p>
        </w:tc>
      </w:tr>
    </w:tbl>
    <w:p w14:paraId="0D922E74" w14:textId="77777777" w:rsidR="00DF7C36" w:rsidRDefault="00DF7C36" w:rsidP="00DF7C36">
      <w:pPr>
        <w:tabs>
          <w:tab w:val="left" w:pos="-709"/>
        </w:tabs>
        <w:ind w:left="-709"/>
        <w:rPr>
          <w:color w:val="FF0000"/>
          <w:lang w:val="en-US"/>
        </w:rPr>
      </w:pPr>
    </w:p>
    <w:p w14:paraId="236D5B38" w14:textId="77777777" w:rsidR="00DF7C36" w:rsidRPr="000F725B" w:rsidRDefault="00DF7C36" w:rsidP="00DF7C36">
      <w:pPr>
        <w:shd w:val="clear" w:color="auto" w:fill="4F6228" w:themeFill="accent3" w:themeFillShade="80"/>
        <w:ind w:left="-709" w:right="-568" w:firstLine="425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 xml:space="preserve">B) </w:t>
      </w:r>
      <w:r w:rsidRPr="00E42A1E">
        <w:rPr>
          <w:b/>
          <w:color w:val="FFFFFF" w:themeColor="background1"/>
          <w:sz w:val="36"/>
          <w:szCs w:val="36"/>
        </w:rPr>
        <w:t>A</w:t>
      </w:r>
      <w:r>
        <w:rPr>
          <w:b/>
          <w:color w:val="FFFFFF" w:themeColor="background1"/>
          <w:sz w:val="36"/>
          <w:szCs w:val="36"/>
        </w:rPr>
        <w:t>LOJAMIENTO</w:t>
      </w: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9747"/>
      </w:tblGrid>
      <w:tr w:rsidR="00DF7C36" w:rsidRPr="003268C7" w14:paraId="07957D95" w14:textId="77777777" w:rsidTr="005961CD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14:paraId="3551361B" w14:textId="77777777" w:rsidR="00DF7C36" w:rsidRPr="003268C7" w:rsidRDefault="00DF7C36" w:rsidP="005961CD">
            <w:pPr>
              <w:tabs>
                <w:tab w:val="left" w:pos="0"/>
              </w:tabs>
            </w:pPr>
            <w:r w:rsidRPr="003268C7">
              <w:rPr>
                <w:b/>
                <w:color w:val="FFFFFF" w:themeColor="background1"/>
                <w:sz w:val="36"/>
                <w:szCs w:val="36"/>
              </w:rPr>
              <w:t>1.</w:t>
            </w:r>
            <w:r w:rsidRPr="003268C7">
              <w:rPr>
                <w:b/>
                <w:color w:val="FFFFFF" w:themeColor="background1"/>
              </w:rPr>
              <w:t xml:space="preserve"> HOTEL DURANTE GIRA PRE-CONFERENCIA </w:t>
            </w:r>
            <w:r w:rsidRPr="003268C7">
              <w:rPr>
                <w:color w:val="FFFFFF" w:themeColor="background1"/>
                <w:sz w:val="18"/>
                <w:szCs w:val="18"/>
              </w:rPr>
              <w:t>(Sábado  7 a Miércoles 11)</w:t>
            </w:r>
          </w:p>
        </w:tc>
      </w:tr>
      <w:tr w:rsidR="00DF7C36" w:rsidRPr="003268C7" w14:paraId="3EFCF711" w14:textId="77777777" w:rsidTr="005961CD">
        <w:tc>
          <w:tcPr>
            <w:tcW w:w="9747" w:type="dxa"/>
            <w:tcBorders>
              <w:top w:val="nil"/>
            </w:tcBorders>
          </w:tcPr>
          <w:p w14:paraId="0CFF7375" w14:textId="77777777" w:rsidR="00DF7C36" w:rsidRPr="003268C7" w:rsidRDefault="00DF7C36" w:rsidP="005961CD">
            <w:pPr>
              <w:tabs>
                <w:tab w:val="left" w:pos="0"/>
              </w:tabs>
            </w:pPr>
            <w:r w:rsidRPr="003268C7">
              <w:t>4 noches incluídas en “inscripción a Gira Pre-Conferencia</w:t>
            </w:r>
            <w:r>
              <w:t>”</w:t>
            </w:r>
            <w:r w:rsidRPr="003268C7">
              <w:t xml:space="preserve"> en </w:t>
            </w:r>
            <w:r>
              <w:t xml:space="preserve">Hotel </w:t>
            </w:r>
            <w:r w:rsidRPr="003268C7">
              <w:t xml:space="preserve">Altos del Arapey  </w:t>
            </w:r>
          </w:p>
        </w:tc>
      </w:tr>
    </w:tbl>
    <w:p w14:paraId="099F1D6C" w14:textId="77777777" w:rsidR="00DF7C36" w:rsidRPr="003258BF" w:rsidRDefault="00DF7C36" w:rsidP="00DF7C36">
      <w:pPr>
        <w:pStyle w:val="NoSpacing"/>
        <w:ind w:left="-709" w:firstLine="709"/>
      </w:pPr>
      <w:r w:rsidRPr="00CE7A58">
        <w:rPr>
          <w:b/>
        </w:rPr>
        <w:br/>
      </w:r>
      <w:bookmarkStart w:id="1" w:name="_Hlk497831874"/>
      <w:r w:rsidRPr="00CE7A58">
        <w:rPr>
          <w:b/>
        </w:rPr>
        <w:t xml:space="preserve">Por favor seleccione tipo de habitación y cama:  </w:t>
      </w:r>
      <w:r w:rsidRPr="00CE7A58">
        <w:rPr>
          <w:b/>
        </w:rPr>
        <w:br/>
      </w:r>
      <w:r w:rsidRPr="00CE7A58">
        <w:rPr>
          <w:b/>
        </w:rPr>
        <w:br/>
      </w: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CE7A58">
        <w:instrText xml:space="preserve"> FORMCHECKBOX </w:instrText>
      </w:r>
      <w:r w:rsidR="00B5672C">
        <w:fldChar w:fldCharType="separate"/>
      </w:r>
      <w:r>
        <w:fldChar w:fldCharType="end"/>
      </w:r>
      <w:bookmarkEnd w:id="2"/>
      <w:r w:rsidRPr="00CE7A58">
        <w:t xml:space="preserve"> Habitaci</w:t>
      </w:r>
      <w:r>
        <w:t xml:space="preserve">ón </w:t>
      </w:r>
      <w:r w:rsidRPr="00CE7A58">
        <w:t>Single (</w:t>
      </w:r>
      <w:r>
        <w:t>S</w:t>
      </w:r>
      <w:r w:rsidRPr="00CE7A58">
        <w:t>uplement</w:t>
      </w:r>
      <w:r>
        <w:t>o</w:t>
      </w:r>
      <w:r w:rsidRPr="00CE7A58">
        <w:t xml:space="preserve"> USD 350)</w:t>
      </w:r>
      <w:r>
        <w:t xml:space="preserve">     </w:t>
      </w: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3258BF">
        <w:instrText xml:space="preserve"> FORMCHECKBOX </w:instrText>
      </w:r>
      <w:r w:rsidR="00B5672C">
        <w:fldChar w:fldCharType="separate"/>
      </w:r>
      <w:r>
        <w:fldChar w:fldCharType="end"/>
      </w:r>
      <w:r w:rsidRPr="003258BF">
        <w:t xml:space="preserve"> Habitación Doble</w:t>
      </w:r>
      <w:r>
        <w:t xml:space="preserve">   </w:t>
      </w:r>
      <w:r w:rsidRPr="003258BF">
        <w:t xml:space="preserve"> </w:t>
      </w: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5"/>
      <w:r w:rsidRPr="003258BF">
        <w:instrText xml:space="preserve"> FORMCHECKBOX </w:instrText>
      </w:r>
      <w:r w:rsidR="00B5672C">
        <w:fldChar w:fldCharType="separate"/>
      </w:r>
      <w:r>
        <w:fldChar w:fldCharType="end"/>
      </w:r>
      <w:bookmarkEnd w:id="3"/>
      <w:r w:rsidRPr="003258BF">
        <w:t xml:space="preserve">  Camas Twin</w:t>
      </w:r>
      <w:r>
        <w:t xml:space="preserve"> </w:t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Pr="003258BF">
        <w:instrText xml:space="preserve"> FORMCHECKBOX </w:instrText>
      </w:r>
      <w:r w:rsidR="00B5672C">
        <w:fldChar w:fldCharType="separate"/>
      </w:r>
      <w:r>
        <w:fldChar w:fldCharType="end"/>
      </w:r>
      <w:bookmarkEnd w:id="4"/>
      <w:r w:rsidRPr="003258BF">
        <w:t xml:space="preserve">  Cama Doble</w:t>
      </w:r>
      <w:r w:rsidRPr="003258BF">
        <w:tab/>
      </w:r>
      <w:r w:rsidRPr="003258BF">
        <w:tab/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B5672C">
        <w:fldChar w:fldCharType="separate"/>
      </w:r>
      <w:r>
        <w:fldChar w:fldCharType="end"/>
      </w:r>
      <w:r w:rsidRPr="009E1C4D">
        <w:t xml:space="preserve">  C</w:t>
      </w:r>
      <w:r>
        <w:t>una de bebé</w:t>
      </w:r>
      <w:r>
        <w:tab/>
      </w:r>
      <w:r>
        <w:tab/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B5672C">
        <w:fldChar w:fldCharType="separate"/>
      </w:r>
      <w:r>
        <w:fldChar w:fldCharType="end"/>
      </w:r>
      <w:r w:rsidRPr="009E1C4D">
        <w:t xml:space="preserve">  Ca</w:t>
      </w:r>
      <w:r>
        <w:t>tre</w:t>
      </w:r>
      <w:r w:rsidRPr="009E1C4D">
        <w:t xml:space="preserve"> </w:t>
      </w:r>
      <w:r>
        <w:t>extra</w:t>
      </w:r>
      <w:bookmarkEnd w:id="1"/>
    </w:p>
    <w:p w14:paraId="753F658C" w14:textId="77777777" w:rsidR="00DF7C36" w:rsidRDefault="00DF7C36" w:rsidP="00DF7C36">
      <w:pPr>
        <w:tabs>
          <w:tab w:val="left" w:pos="-709"/>
        </w:tabs>
        <w:rPr>
          <w:b/>
        </w:rPr>
      </w:pPr>
    </w:p>
    <w:tbl>
      <w:tblPr>
        <w:tblStyle w:val="TableGrid"/>
        <w:tblW w:w="9747" w:type="dxa"/>
        <w:tblInd w:w="-567" w:type="dxa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268"/>
      </w:tblGrid>
      <w:tr w:rsidR="00DF7C36" w:rsidRPr="000C3029" w14:paraId="0468C849" w14:textId="77777777" w:rsidTr="005961C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76923C" w:themeFill="accent3" w:themeFillShade="BF"/>
          </w:tcPr>
          <w:p w14:paraId="1C279EBA" w14:textId="77777777" w:rsidR="00DF7C36" w:rsidRPr="009E1C4D" w:rsidRDefault="00DF7C36" w:rsidP="005961CD">
            <w:pPr>
              <w:tabs>
                <w:tab w:val="left" w:pos="0"/>
              </w:tabs>
              <w:rPr>
                <w:b/>
                <w:color w:val="FFFFFF" w:themeColor="background1"/>
              </w:rPr>
            </w:pPr>
            <w:r w:rsidRPr="009E1C4D">
              <w:rPr>
                <w:b/>
                <w:color w:val="FFFFFF" w:themeColor="background1"/>
                <w:sz w:val="36"/>
                <w:szCs w:val="36"/>
              </w:rPr>
              <w:t>2.</w:t>
            </w:r>
            <w:r w:rsidRPr="009E1C4D">
              <w:rPr>
                <w:b/>
                <w:color w:val="FFFFFF" w:themeColor="background1"/>
              </w:rPr>
              <w:t xml:space="preserve"> HOTEL DURANTE LA ESTADÍA EN MONTEVIDEO </w:t>
            </w:r>
            <w:r w:rsidRPr="009E1C4D">
              <w:rPr>
                <w:color w:val="FFFFFF" w:themeColor="background1"/>
                <w:sz w:val="18"/>
                <w:szCs w:val="18"/>
              </w:rPr>
              <w:t>(</w:t>
            </w:r>
            <w:r>
              <w:rPr>
                <w:color w:val="FFFFFF" w:themeColor="background1"/>
                <w:sz w:val="18"/>
                <w:szCs w:val="18"/>
              </w:rPr>
              <w:t>Seleccione su opción</w:t>
            </w:r>
            <w:r w:rsidRPr="009E1C4D">
              <w:rPr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C2D69B" w:themeFill="accent3" w:themeFillTint="99"/>
          </w:tcPr>
          <w:p w14:paraId="37010A95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 w:rsidRPr="004D7CAA">
              <w:rPr>
                <w:b/>
              </w:rPr>
              <w:t xml:space="preserve">Sheraton Hotel </w:t>
            </w:r>
            <w:r w:rsidRPr="004D7CAA">
              <w:t>(</w:t>
            </w:r>
            <w:r>
              <w:t>Hotel Sede</w:t>
            </w:r>
            <w:r w:rsidRPr="004D7CAA">
              <w:t>) 4*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3DFFB4C5" w14:textId="77777777" w:rsidR="00DF7C36" w:rsidRPr="001E6F01" w:rsidRDefault="00DF7C36" w:rsidP="005961CD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1E6F01">
              <w:rPr>
                <w:b/>
                <w:lang w:val="en-US"/>
              </w:rPr>
              <w:t>Aloft Hotel</w:t>
            </w:r>
            <w:r w:rsidRPr="001E6F01">
              <w:rPr>
                <w:lang w:val="en-US"/>
              </w:rPr>
              <w:br/>
              <w:t>(</w:t>
            </w:r>
            <w:r>
              <w:rPr>
                <w:lang w:val="en-US"/>
              </w:rPr>
              <w:t>Frente al Hotel Sheraton</w:t>
            </w:r>
            <w:r w:rsidRPr="001E6F01">
              <w:rPr>
                <w:lang w:val="en-US"/>
              </w:rPr>
              <w:t>) 3*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14:paraId="15C6BDB7" w14:textId="77777777" w:rsidR="00DF7C36" w:rsidRPr="000705B1" w:rsidRDefault="00DF7C36" w:rsidP="005961CD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0705B1">
              <w:rPr>
                <w:b/>
                <w:lang w:val="en-US"/>
              </w:rPr>
              <w:t>Regency Hotel</w:t>
            </w:r>
            <w:r w:rsidRPr="000705B1">
              <w:rPr>
                <w:lang w:val="en-US"/>
              </w:rPr>
              <w:br/>
              <w:t>(</w:t>
            </w:r>
            <w:r>
              <w:rPr>
                <w:lang w:val="en-US"/>
              </w:rPr>
              <w:t xml:space="preserve">2 cuadras del </w:t>
            </w:r>
            <w:r w:rsidRPr="000705B1">
              <w:rPr>
                <w:lang w:val="en-US"/>
              </w:rPr>
              <w:t>Hotel</w:t>
            </w:r>
            <w:r>
              <w:rPr>
                <w:lang w:val="en-US"/>
              </w:rPr>
              <w:t xml:space="preserve"> Sheraton</w:t>
            </w:r>
            <w:r w:rsidRPr="000705B1">
              <w:rPr>
                <w:lang w:val="en-US"/>
              </w:rPr>
              <w:t>)</w:t>
            </w:r>
          </w:p>
        </w:tc>
      </w:tr>
      <w:tr w:rsidR="00DF7C36" w14:paraId="25E27189" w14:textId="77777777" w:rsidTr="005961CD">
        <w:tc>
          <w:tcPr>
            <w:tcW w:w="3652" w:type="dxa"/>
            <w:tcBorders>
              <w:top w:val="nil"/>
            </w:tcBorders>
          </w:tcPr>
          <w:p w14:paraId="42D851D7" w14:textId="77777777" w:rsidR="00DF7C36" w:rsidRPr="009E1C4D" w:rsidRDefault="00DF7C36" w:rsidP="005961CD">
            <w:pPr>
              <w:tabs>
                <w:tab w:val="left" w:pos="0"/>
              </w:tabs>
            </w:pPr>
            <w:r w:rsidRPr="009E1C4D">
              <w:t>Costos por habitación (single o doble)</w:t>
            </w:r>
            <w:r w:rsidRPr="009E1C4D">
              <w:br/>
              <w:t>Todos los hotels incluyen desayuno</w:t>
            </w:r>
          </w:p>
        </w:tc>
        <w:tc>
          <w:tcPr>
            <w:tcW w:w="1843" w:type="dxa"/>
            <w:vAlign w:val="center"/>
          </w:tcPr>
          <w:p w14:paraId="7FC87D38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165</w:t>
            </w:r>
            <w:r>
              <w:br/>
            </w: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0"/>
            <w:r>
              <w:instrText xml:space="preserve"> FORMCHECKBOX </w:instrText>
            </w:r>
            <w:r w:rsidR="00B5672C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984" w:type="dxa"/>
            <w:vAlign w:val="center"/>
          </w:tcPr>
          <w:p w14:paraId="4978BE8F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115</w:t>
            </w:r>
            <w:r>
              <w:br/>
            </w: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1"/>
            <w:r>
              <w:instrText xml:space="preserve"> FORMCHECKBOX </w:instrText>
            </w:r>
            <w:r w:rsidR="00B5672C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2268" w:type="dxa"/>
            <w:vAlign w:val="center"/>
          </w:tcPr>
          <w:p w14:paraId="38335F79" w14:textId="77777777" w:rsidR="00DF7C36" w:rsidRPr="004A18B9" w:rsidRDefault="00DF7C36" w:rsidP="005961CD">
            <w:pPr>
              <w:tabs>
                <w:tab w:val="left" w:pos="0"/>
              </w:tabs>
              <w:jc w:val="center"/>
            </w:pPr>
            <w:r>
              <w:t>USD 95</w:t>
            </w:r>
            <w:r>
              <w:br/>
            </w: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2"/>
            <w:r>
              <w:instrText xml:space="preserve"> FORMCHECKBOX </w:instrText>
            </w:r>
            <w:r w:rsidR="00B5672C">
              <w:fldChar w:fldCharType="separate"/>
            </w:r>
            <w:r>
              <w:fldChar w:fldCharType="end"/>
            </w:r>
            <w:bookmarkEnd w:id="7"/>
          </w:p>
        </w:tc>
      </w:tr>
    </w:tbl>
    <w:p w14:paraId="7B2A60AB" w14:textId="77777777" w:rsidR="00DF7C36" w:rsidRDefault="00DF7C36" w:rsidP="00DF7C36">
      <w:pPr>
        <w:pStyle w:val="NoSpacing"/>
        <w:ind w:left="-709"/>
      </w:pPr>
      <w:r w:rsidRPr="00CE7A58">
        <w:rPr>
          <w:b/>
        </w:rPr>
        <w:t xml:space="preserve">Por favor seleccione tipo de habitación y cama:  </w:t>
      </w:r>
      <w:r w:rsidRPr="00CE7A58">
        <w:rPr>
          <w:b/>
        </w:rPr>
        <w:br/>
      </w:r>
      <w:r w:rsidRPr="00CE7A58">
        <w:rPr>
          <w:b/>
        </w:rPr>
        <w:br/>
      </w: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CE7A58">
        <w:instrText xml:space="preserve"> FORMCHECKBOX </w:instrText>
      </w:r>
      <w:r w:rsidR="00B5672C">
        <w:fldChar w:fldCharType="separate"/>
      </w:r>
      <w:r>
        <w:fldChar w:fldCharType="end"/>
      </w:r>
      <w:r w:rsidRPr="00CE7A58">
        <w:t xml:space="preserve"> Habitaci</w:t>
      </w:r>
      <w:r>
        <w:t xml:space="preserve">ón </w:t>
      </w:r>
      <w:r w:rsidRPr="00CE7A58">
        <w:t>Single (</w:t>
      </w:r>
      <w:r>
        <w:t>S</w:t>
      </w:r>
      <w:r w:rsidRPr="00CE7A58">
        <w:t>uplement</w:t>
      </w:r>
      <w:r>
        <w:t>o</w:t>
      </w:r>
      <w:r w:rsidRPr="00CE7A58">
        <w:t xml:space="preserve"> USD 350)</w:t>
      </w:r>
      <w:r>
        <w:t xml:space="preserve">     </w:t>
      </w:r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3258BF">
        <w:instrText xml:space="preserve"> FORMCHECKBOX </w:instrText>
      </w:r>
      <w:r w:rsidR="00B5672C">
        <w:fldChar w:fldCharType="separate"/>
      </w:r>
      <w:r>
        <w:fldChar w:fldCharType="end"/>
      </w:r>
      <w:r w:rsidRPr="003258BF">
        <w:t xml:space="preserve"> Habitación Doble</w:t>
      </w:r>
      <w:r>
        <w:t xml:space="preserve">   </w:t>
      </w:r>
      <w:r w:rsidRPr="003258BF">
        <w:t xml:space="preserve"> </w:t>
      </w: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3258BF">
        <w:instrText xml:space="preserve"> FORMCHECKBOX </w:instrText>
      </w:r>
      <w:r w:rsidR="00B5672C">
        <w:fldChar w:fldCharType="separate"/>
      </w:r>
      <w:r>
        <w:fldChar w:fldCharType="end"/>
      </w:r>
      <w:r w:rsidRPr="003258BF">
        <w:t xml:space="preserve">  Camas Twin</w:t>
      </w:r>
      <w:r>
        <w:t xml:space="preserve"> </w:t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3258BF">
        <w:instrText xml:space="preserve"> FORMCHECKBOX </w:instrText>
      </w:r>
      <w:r w:rsidR="00B5672C">
        <w:fldChar w:fldCharType="separate"/>
      </w:r>
      <w:r>
        <w:fldChar w:fldCharType="end"/>
      </w:r>
      <w:r w:rsidRPr="003258BF">
        <w:t xml:space="preserve">  Cama Doble</w:t>
      </w:r>
      <w:r w:rsidRPr="003258BF">
        <w:tab/>
      </w:r>
      <w:r w:rsidRPr="003258BF">
        <w:tab/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B5672C">
        <w:fldChar w:fldCharType="separate"/>
      </w:r>
      <w:r>
        <w:fldChar w:fldCharType="end"/>
      </w:r>
      <w:r w:rsidRPr="009E1C4D">
        <w:t xml:space="preserve">  C</w:t>
      </w:r>
      <w:r>
        <w:t>una de bebé</w:t>
      </w:r>
      <w:r>
        <w:tab/>
      </w:r>
      <w:r>
        <w:tab/>
      </w: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9E1C4D">
        <w:instrText xml:space="preserve"> FORMCHECKBOX </w:instrText>
      </w:r>
      <w:r w:rsidR="00B5672C">
        <w:fldChar w:fldCharType="separate"/>
      </w:r>
      <w:r>
        <w:fldChar w:fldCharType="end"/>
      </w:r>
      <w:r w:rsidRPr="009E1C4D">
        <w:t xml:space="preserve">  Ca</w:t>
      </w:r>
      <w:r>
        <w:t>tre</w:t>
      </w:r>
      <w:r w:rsidRPr="009E1C4D">
        <w:t xml:space="preserve"> </w:t>
      </w:r>
      <w:r>
        <w:t>extra</w:t>
      </w:r>
    </w:p>
    <w:p w14:paraId="23CB8066" w14:textId="06D1D8A0" w:rsidR="00DF7C36" w:rsidRDefault="00DF7C36" w:rsidP="00DF7C36">
      <w:pPr>
        <w:pStyle w:val="NoSpacing"/>
        <w:ind w:left="-709"/>
      </w:pPr>
    </w:p>
    <w:p w14:paraId="7C28DD58" w14:textId="77777777" w:rsidR="00DF7C36" w:rsidRPr="00DF7C36" w:rsidRDefault="00DF7C36" w:rsidP="00DF7C36">
      <w:pPr>
        <w:shd w:val="clear" w:color="auto" w:fill="E36C0A" w:themeFill="accent6" w:themeFillShade="BF"/>
        <w:ind w:left="-709" w:right="-568" w:firstLine="425"/>
        <w:rPr>
          <w:b/>
        </w:rPr>
      </w:pPr>
      <w:r w:rsidRPr="00DF7C36">
        <w:rPr>
          <w:b/>
          <w:color w:val="FFFFFF" w:themeColor="background1"/>
          <w:sz w:val="36"/>
          <w:szCs w:val="36"/>
        </w:rPr>
        <w:t>C) TRASLADOS AEROPUERTO</w:t>
      </w:r>
    </w:p>
    <w:tbl>
      <w:tblPr>
        <w:tblStyle w:val="TableGrid1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1984"/>
        <w:gridCol w:w="1843"/>
        <w:gridCol w:w="1985"/>
        <w:gridCol w:w="1984"/>
      </w:tblGrid>
      <w:tr w:rsidR="00DF7C36" w:rsidRPr="00DF7C36" w14:paraId="746F5CFA" w14:textId="77777777" w:rsidTr="005961CD">
        <w:tc>
          <w:tcPr>
            <w:tcW w:w="9923" w:type="dxa"/>
            <w:gridSpan w:val="5"/>
            <w:shd w:val="clear" w:color="auto" w:fill="F79646" w:themeFill="accent6"/>
          </w:tcPr>
          <w:p w14:paraId="3961B527" w14:textId="3F00EFDF" w:rsidR="00DF7C36" w:rsidRPr="00DF7C36" w:rsidRDefault="00DF7C36" w:rsidP="00DF7C36">
            <w:r w:rsidRPr="00DF7C36">
              <w:rPr>
                <w:b/>
                <w:color w:val="FFFFFF" w:themeColor="background1"/>
              </w:rPr>
              <w:t xml:space="preserve">COSTOS TRASLADOS AEROPUERTO </w:t>
            </w:r>
            <w:r w:rsidRPr="00DF7C36">
              <w:rPr>
                <w:color w:val="FFFFFF" w:themeColor="background1"/>
                <w:sz w:val="18"/>
                <w:szCs w:val="18"/>
              </w:rPr>
              <w:t>(Seleccione su opción)</w:t>
            </w:r>
          </w:p>
        </w:tc>
      </w:tr>
      <w:tr w:rsidR="00DF7C36" w:rsidRPr="00DF7C36" w14:paraId="19A88650" w14:textId="77777777" w:rsidTr="005961CD">
        <w:tc>
          <w:tcPr>
            <w:tcW w:w="2127" w:type="dxa"/>
            <w:shd w:val="clear" w:color="auto" w:fill="FBD4B4" w:themeFill="accent6" w:themeFillTint="66"/>
          </w:tcPr>
          <w:p w14:paraId="6F4ECB6B" w14:textId="77777777" w:rsidR="00DF7C36" w:rsidRPr="00DF7C36" w:rsidRDefault="00DF7C36" w:rsidP="00DF7C36">
            <w:pPr>
              <w:jc w:val="center"/>
            </w:pPr>
            <w:r w:rsidRPr="00DF7C36">
              <w:rPr>
                <w:b/>
              </w:rPr>
              <w:t>REMISE</w:t>
            </w:r>
            <w:r w:rsidRPr="00DF7C36">
              <w:br/>
              <w:t>1 - 3 pax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14:paraId="3CDEB797" w14:textId="77777777" w:rsidR="00DF7C36" w:rsidRPr="00DF7C36" w:rsidRDefault="00DF7C36" w:rsidP="00DF7C36">
            <w:pPr>
              <w:jc w:val="center"/>
            </w:pPr>
            <w:r w:rsidRPr="00DF7C36">
              <w:rPr>
                <w:b/>
              </w:rPr>
              <w:t>VAN</w:t>
            </w:r>
            <w:r w:rsidRPr="00DF7C36">
              <w:br/>
              <w:t>3 - 4 pax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14:paraId="4735EF1A" w14:textId="77777777" w:rsidR="00DF7C36" w:rsidRPr="00DF7C36" w:rsidRDefault="00DF7C36" w:rsidP="00DF7C36">
            <w:pPr>
              <w:jc w:val="center"/>
            </w:pPr>
            <w:r w:rsidRPr="00DF7C36">
              <w:rPr>
                <w:b/>
              </w:rPr>
              <w:t>VAN</w:t>
            </w:r>
            <w:r w:rsidRPr="00DF7C36">
              <w:br/>
              <w:t>4 - 12 pax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14:paraId="7B228AB7" w14:textId="77777777" w:rsidR="00DF7C36" w:rsidRPr="00DF7C36" w:rsidRDefault="00DF7C36" w:rsidP="00DF7C36">
            <w:pPr>
              <w:jc w:val="center"/>
            </w:pPr>
            <w:r w:rsidRPr="00DF7C36">
              <w:rPr>
                <w:b/>
              </w:rPr>
              <w:t>MINIBUS</w:t>
            </w:r>
            <w:r w:rsidRPr="00DF7C36">
              <w:br/>
              <w:t>12 - 19 pax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14:paraId="77307940" w14:textId="77777777" w:rsidR="00DF7C36" w:rsidRPr="00DF7C36" w:rsidRDefault="00DF7C36" w:rsidP="00DF7C36">
            <w:pPr>
              <w:jc w:val="center"/>
            </w:pPr>
            <w:r w:rsidRPr="00DF7C36">
              <w:rPr>
                <w:b/>
              </w:rPr>
              <w:t>BUS</w:t>
            </w:r>
            <w:r w:rsidRPr="00DF7C36">
              <w:br/>
              <w:t>20 - 40 pax</w:t>
            </w:r>
          </w:p>
        </w:tc>
      </w:tr>
      <w:tr w:rsidR="00DF7C36" w:rsidRPr="00DF7C36" w14:paraId="137574C6" w14:textId="77777777" w:rsidTr="005961CD">
        <w:tc>
          <w:tcPr>
            <w:tcW w:w="2127" w:type="dxa"/>
          </w:tcPr>
          <w:p w14:paraId="71355A7D" w14:textId="3C556CC9" w:rsidR="00DF7C36" w:rsidRPr="00DF7C36" w:rsidRDefault="00DF7C36" w:rsidP="00DF7C36">
            <w:pPr>
              <w:jc w:val="center"/>
            </w:pPr>
            <w:r w:rsidRPr="00DF7C36">
              <w:br/>
              <w:t>USD 50</w:t>
            </w:r>
            <w:r w:rsidR="006D1B37">
              <w:t xml:space="preserve"> por persona</w:t>
            </w:r>
            <w:r w:rsidRPr="00DF7C36">
              <w:br/>
            </w:r>
            <w:r w:rsidRPr="00DF7C36">
              <w:br/>
            </w:r>
            <w:r w:rsidRPr="00DF7C36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36">
              <w:instrText xml:space="preserve"> FORMCHECKBOX </w:instrText>
            </w:r>
            <w:r w:rsidR="00B5672C">
              <w:fldChar w:fldCharType="separate"/>
            </w:r>
            <w:r w:rsidRPr="00DF7C36">
              <w:fldChar w:fldCharType="end"/>
            </w:r>
          </w:p>
        </w:tc>
        <w:tc>
          <w:tcPr>
            <w:tcW w:w="1984" w:type="dxa"/>
          </w:tcPr>
          <w:p w14:paraId="26DD6CCA" w14:textId="77777777" w:rsidR="00DF7C36" w:rsidRPr="00DF7C36" w:rsidRDefault="00DF7C36" w:rsidP="00DF7C36">
            <w:pPr>
              <w:jc w:val="center"/>
            </w:pPr>
            <w:r w:rsidRPr="00DF7C36">
              <w:t>USD 40</w:t>
            </w:r>
          </w:p>
          <w:p w14:paraId="17A35322" w14:textId="77777777" w:rsidR="00DF7C36" w:rsidRPr="00DF7C36" w:rsidRDefault="00DF7C36" w:rsidP="00DF7C36">
            <w:pPr>
              <w:jc w:val="center"/>
            </w:pPr>
            <w:r w:rsidRPr="00DF7C36">
              <w:t>por persona</w:t>
            </w:r>
            <w:r w:rsidRPr="00DF7C36">
              <w:br/>
              <w:t>(mínimo 3)</w:t>
            </w:r>
            <w:r w:rsidRPr="00DF7C36">
              <w:br/>
            </w:r>
            <w:r w:rsidRPr="00DF7C36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36">
              <w:instrText xml:space="preserve"> FORMCHECKBOX </w:instrText>
            </w:r>
            <w:r w:rsidR="00B5672C">
              <w:fldChar w:fldCharType="separate"/>
            </w:r>
            <w:r w:rsidRPr="00DF7C36">
              <w:fldChar w:fldCharType="end"/>
            </w:r>
          </w:p>
        </w:tc>
        <w:tc>
          <w:tcPr>
            <w:tcW w:w="1843" w:type="dxa"/>
          </w:tcPr>
          <w:p w14:paraId="6FB8F958" w14:textId="77777777" w:rsidR="00DF7C36" w:rsidRPr="00DF7C36" w:rsidRDefault="00DF7C36" w:rsidP="00DF7C36">
            <w:pPr>
              <w:jc w:val="center"/>
            </w:pPr>
            <w:r w:rsidRPr="00DF7C36">
              <w:t>USD 35</w:t>
            </w:r>
          </w:p>
          <w:p w14:paraId="26429570" w14:textId="77777777" w:rsidR="00DF7C36" w:rsidRPr="00DF7C36" w:rsidRDefault="00DF7C36" w:rsidP="00DF7C36">
            <w:pPr>
              <w:jc w:val="center"/>
            </w:pPr>
            <w:r w:rsidRPr="00DF7C36">
              <w:t>por persona</w:t>
            </w:r>
            <w:r w:rsidRPr="00DF7C36">
              <w:br/>
              <w:t>(mínimo 4)</w:t>
            </w:r>
            <w:r w:rsidRPr="00DF7C36">
              <w:br/>
            </w:r>
            <w:r w:rsidRPr="00DF7C36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36">
              <w:instrText xml:space="preserve"> FORMCHECKBOX </w:instrText>
            </w:r>
            <w:r w:rsidR="00B5672C">
              <w:fldChar w:fldCharType="separate"/>
            </w:r>
            <w:r w:rsidRPr="00DF7C36">
              <w:fldChar w:fldCharType="end"/>
            </w:r>
          </w:p>
        </w:tc>
        <w:tc>
          <w:tcPr>
            <w:tcW w:w="1985" w:type="dxa"/>
          </w:tcPr>
          <w:p w14:paraId="636BB5E3" w14:textId="77777777" w:rsidR="00DF7C36" w:rsidRPr="00DF7C36" w:rsidRDefault="00DF7C36" w:rsidP="00DF7C36">
            <w:pPr>
              <w:jc w:val="center"/>
            </w:pPr>
            <w:r w:rsidRPr="00DF7C36">
              <w:br/>
              <w:t>USD 300 (POR BUS)</w:t>
            </w:r>
            <w:r w:rsidRPr="00DF7C36">
              <w:br/>
            </w:r>
            <w:r w:rsidRPr="00DF7C36">
              <w:br/>
            </w:r>
            <w:r w:rsidRPr="00DF7C36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36">
              <w:instrText xml:space="preserve"> FORMCHECKBOX </w:instrText>
            </w:r>
            <w:r w:rsidR="00B5672C">
              <w:fldChar w:fldCharType="separate"/>
            </w:r>
            <w:r w:rsidRPr="00DF7C36">
              <w:fldChar w:fldCharType="end"/>
            </w:r>
          </w:p>
        </w:tc>
        <w:tc>
          <w:tcPr>
            <w:tcW w:w="1984" w:type="dxa"/>
          </w:tcPr>
          <w:p w14:paraId="362DBB41" w14:textId="77777777" w:rsidR="00DF7C36" w:rsidRPr="00DF7C36" w:rsidRDefault="00DF7C36" w:rsidP="00DF7C36">
            <w:pPr>
              <w:jc w:val="center"/>
            </w:pPr>
            <w:r w:rsidRPr="00DF7C36">
              <w:br/>
              <w:t>USD 400 (PER BUS)</w:t>
            </w:r>
            <w:r w:rsidRPr="00DF7C36">
              <w:br/>
            </w:r>
            <w:r w:rsidRPr="00DF7C36">
              <w:br/>
            </w:r>
            <w:r w:rsidRPr="00DF7C36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36">
              <w:instrText xml:space="preserve"> FORMCHECKBOX </w:instrText>
            </w:r>
            <w:r w:rsidR="00B5672C">
              <w:fldChar w:fldCharType="separate"/>
            </w:r>
            <w:r w:rsidRPr="00DF7C36">
              <w:fldChar w:fldCharType="end"/>
            </w:r>
          </w:p>
        </w:tc>
      </w:tr>
    </w:tbl>
    <w:p w14:paraId="1C0D8056" w14:textId="77777777" w:rsidR="00DF7C36" w:rsidRPr="00DF7C36" w:rsidRDefault="00DF7C36" w:rsidP="00DF7C36">
      <w:pPr>
        <w:spacing w:after="0" w:line="240" w:lineRule="auto"/>
        <w:ind w:left="-709"/>
      </w:pPr>
      <w:r w:rsidRPr="00DF7C36">
        <w:t>(Estos costos pueden ser modificados a partir del 1º de enero 2018 debido a incremento en el costo del petróleo)</w:t>
      </w:r>
    </w:p>
    <w:p w14:paraId="4D0123C1" w14:textId="77777777" w:rsidR="00DF7C36" w:rsidRPr="00DF7C36" w:rsidRDefault="00DF7C36" w:rsidP="00DF7C36">
      <w:pPr>
        <w:spacing w:after="0" w:line="240" w:lineRule="auto"/>
        <w:ind w:left="-709"/>
      </w:pPr>
      <w:r w:rsidRPr="00DF7C36">
        <w:rPr>
          <w:b/>
          <w:bCs/>
        </w:rPr>
        <w:t>NOTA:   POR FAVOR CONSULTE POR TRASLADOS DE GRUPOS – EN CASO DE GRUPOS, COMPLETE SOLAMENTE BUS ó MINIBUS EN LUGAR DE SOLICITAR TRASLADO POR PERSONA.</w:t>
      </w:r>
    </w:p>
    <w:p w14:paraId="3D783537" w14:textId="77777777" w:rsidR="00DF7C36" w:rsidRDefault="00DF7C36" w:rsidP="00DF7C36">
      <w:pPr>
        <w:tabs>
          <w:tab w:val="left" w:pos="-709"/>
        </w:tabs>
        <w:ind w:left="-709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</w:rPr>
        <w:t>)</w:t>
      </w:r>
    </w:p>
    <w:p w14:paraId="50CFF5EE" w14:textId="58AB44B8" w:rsidR="00DF7C36" w:rsidRPr="00DF7C36" w:rsidRDefault="00DF7C36" w:rsidP="00DF7C36">
      <w:pPr>
        <w:tabs>
          <w:tab w:val="left" w:pos="-709"/>
        </w:tabs>
        <w:ind w:left="-709"/>
      </w:pPr>
      <w:r w:rsidRPr="00DF7C36">
        <w:rPr>
          <w:b/>
          <w:sz w:val="32"/>
          <w:szCs w:val="32"/>
        </w:rPr>
        <w:t>OPCIONES DE PAGO:</w:t>
      </w:r>
      <w:r w:rsidRPr="00DF7C36">
        <w:br/>
      </w:r>
      <w:r w:rsidRPr="00DF7C36">
        <w:rPr>
          <w:b/>
        </w:rPr>
        <w:t>- GIRO/TRANSFERENCIA BANCARIO:</w:t>
      </w:r>
      <w:r w:rsidRPr="00DF7C36">
        <w:rPr>
          <w:b/>
          <w:bCs/>
        </w:rPr>
        <w:br/>
        <w:t xml:space="preserve">Por favor envíe copia del depósito junto con el formulario de inscripción al e-mail: </w:t>
      </w:r>
      <w:r w:rsidRPr="00DF7C36">
        <w:rPr>
          <w:b/>
          <w:bCs/>
          <w:highlight w:val="yellow"/>
        </w:rPr>
        <w:t xml:space="preserve"> </w:t>
      </w:r>
      <w:r w:rsidRPr="00DF7C36">
        <w:rPr>
          <w:b/>
          <w:bCs/>
          <w:highlight w:val="yellow"/>
        </w:rPr>
        <w:br/>
      </w:r>
      <w:hyperlink r:id="rId12" w:history="1">
        <w:r w:rsidRPr="00DF7C36">
          <w:rPr>
            <w:color w:val="0000FF" w:themeColor="hyperlink"/>
            <w:u w:val="single"/>
          </w:rPr>
          <w:t>registrations@congresos-rohr.com</w:t>
        </w:r>
      </w:hyperlink>
      <w:r w:rsidRPr="00DF7C36">
        <w:t xml:space="preserve">   o whastapp:   +598.99 646 577 </w:t>
      </w:r>
      <w:r w:rsidRPr="00DF7C36">
        <w:br/>
        <w:t xml:space="preserve">Titular de la cuenta: Gabriela ROHR – BORDABEHERE – SEVERI </w:t>
      </w:r>
      <w:r w:rsidRPr="00DF7C36">
        <w:br/>
      </w:r>
      <w:r w:rsidRPr="00DF7C36">
        <w:rPr>
          <w:b/>
          <w:bCs/>
        </w:rPr>
        <w:t>Cuenta N° 1953689</w:t>
      </w:r>
      <w:r w:rsidRPr="00DF7C36">
        <w:t xml:space="preserve">  SAVINGS ACCOUNT  USD </w:t>
      </w:r>
      <w:r w:rsidRPr="00DF7C36">
        <w:br/>
        <w:t>BANCO ITAÚ - Zabala 1463 - Montevideo, Uruguay</w:t>
      </w:r>
      <w:r w:rsidRPr="00DF7C36">
        <w:br/>
        <w:t>Swift code: ITAUUYMM    ABA 026009593</w:t>
      </w:r>
      <w:r w:rsidRPr="00DF7C36">
        <w:br/>
        <w:t xml:space="preserve">(Por favor recuerde incluir </w:t>
      </w:r>
      <w:r w:rsidRPr="00DF7C36">
        <w:rPr>
          <w:b/>
        </w:rPr>
        <w:t>USD 20</w:t>
      </w:r>
      <w:r w:rsidRPr="00DF7C36">
        <w:t xml:space="preserve"> si paga por transferencia bancaria)</w:t>
      </w:r>
      <w:r w:rsidRPr="00DF7C36">
        <w:br/>
      </w:r>
      <w:r w:rsidRPr="00DF7C36">
        <w:rPr>
          <w:b/>
        </w:rPr>
        <w:t xml:space="preserve">- PAYPAL: </w:t>
      </w:r>
      <w:r w:rsidRPr="00DF7C36">
        <w:br/>
        <w:t xml:space="preserve">Vaya directamente al LINK:     </w:t>
      </w:r>
      <w:hyperlink r:id="rId13" w:history="1">
        <w:r w:rsidRPr="00DF7C36">
          <w:rPr>
            <w:color w:val="0000FF" w:themeColor="hyperlink"/>
            <w:u w:val="single"/>
          </w:rPr>
          <w:t>http://paypal.me/gabrielarohruy</w:t>
        </w:r>
      </w:hyperlink>
    </w:p>
    <w:p w14:paraId="551A957C" w14:textId="77777777" w:rsidR="00DF7C36" w:rsidRPr="00DF7C36" w:rsidRDefault="00DF7C36" w:rsidP="00DF7C36">
      <w:pPr>
        <w:tabs>
          <w:tab w:val="left" w:pos="-709"/>
        </w:tabs>
        <w:ind w:left="-709"/>
        <w:rPr>
          <w:lang w:val="en-US"/>
        </w:rPr>
      </w:pPr>
      <w:r w:rsidRPr="00DF7C36">
        <w:rPr>
          <w:b/>
          <w:lang w:val="en-US"/>
        </w:rPr>
        <w:t xml:space="preserve">- WESTERN UNION:  </w:t>
      </w:r>
      <w:r w:rsidRPr="00DF7C36">
        <w:rPr>
          <w:lang w:val="en-US"/>
        </w:rPr>
        <w:t xml:space="preserve">Contacte: </w:t>
      </w:r>
      <w:hyperlink r:id="rId14" w:history="1">
        <w:r w:rsidRPr="00DF7C36">
          <w:rPr>
            <w:color w:val="0000FF" w:themeColor="hyperlink"/>
            <w:u w:val="single"/>
            <w:lang w:val="en-US"/>
          </w:rPr>
          <w:t>registrations@congresos-rohr.com</w:t>
        </w:r>
      </w:hyperlink>
      <w:r w:rsidRPr="00DF7C36">
        <w:rPr>
          <w:lang w:val="en-US"/>
        </w:rPr>
        <w:t xml:space="preserve">  </w:t>
      </w:r>
    </w:p>
    <w:p w14:paraId="77E590B5" w14:textId="77777777" w:rsidR="00DF7C36" w:rsidRPr="00DF7C36" w:rsidRDefault="00DF7C36" w:rsidP="00DF7C36">
      <w:pPr>
        <w:tabs>
          <w:tab w:val="left" w:pos="-709"/>
        </w:tabs>
        <w:ind w:left="-709"/>
      </w:pPr>
      <w:r w:rsidRPr="00DF7C36">
        <w:rPr>
          <w:b/>
          <w:sz w:val="32"/>
          <w:szCs w:val="32"/>
        </w:rPr>
        <w:t>IMPORTANTE:</w:t>
      </w:r>
      <w:r w:rsidRPr="00DF7C36">
        <w:br/>
      </w:r>
      <w:r w:rsidRPr="00DF7C36">
        <w:rPr>
          <w:b/>
        </w:rPr>
        <w:t>- Inscripciones o reservas de alojamiento que no sean enviadas con el correspondiente comprobante de pago no serán tenidas en cuenta.</w:t>
      </w:r>
    </w:p>
    <w:p w14:paraId="3CED67B7" w14:textId="77777777" w:rsidR="00DF7C36" w:rsidRPr="00DF7C36" w:rsidRDefault="00DF7C36" w:rsidP="00DF7C36">
      <w:pPr>
        <w:tabs>
          <w:tab w:val="left" w:pos="-709"/>
        </w:tabs>
        <w:ind w:left="-709"/>
      </w:pPr>
      <w:r w:rsidRPr="00DF7C36">
        <w:t xml:space="preserve">- Los costos de cargos por giros o transferencias serán a cargo del participante.  Los costos no cubiertos le serán comunicados y deberán ser cancelados a la llegada a la Sede. </w:t>
      </w:r>
    </w:p>
    <w:p w14:paraId="7AB0A9F9" w14:textId="2D31F865" w:rsidR="00DF7C36" w:rsidRPr="00DF7C36" w:rsidRDefault="00DF7C36" w:rsidP="00DF7C36">
      <w:pPr>
        <w:tabs>
          <w:tab w:val="left" w:pos="-709"/>
        </w:tabs>
        <w:ind w:left="-709"/>
      </w:pPr>
      <w:r w:rsidRPr="00DF7C36">
        <w:t>- En caso de pagar por transferencia bancaria, se deben agregar USD 20 (veinte dólares norteamericanos) para cubrir el costo de la transferencia a banco uruguayo.</w:t>
      </w:r>
      <w:r w:rsidRPr="00DF7C36">
        <w:br/>
        <w:t>---------------------------------------------------------------------------------------------------------------------------------------</w:t>
      </w:r>
      <w:r w:rsidRPr="00DF7C36">
        <w:br/>
      </w:r>
      <w:r w:rsidRPr="00DF7C36">
        <w:rPr>
          <w:b/>
          <w:sz w:val="32"/>
          <w:szCs w:val="32"/>
        </w:rPr>
        <w:t>POLÍTICAS DE CANCELACIÓN:</w:t>
      </w:r>
      <w:r w:rsidRPr="00DF7C36">
        <w:rPr>
          <w:b/>
          <w:sz w:val="32"/>
          <w:szCs w:val="32"/>
        </w:rPr>
        <w:br/>
      </w:r>
      <w:r w:rsidRPr="00DF7C36">
        <w:rPr>
          <w:b/>
        </w:rPr>
        <w:t>INSCRIPCIONES Y RESERVA</w:t>
      </w:r>
      <w:r w:rsidRPr="00DF7C36">
        <w:t>:</w:t>
      </w:r>
      <w:r w:rsidRPr="00DF7C36">
        <w:br/>
        <w:t xml:space="preserve">- Toda cancelación deberá ser hecha por escrito a la Secretaría local de la 10ª CONFERENCIA MUNDIAL MERINO:  </w:t>
      </w:r>
      <w:hyperlink r:id="rId15" w:history="1">
        <w:r w:rsidRPr="00DF7C36">
          <w:rPr>
            <w:color w:val="0000FF" w:themeColor="hyperlink"/>
            <w:u w:val="single"/>
          </w:rPr>
          <w:t>registrations@congresos-rohr.com</w:t>
        </w:r>
      </w:hyperlink>
      <w:r w:rsidRPr="00DF7C36">
        <w:t xml:space="preserve"> antes del </w:t>
      </w:r>
      <w:r w:rsidR="00D93110">
        <w:t>15</w:t>
      </w:r>
      <w:r w:rsidRPr="00DF7C36">
        <w:t xml:space="preserve"> de </w:t>
      </w:r>
      <w:r w:rsidR="00D93110">
        <w:t>marzo</w:t>
      </w:r>
      <w:r w:rsidRPr="00DF7C36">
        <w:t xml:space="preserve"> 2018.  Se realizarán reembolsos con un descuento de 20% por gastos administrativos.</w:t>
      </w:r>
    </w:p>
    <w:p w14:paraId="6675B522" w14:textId="085836B6" w:rsidR="00DF7C36" w:rsidRPr="00DF7C36" w:rsidRDefault="00DF7C36" w:rsidP="00DF7C36">
      <w:pPr>
        <w:tabs>
          <w:tab w:val="left" w:pos="-709"/>
        </w:tabs>
        <w:ind w:left="-709"/>
      </w:pPr>
      <w:r w:rsidRPr="00DF7C36">
        <w:t xml:space="preserve">- Luego del 15 de </w:t>
      </w:r>
      <w:r w:rsidR="00D93110">
        <w:t>marz</w:t>
      </w:r>
      <w:r w:rsidRPr="00DF7C36">
        <w:t>o 2018 no se harán reembolsos.  Se podrá considerar la transferencia del pago a otro participante con un costo adicional de USD 50 al nuevo participante.</w:t>
      </w:r>
    </w:p>
    <w:p w14:paraId="4CB2C6F9" w14:textId="77777777" w:rsidR="00DF7C36" w:rsidRPr="00DF7C36" w:rsidRDefault="00DF7C36" w:rsidP="00DF7C36">
      <w:pPr>
        <w:tabs>
          <w:tab w:val="left" w:pos="-709"/>
        </w:tabs>
        <w:ind w:left="-709"/>
      </w:pPr>
      <w:r w:rsidRPr="00DF7C36">
        <w:t>- Los reembolsos por cancelaciones debidamente aprobados se pagarán al final de la Conferencia.</w:t>
      </w:r>
    </w:p>
    <w:p w14:paraId="1E35BF52" w14:textId="77777777" w:rsidR="00DF7C36" w:rsidRDefault="00DF7C36" w:rsidP="00DF7C36">
      <w:pPr>
        <w:tabs>
          <w:tab w:val="left" w:pos="-709"/>
        </w:tabs>
        <w:ind w:left="-709"/>
        <w:rPr>
          <w:b/>
        </w:rPr>
      </w:pPr>
    </w:p>
    <w:p w14:paraId="3D6B7E1E" w14:textId="1EAAF2CC" w:rsidR="006520FB" w:rsidRDefault="00DF7C36" w:rsidP="00DF7C36">
      <w:pPr>
        <w:tabs>
          <w:tab w:val="left" w:pos="-709"/>
        </w:tabs>
        <w:ind w:left="-709"/>
        <w:rPr>
          <w:b/>
        </w:rPr>
      </w:pPr>
      <w:r w:rsidRPr="00DF7C36">
        <w:rPr>
          <w:b/>
        </w:rPr>
        <w:lastRenderedPageBreak/>
        <w:t xml:space="preserve">FECHAS LÍMITE PARA GIRA PRE-CONFERENCIA, INSCRIPCIONES </w:t>
      </w:r>
      <w:r w:rsidR="00DC3260">
        <w:rPr>
          <w:b/>
        </w:rPr>
        <w:t xml:space="preserve">BONIFICADAS </w:t>
      </w:r>
      <w:r w:rsidRPr="00DF7C36">
        <w:rPr>
          <w:b/>
        </w:rPr>
        <w:t xml:space="preserve">Y ALOJAMIENTOS EN MONTEVIDEO  </w:t>
      </w:r>
    </w:p>
    <w:p w14:paraId="50840B3D" w14:textId="20C4467E" w:rsidR="006520FB" w:rsidRDefault="00DF7C36" w:rsidP="00DF7C36">
      <w:pPr>
        <w:tabs>
          <w:tab w:val="left" w:pos="-709"/>
        </w:tabs>
        <w:ind w:left="-709"/>
      </w:pPr>
      <w:r w:rsidRPr="00DF7C36">
        <w:t xml:space="preserve">- </w:t>
      </w:r>
      <w:r w:rsidR="006520FB" w:rsidRPr="006520FB">
        <w:rPr>
          <w:b/>
        </w:rPr>
        <w:t xml:space="preserve">Individual:  </w:t>
      </w:r>
      <w:r w:rsidRPr="00DF7C36">
        <w:t xml:space="preserve">Al </w:t>
      </w:r>
      <w:r w:rsidR="00EB0A89" w:rsidRPr="00EB0A89">
        <w:rPr>
          <w:b/>
        </w:rPr>
        <w:t>15</w:t>
      </w:r>
      <w:r w:rsidRPr="00EB0A89">
        <w:rPr>
          <w:b/>
        </w:rPr>
        <w:t xml:space="preserve"> de </w:t>
      </w:r>
      <w:r w:rsidR="00EB0A89" w:rsidRPr="00EB0A89">
        <w:rPr>
          <w:b/>
        </w:rPr>
        <w:t>Marzo</w:t>
      </w:r>
      <w:r w:rsidRPr="00DF7C36">
        <w:t xml:space="preserve"> 201</w:t>
      </w:r>
      <w:r w:rsidR="00D93110">
        <w:t>8</w:t>
      </w:r>
      <w:r w:rsidRPr="00DF7C36">
        <w:t xml:space="preserve"> inscripciones tempranas</w:t>
      </w:r>
      <w:r w:rsidR="006520FB">
        <w:t xml:space="preserve">.  </w:t>
      </w:r>
    </w:p>
    <w:p w14:paraId="52F80F45" w14:textId="25D45E43" w:rsidR="006520FB" w:rsidRPr="006520FB" w:rsidRDefault="006520FB" w:rsidP="006520FB">
      <w:pPr>
        <w:tabs>
          <w:tab w:val="left" w:pos="-709"/>
        </w:tabs>
        <w:ind w:left="-709"/>
        <w:rPr>
          <w:b/>
          <w:bCs/>
        </w:rPr>
      </w:pPr>
      <w:r>
        <w:rPr>
          <w:b/>
        </w:rPr>
        <w:t>-</w:t>
      </w:r>
      <w:r>
        <w:t xml:space="preserve"> </w:t>
      </w:r>
      <w:r w:rsidRPr="006520FB">
        <w:rPr>
          <w:b/>
        </w:rPr>
        <w:t>Grupal:</w:t>
      </w:r>
      <w:r>
        <w:t xml:space="preserve">  </w:t>
      </w:r>
      <w:r w:rsidR="00DF7C36" w:rsidRPr="00DF7C36">
        <w:t xml:space="preserve"> </w:t>
      </w:r>
      <w:r w:rsidRPr="006520FB">
        <w:rPr>
          <w:b/>
          <w:bCs/>
          <w:lang w:val="es-ES"/>
        </w:rPr>
        <w:t>A</w:t>
      </w:r>
      <w:r>
        <w:rPr>
          <w:b/>
          <w:bCs/>
          <w:lang w:val="es-ES"/>
        </w:rPr>
        <w:t>l</w:t>
      </w:r>
      <w:r w:rsidRPr="006520FB">
        <w:rPr>
          <w:b/>
          <w:bCs/>
          <w:lang w:val="es-ES"/>
        </w:rPr>
        <w:t xml:space="preserve"> </w:t>
      </w:r>
      <w:r w:rsidR="008C09BB">
        <w:rPr>
          <w:b/>
          <w:bCs/>
          <w:lang w:val="es-ES"/>
        </w:rPr>
        <w:t>15</w:t>
      </w:r>
      <w:bookmarkStart w:id="8" w:name="_GoBack"/>
      <w:bookmarkEnd w:id="8"/>
      <w:r w:rsidRPr="006520FB">
        <w:rPr>
          <w:b/>
          <w:bCs/>
          <w:lang w:val="es-ES"/>
        </w:rPr>
        <w:t xml:space="preserve"> de marzo de 2018 el 100% debe pagarse en su totalidad o dependiendo de acuerdos previos con la Secretaría.</w:t>
      </w:r>
    </w:p>
    <w:p w14:paraId="01880E56" w14:textId="6F508C62" w:rsidR="00DF7C36" w:rsidRPr="00DF7C36" w:rsidRDefault="00DF7C36" w:rsidP="00DF7C36">
      <w:pPr>
        <w:tabs>
          <w:tab w:val="left" w:pos="-709"/>
        </w:tabs>
        <w:ind w:left="-709"/>
      </w:pPr>
      <w:r w:rsidRPr="00DF7C36">
        <w:rPr>
          <w:b/>
          <w:bCs/>
        </w:rPr>
        <w:br/>
      </w:r>
      <w:r w:rsidRPr="00DF7C36">
        <w:rPr>
          <w:b/>
          <w:sz w:val="32"/>
          <w:szCs w:val="32"/>
        </w:rPr>
        <w:t>NOTAS:</w:t>
      </w:r>
      <w:r w:rsidRPr="00DF7C36">
        <w:br/>
        <w:t xml:space="preserve">-  </w:t>
      </w:r>
      <w:r w:rsidRPr="00DF7C36">
        <w:rPr>
          <w:b/>
          <w:bCs/>
        </w:rPr>
        <w:t xml:space="preserve">Inscríbase con tiempo. </w:t>
      </w:r>
      <w:r w:rsidRPr="00DF7C36">
        <w:t xml:space="preserve"> Las inscripciones en la Sede o montos impagos no garantizan reserva de hotel, traslados o disponibilidad de materiales. </w:t>
      </w:r>
    </w:p>
    <w:p w14:paraId="5B9A9E7B" w14:textId="77777777" w:rsidR="00DF7C36" w:rsidRPr="00DF7C36" w:rsidRDefault="00DF7C36" w:rsidP="00DF7C36">
      <w:pPr>
        <w:tabs>
          <w:tab w:val="left" w:pos="-709"/>
        </w:tabs>
        <w:ind w:left="-709"/>
      </w:pPr>
      <w:r w:rsidRPr="00DF7C36">
        <w:t xml:space="preserve">-Todos los participantes a la Conferencia deben registrarse on-line.  Consulte en caso de inconvenientes -  Si la sumatoria aparece incorrecta comuníquese al e-mail: </w:t>
      </w:r>
      <w:hyperlink r:id="rId16" w:history="1">
        <w:r w:rsidRPr="00DF7C36">
          <w:rPr>
            <w:color w:val="0000FF" w:themeColor="hyperlink"/>
            <w:u w:val="single"/>
          </w:rPr>
          <w:t>registrations@congresos-rohr.com</w:t>
        </w:r>
      </w:hyperlink>
      <w:r w:rsidRPr="00DF7C36">
        <w:t xml:space="preserve"> o </w:t>
      </w:r>
      <w:hyperlink r:id="rId17" w:history="1">
        <w:r w:rsidRPr="00DF7C36">
          <w:rPr>
            <w:color w:val="0000FF" w:themeColor="hyperlink"/>
            <w:u w:val="single"/>
          </w:rPr>
          <w:t>info@merinouruguay2018.org</w:t>
        </w:r>
      </w:hyperlink>
      <w:r w:rsidRPr="00DF7C36">
        <w:t xml:space="preserve">    – Si tiene problemas con internet  y no logra completar el formulario on-line, por favor solicite asistencia al “operador del grupo” para que le ayude a llenarlo.  Para registro de grupos deberá implementarse además un listado para doble control. </w:t>
      </w:r>
    </w:p>
    <w:p w14:paraId="55BEB916" w14:textId="77777777" w:rsidR="00DF7C36" w:rsidRPr="00DF7C36" w:rsidRDefault="00DF7C36" w:rsidP="00DF7C36">
      <w:pPr>
        <w:tabs>
          <w:tab w:val="left" w:pos="-709"/>
        </w:tabs>
        <w:ind w:left="-709"/>
        <w:rPr>
          <w:b/>
          <w:bCs/>
        </w:rPr>
      </w:pPr>
      <w:r w:rsidRPr="00DF7C36">
        <w:t xml:space="preserve">- Inscripciones a la Gira Pre-Conferencia y alojamiento en Hotel Altos del Arapey durante la gira y/o al Hotel Sede en Montevideo (Sheraton Hotel) tienen capacidad limitada. </w:t>
      </w:r>
    </w:p>
    <w:p w14:paraId="10CF7595" w14:textId="77777777" w:rsidR="00DF7C36" w:rsidRPr="00DF7C36" w:rsidRDefault="00DF7C36" w:rsidP="00DF7C36">
      <w:pPr>
        <w:tabs>
          <w:tab w:val="left" w:pos="-709"/>
        </w:tabs>
        <w:ind w:left="-709"/>
      </w:pPr>
      <w:r w:rsidRPr="00DF7C36">
        <w:t xml:space="preserve">- Alojamientos y traslados serán de acuerdo al orden de llegada y quedan sujetos a disponibilidad.  Se podrán adjudicar otros hoteles si no hay lugar en los hoteles oficiales.  </w:t>
      </w:r>
    </w:p>
    <w:p w14:paraId="01DEA0E3" w14:textId="77777777" w:rsidR="00DF7C36" w:rsidRPr="00DF7C36" w:rsidRDefault="00DF7C36" w:rsidP="00DF7C36">
      <w:pPr>
        <w:tabs>
          <w:tab w:val="left" w:pos="-709"/>
        </w:tabs>
        <w:ind w:left="-709"/>
      </w:pPr>
      <w:r w:rsidRPr="00DF7C36">
        <w:rPr>
          <w:b/>
          <w:bCs/>
        </w:rPr>
        <w:t xml:space="preserve">- </w:t>
      </w:r>
      <w:r w:rsidRPr="00DF7C36">
        <w:rPr>
          <w:bCs/>
        </w:rPr>
        <w:t xml:space="preserve">Por favor consulte con la Secretaría cualquier duda para inscripciones grupales.  </w:t>
      </w:r>
    </w:p>
    <w:p w14:paraId="54CECA14" w14:textId="77777777" w:rsidR="00DF7C36" w:rsidRPr="00DF7C36" w:rsidRDefault="00DF7C36" w:rsidP="00DF7C36">
      <w:pPr>
        <w:tabs>
          <w:tab w:val="left" w:pos="-709"/>
        </w:tabs>
        <w:ind w:left="-709"/>
      </w:pPr>
      <w:r w:rsidRPr="00DF7C36">
        <w:rPr>
          <w:bCs/>
        </w:rPr>
        <w:t xml:space="preserve">- Por favor consulte con la Secretaría por opciones de hoteles en Montevideo. </w:t>
      </w:r>
    </w:p>
    <w:p w14:paraId="1C2B4227" w14:textId="77777777" w:rsidR="00DF7C36" w:rsidRPr="00DF7C36" w:rsidRDefault="00DF7C36" w:rsidP="00DF7C36">
      <w:pPr>
        <w:tabs>
          <w:tab w:val="left" w:pos="-709"/>
        </w:tabs>
        <w:ind w:left="-709"/>
      </w:pPr>
      <w:r w:rsidRPr="00DF7C36">
        <w:t xml:space="preserve">- </w:t>
      </w:r>
      <w:r w:rsidRPr="00DF7C36">
        <w:rPr>
          <w:b/>
        </w:rPr>
        <w:t xml:space="preserve">Tours </w:t>
      </w:r>
      <w:r w:rsidRPr="00DF7C36">
        <w:rPr>
          <w:b/>
          <w:bCs/>
        </w:rPr>
        <w:t>Opcionales:</w:t>
      </w:r>
      <w:r w:rsidRPr="00DF7C36">
        <w:t xml:space="preserve">    Puede consultar en Secretaría por tours opcionales u opciones de cruce en ferry para la gira de cabañas en Argentina.  </w:t>
      </w:r>
    </w:p>
    <w:p w14:paraId="42959754" w14:textId="77777777" w:rsidR="00DF7C36" w:rsidRPr="00DF7C36" w:rsidRDefault="00DF7C36" w:rsidP="00DF7C36">
      <w:pPr>
        <w:tabs>
          <w:tab w:val="left" w:pos="-709"/>
        </w:tabs>
        <w:ind w:left="-709"/>
        <w:rPr>
          <w:b/>
          <w:color w:val="00B050"/>
        </w:rPr>
      </w:pPr>
      <w:r w:rsidRPr="00DF7C36">
        <w:t xml:space="preserve">- </w:t>
      </w:r>
      <w:r w:rsidRPr="00DF7C36">
        <w:rPr>
          <w:b/>
        </w:rPr>
        <w:t>Gira post conferencia a</w:t>
      </w:r>
      <w:r w:rsidRPr="00DF7C36">
        <w:t xml:space="preserve"> </w:t>
      </w:r>
      <w:r w:rsidRPr="00DF7C36">
        <w:rPr>
          <w:b/>
          <w:bCs/>
        </w:rPr>
        <w:t>Argentina y Cabañas Merino información y detalles:</w:t>
      </w:r>
      <w:r w:rsidRPr="00DF7C36">
        <w:t xml:space="preserve">  </w:t>
      </w:r>
      <w:hyperlink r:id="rId18" w:history="1">
        <w:r w:rsidRPr="00DF7C36">
          <w:rPr>
            <w:color w:val="0000FF" w:themeColor="hyperlink"/>
            <w:u w:val="single"/>
          </w:rPr>
          <w:t>angelicap@cazenaveargentina.com</w:t>
        </w:r>
      </w:hyperlink>
      <w:r w:rsidRPr="00DF7C36">
        <w:t xml:space="preserve">  o </w:t>
      </w:r>
      <w:hyperlink r:id="rId19" w:history="1">
        <w:r w:rsidRPr="00DF7C36">
          <w:rPr>
            <w:color w:val="0000FF" w:themeColor="hyperlink"/>
            <w:u w:val="single"/>
          </w:rPr>
          <w:t>Jorgeh@cazenaveargentina.com</w:t>
        </w:r>
      </w:hyperlink>
      <w:r w:rsidRPr="00DF7C36">
        <w:t xml:space="preserve">    </w:t>
      </w:r>
    </w:p>
    <w:p w14:paraId="7FDB3E17" w14:textId="77777777" w:rsidR="00DF7C36" w:rsidRPr="00DF7C36" w:rsidRDefault="00DF7C36" w:rsidP="00DF7C36">
      <w:pPr>
        <w:tabs>
          <w:tab w:val="left" w:pos="-709"/>
        </w:tabs>
        <w:ind w:left="-709"/>
      </w:pPr>
      <w:r w:rsidRPr="00DF7C36">
        <w:t xml:space="preserve">- Paquetes para aquellos que van al tour en Argentina el lunes 16 de abril 2018 – El paquete incluye la noche del domingo 15 en Colonia, desayuno, traslado a la terminal y tickets del ferry, incluídos en “inscripciones y alojamiento” en la 10ª Conferencia Mundial Merino. </w:t>
      </w:r>
    </w:p>
    <w:p w14:paraId="18E9EAA0" w14:textId="27E0AE44" w:rsidR="00DF7C36" w:rsidRPr="00DF7C36" w:rsidRDefault="00DF7C36" w:rsidP="00DF7C36">
      <w:pPr>
        <w:tabs>
          <w:tab w:val="left" w:pos="-709"/>
        </w:tabs>
        <w:ind w:left="-709"/>
        <w:rPr>
          <w:color w:val="548DD4" w:themeColor="text2" w:themeTint="99"/>
          <w:sz w:val="32"/>
          <w:szCs w:val="32"/>
          <w:lang w:val="en-US"/>
        </w:rPr>
      </w:pPr>
      <w:r w:rsidRPr="00DF7C36">
        <w:t xml:space="preserve">- </w:t>
      </w:r>
      <w:r w:rsidRPr="00DF7C36">
        <w:rPr>
          <w:b/>
        </w:rPr>
        <w:t>El Comité Organizador</w:t>
      </w:r>
      <w:r w:rsidRPr="00DF7C36">
        <w:t xml:space="preserve"> se reserva el derecho de hacer cambios o modificaciones en el itinerario, visitas o tiempos de considerarlo necesario debido a la logística, condiciones climáticas o razones de fuerza mayor. </w:t>
      </w:r>
      <w:r w:rsidRPr="00DF7C36">
        <w:br/>
      </w:r>
      <w:r w:rsidRPr="00DF7C36">
        <w:br/>
      </w:r>
      <w:r w:rsidRPr="00DF7C36">
        <w:rPr>
          <w:b/>
        </w:rPr>
        <w:t xml:space="preserve">Por información favor contactarse a:  </w:t>
      </w:r>
      <w:r w:rsidRPr="00DF7C36">
        <w:t xml:space="preserve">Secretaría Local  10ª CONFERENCIA MUNDIAL MERINO </w:t>
      </w:r>
      <w:r w:rsidRPr="00DF7C36">
        <w:br/>
        <w:t>Congresos &amp; Reuniones</w:t>
      </w:r>
      <w:r w:rsidRPr="00DF7C36">
        <w:br/>
        <w:t xml:space="preserve">email: </w:t>
      </w:r>
      <w:hyperlink r:id="rId20" w:history="1">
        <w:r w:rsidRPr="00DF7C36">
          <w:rPr>
            <w:color w:val="0000FF" w:themeColor="hyperlink"/>
            <w:u w:val="single"/>
          </w:rPr>
          <w:t>registrations@congresos-rohr.com</w:t>
        </w:r>
      </w:hyperlink>
      <w:r w:rsidRPr="00DF7C36">
        <w:rPr>
          <w:color w:val="0000FF" w:themeColor="hyperlink"/>
          <w:u w:val="single"/>
        </w:rPr>
        <w:t xml:space="preserve">  -  </w:t>
      </w:r>
      <w:hyperlink r:id="rId21" w:history="1">
        <w:r w:rsidRPr="00DF7C36">
          <w:rPr>
            <w:color w:val="0000FF" w:themeColor="hyperlink"/>
            <w:u w:val="single"/>
          </w:rPr>
          <w:t>info@merinouruguay2018.org</w:t>
        </w:r>
      </w:hyperlink>
      <w:r w:rsidRPr="00DF7C36">
        <w:t xml:space="preserve"> </w:t>
      </w:r>
      <w:r w:rsidRPr="00DF7C36">
        <w:br/>
        <w:t xml:space="preserve">Ph. </w:t>
      </w:r>
      <w:r w:rsidRPr="00DF7C36">
        <w:rPr>
          <w:lang w:val="en-US"/>
        </w:rPr>
        <w:t>(598) 29160900 – (598) 99 693234 – whatsapp: +598.99 646 577 - www.congresos-rohr.com</w:t>
      </w:r>
      <w:r w:rsidRPr="00DF7C36">
        <w:rPr>
          <w:lang w:val="en-US"/>
        </w:rPr>
        <w:br/>
      </w:r>
      <w:r w:rsidRPr="00DF7C36">
        <w:rPr>
          <w:color w:val="548DD4" w:themeColor="text2" w:themeTint="99"/>
          <w:sz w:val="32"/>
          <w:szCs w:val="32"/>
          <w:lang w:val="en-US"/>
        </w:rPr>
        <w:t xml:space="preserve">                                      </w:t>
      </w:r>
      <w:r w:rsidRPr="00DF7C36">
        <w:rPr>
          <w:b/>
          <w:color w:val="548DD4" w:themeColor="text2" w:themeTint="99"/>
          <w:sz w:val="36"/>
          <w:szCs w:val="36"/>
          <w:lang w:val="en-US"/>
        </w:rPr>
        <w:t>www.merinouruguay2018.org</w:t>
      </w:r>
    </w:p>
    <w:p w14:paraId="4720CF7C" w14:textId="000E98AD" w:rsidR="00E04E01" w:rsidRPr="002D615B" w:rsidRDefault="00E04E01" w:rsidP="00DF7C36">
      <w:pPr>
        <w:pStyle w:val="NoSpacing"/>
        <w:ind w:left="-709"/>
        <w:rPr>
          <w:b/>
          <w:color w:val="FFFFFF" w:themeColor="background1"/>
        </w:rPr>
      </w:pPr>
    </w:p>
    <w:sectPr w:rsidR="00E04E01" w:rsidRPr="002D615B" w:rsidSect="002D615B">
      <w:pgSz w:w="11906" w:h="16838"/>
      <w:pgMar w:top="238" w:right="1701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765A4" w14:textId="77777777" w:rsidR="00B5672C" w:rsidRDefault="00B5672C" w:rsidP="00423674">
      <w:pPr>
        <w:spacing w:after="0" w:line="240" w:lineRule="auto"/>
      </w:pPr>
      <w:r>
        <w:separator/>
      </w:r>
    </w:p>
  </w:endnote>
  <w:endnote w:type="continuationSeparator" w:id="0">
    <w:p w14:paraId="73980E4E" w14:textId="77777777" w:rsidR="00B5672C" w:rsidRDefault="00B5672C" w:rsidP="0042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1C1D3" w14:textId="77777777" w:rsidR="00B5672C" w:rsidRDefault="00B5672C" w:rsidP="00423674">
      <w:pPr>
        <w:spacing w:after="0" w:line="240" w:lineRule="auto"/>
      </w:pPr>
      <w:r>
        <w:separator/>
      </w:r>
    </w:p>
  </w:footnote>
  <w:footnote w:type="continuationSeparator" w:id="0">
    <w:p w14:paraId="4EA0B55A" w14:textId="77777777" w:rsidR="00B5672C" w:rsidRDefault="00B5672C" w:rsidP="00423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42F"/>
    <w:multiLevelType w:val="hybridMultilevel"/>
    <w:tmpl w:val="43160E38"/>
    <w:lvl w:ilvl="0" w:tplc="B2DAD216">
      <w:start w:val="4"/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1EE85B0F"/>
    <w:multiLevelType w:val="hybridMultilevel"/>
    <w:tmpl w:val="2BEECAC8"/>
    <w:lvl w:ilvl="0" w:tplc="B996536E">
      <w:start w:val="4"/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24CB48D2"/>
    <w:multiLevelType w:val="hybridMultilevel"/>
    <w:tmpl w:val="0A8E5A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450C"/>
    <w:multiLevelType w:val="hybridMultilevel"/>
    <w:tmpl w:val="962CAF90"/>
    <w:lvl w:ilvl="0" w:tplc="8B2A6BF8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EFF6D36"/>
    <w:multiLevelType w:val="hybridMultilevel"/>
    <w:tmpl w:val="28468140"/>
    <w:lvl w:ilvl="0" w:tplc="F1F02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11D0E"/>
    <w:multiLevelType w:val="hybridMultilevel"/>
    <w:tmpl w:val="39E0CE40"/>
    <w:lvl w:ilvl="0" w:tplc="A74EF7A6">
      <w:start w:val="2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641017CD"/>
    <w:multiLevelType w:val="hybridMultilevel"/>
    <w:tmpl w:val="78E2EE74"/>
    <w:lvl w:ilvl="0" w:tplc="66949708">
      <w:start w:val="4"/>
      <w:numFmt w:val="bullet"/>
      <w:lvlText w:val="-"/>
      <w:lvlJc w:val="left"/>
      <w:pPr>
        <w:ind w:left="-349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75645C43"/>
    <w:multiLevelType w:val="hybridMultilevel"/>
    <w:tmpl w:val="8236CFB6"/>
    <w:lvl w:ilvl="0" w:tplc="3EB2943E">
      <w:start w:val="2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A2"/>
    <w:rsid w:val="00007281"/>
    <w:rsid w:val="000141C8"/>
    <w:rsid w:val="00021188"/>
    <w:rsid w:val="00030F10"/>
    <w:rsid w:val="00037EDB"/>
    <w:rsid w:val="00040CF7"/>
    <w:rsid w:val="000502A5"/>
    <w:rsid w:val="00055E4A"/>
    <w:rsid w:val="00056E00"/>
    <w:rsid w:val="000705B1"/>
    <w:rsid w:val="00086CA9"/>
    <w:rsid w:val="000C4CAA"/>
    <w:rsid w:val="000F725B"/>
    <w:rsid w:val="00111157"/>
    <w:rsid w:val="001237AC"/>
    <w:rsid w:val="00144D9E"/>
    <w:rsid w:val="00147900"/>
    <w:rsid w:val="00181ACF"/>
    <w:rsid w:val="0018597C"/>
    <w:rsid w:val="00187412"/>
    <w:rsid w:val="00193FEE"/>
    <w:rsid w:val="00197F55"/>
    <w:rsid w:val="001A496C"/>
    <w:rsid w:val="001A56F7"/>
    <w:rsid w:val="001A58F6"/>
    <w:rsid w:val="001D558C"/>
    <w:rsid w:val="001E6F01"/>
    <w:rsid w:val="001F3AB0"/>
    <w:rsid w:val="00200B91"/>
    <w:rsid w:val="00207858"/>
    <w:rsid w:val="00212936"/>
    <w:rsid w:val="002170FB"/>
    <w:rsid w:val="00246FBF"/>
    <w:rsid w:val="00260C9F"/>
    <w:rsid w:val="00283043"/>
    <w:rsid w:val="00283524"/>
    <w:rsid w:val="00286E1C"/>
    <w:rsid w:val="002C3759"/>
    <w:rsid w:val="002C525A"/>
    <w:rsid w:val="002D06C9"/>
    <w:rsid w:val="002D36BB"/>
    <w:rsid w:val="002D4797"/>
    <w:rsid w:val="002D615B"/>
    <w:rsid w:val="002F056D"/>
    <w:rsid w:val="002F2579"/>
    <w:rsid w:val="002F7D91"/>
    <w:rsid w:val="0031578E"/>
    <w:rsid w:val="003317FC"/>
    <w:rsid w:val="00331E55"/>
    <w:rsid w:val="00352C3A"/>
    <w:rsid w:val="00386B39"/>
    <w:rsid w:val="003B5FB3"/>
    <w:rsid w:val="003F0ACF"/>
    <w:rsid w:val="00405F4B"/>
    <w:rsid w:val="004062E0"/>
    <w:rsid w:val="00423674"/>
    <w:rsid w:val="004562CB"/>
    <w:rsid w:val="00466AD4"/>
    <w:rsid w:val="0046772F"/>
    <w:rsid w:val="00474495"/>
    <w:rsid w:val="00483B5F"/>
    <w:rsid w:val="004A18B9"/>
    <w:rsid w:val="004B59E3"/>
    <w:rsid w:val="004C07A0"/>
    <w:rsid w:val="004D50C2"/>
    <w:rsid w:val="004D7CAA"/>
    <w:rsid w:val="004D7F75"/>
    <w:rsid w:val="004E7DBA"/>
    <w:rsid w:val="00513837"/>
    <w:rsid w:val="00526BEF"/>
    <w:rsid w:val="005416B2"/>
    <w:rsid w:val="00561C4B"/>
    <w:rsid w:val="00566D1C"/>
    <w:rsid w:val="00572F9E"/>
    <w:rsid w:val="005812CE"/>
    <w:rsid w:val="00583E86"/>
    <w:rsid w:val="0059048D"/>
    <w:rsid w:val="005D059B"/>
    <w:rsid w:val="005E433E"/>
    <w:rsid w:val="00634286"/>
    <w:rsid w:val="006364DD"/>
    <w:rsid w:val="006520FB"/>
    <w:rsid w:val="006553E4"/>
    <w:rsid w:val="00674381"/>
    <w:rsid w:val="00675179"/>
    <w:rsid w:val="00676F9C"/>
    <w:rsid w:val="006774B8"/>
    <w:rsid w:val="00681045"/>
    <w:rsid w:val="006C1F87"/>
    <w:rsid w:val="006C3966"/>
    <w:rsid w:val="006D1B37"/>
    <w:rsid w:val="006D7B95"/>
    <w:rsid w:val="006F1D04"/>
    <w:rsid w:val="006F6E34"/>
    <w:rsid w:val="0074112B"/>
    <w:rsid w:val="00743574"/>
    <w:rsid w:val="00756F9F"/>
    <w:rsid w:val="00763610"/>
    <w:rsid w:val="00764589"/>
    <w:rsid w:val="0077148D"/>
    <w:rsid w:val="00777A57"/>
    <w:rsid w:val="00780962"/>
    <w:rsid w:val="0078248A"/>
    <w:rsid w:val="00791407"/>
    <w:rsid w:val="007A2382"/>
    <w:rsid w:val="007A496A"/>
    <w:rsid w:val="007A71F3"/>
    <w:rsid w:val="007A7D14"/>
    <w:rsid w:val="007C34DB"/>
    <w:rsid w:val="008110F4"/>
    <w:rsid w:val="008371EC"/>
    <w:rsid w:val="008572A4"/>
    <w:rsid w:val="008C09BB"/>
    <w:rsid w:val="00954351"/>
    <w:rsid w:val="00964D3B"/>
    <w:rsid w:val="00965C86"/>
    <w:rsid w:val="009804D1"/>
    <w:rsid w:val="00980B69"/>
    <w:rsid w:val="009A01B5"/>
    <w:rsid w:val="009C082A"/>
    <w:rsid w:val="009C1713"/>
    <w:rsid w:val="009D2A6F"/>
    <w:rsid w:val="009D42B9"/>
    <w:rsid w:val="009E2386"/>
    <w:rsid w:val="009E3711"/>
    <w:rsid w:val="009E565F"/>
    <w:rsid w:val="009E761A"/>
    <w:rsid w:val="009F01BB"/>
    <w:rsid w:val="009F020E"/>
    <w:rsid w:val="00A0640B"/>
    <w:rsid w:val="00A101B3"/>
    <w:rsid w:val="00A148AA"/>
    <w:rsid w:val="00A252C8"/>
    <w:rsid w:val="00A25829"/>
    <w:rsid w:val="00A37AC6"/>
    <w:rsid w:val="00A40DBB"/>
    <w:rsid w:val="00A56D44"/>
    <w:rsid w:val="00A7686B"/>
    <w:rsid w:val="00A82BC1"/>
    <w:rsid w:val="00AC175A"/>
    <w:rsid w:val="00AC593E"/>
    <w:rsid w:val="00AE15D0"/>
    <w:rsid w:val="00AE2452"/>
    <w:rsid w:val="00AF030E"/>
    <w:rsid w:val="00AF1343"/>
    <w:rsid w:val="00AF6E26"/>
    <w:rsid w:val="00AF7E7E"/>
    <w:rsid w:val="00B17D90"/>
    <w:rsid w:val="00B267EC"/>
    <w:rsid w:val="00B345EE"/>
    <w:rsid w:val="00B5672C"/>
    <w:rsid w:val="00B72911"/>
    <w:rsid w:val="00B74E84"/>
    <w:rsid w:val="00B758EF"/>
    <w:rsid w:val="00BB0610"/>
    <w:rsid w:val="00C106EA"/>
    <w:rsid w:val="00C20CF8"/>
    <w:rsid w:val="00C31A61"/>
    <w:rsid w:val="00C4273F"/>
    <w:rsid w:val="00C43D16"/>
    <w:rsid w:val="00C91E65"/>
    <w:rsid w:val="00C9274C"/>
    <w:rsid w:val="00C95410"/>
    <w:rsid w:val="00CA62B6"/>
    <w:rsid w:val="00CA7384"/>
    <w:rsid w:val="00CB7516"/>
    <w:rsid w:val="00CF01B6"/>
    <w:rsid w:val="00CF230C"/>
    <w:rsid w:val="00D15CB4"/>
    <w:rsid w:val="00D2682B"/>
    <w:rsid w:val="00D361CA"/>
    <w:rsid w:val="00D364BB"/>
    <w:rsid w:val="00D41B00"/>
    <w:rsid w:val="00D45430"/>
    <w:rsid w:val="00D52F2C"/>
    <w:rsid w:val="00D90A8D"/>
    <w:rsid w:val="00D93110"/>
    <w:rsid w:val="00D94556"/>
    <w:rsid w:val="00DA1EE9"/>
    <w:rsid w:val="00DC2DF7"/>
    <w:rsid w:val="00DC2EDC"/>
    <w:rsid w:val="00DC3260"/>
    <w:rsid w:val="00DC5970"/>
    <w:rsid w:val="00DC6D48"/>
    <w:rsid w:val="00DC6F4C"/>
    <w:rsid w:val="00DD3EF5"/>
    <w:rsid w:val="00DF7C36"/>
    <w:rsid w:val="00E04E01"/>
    <w:rsid w:val="00E34B3C"/>
    <w:rsid w:val="00E42A1E"/>
    <w:rsid w:val="00E66643"/>
    <w:rsid w:val="00E66A55"/>
    <w:rsid w:val="00E75D2E"/>
    <w:rsid w:val="00E906EB"/>
    <w:rsid w:val="00E938DA"/>
    <w:rsid w:val="00EA1F6D"/>
    <w:rsid w:val="00EB0A89"/>
    <w:rsid w:val="00EB6EA2"/>
    <w:rsid w:val="00EC0FB1"/>
    <w:rsid w:val="00EC66AA"/>
    <w:rsid w:val="00EE4BCB"/>
    <w:rsid w:val="00F00694"/>
    <w:rsid w:val="00F37363"/>
    <w:rsid w:val="00F567AB"/>
    <w:rsid w:val="00F60632"/>
    <w:rsid w:val="00F63D55"/>
    <w:rsid w:val="00F66B89"/>
    <w:rsid w:val="00F66C32"/>
    <w:rsid w:val="00FB11ED"/>
    <w:rsid w:val="00FB408F"/>
    <w:rsid w:val="00FE36AE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080A"/>
  <w15:docId w15:val="{DF9BA276-8136-44E6-9C86-7BED04AE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674"/>
  </w:style>
  <w:style w:type="paragraph" w:styleId="Footer">
    <w:name w:val="footer"/>
    <w:basedOn w:val="Normal"/>
    <w:link w:val="FooterChar"/>
    <w:uiPriority w:val="99"/>
    <w:semiHidden/>
    <w:unhideWhenUsed/>
    <w:rsid w:val="00423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3674"/>
  </w:style>
  <w:style w:type="paragraph" w:styleId="BalloonText">
    <w:name w:val="Balloon Text"/>
    <w:basedOn w:val="Normal"/>
    <w:link w:val="BalloonTextChar"/>
    <w:uiPriority w:val="99"/>
    <w:semiHidden/>
    <w:unhideWhenUsed/>
    <w:rsid w:val="004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6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58F6"/>
    <w:pPr>
      <w:ind w:left="720"/>
      <w:contextualSpacing/>
    </w:pPr>
  </w:style>
  <w:style w:type="paragraph" w:styleId="NoSpacing">
    <w:name w:val="No Spacing"/>
    <w:uiPriority w:val="1"/>
    <w:qFormat/>
    <w:rsid w:val="00F66B8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E6F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40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28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F7C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0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0F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aypal.me/gabrielarohruy" TargetMode="External"/><Relationship Id="rId18" Type="http://schemas.openxmlformats.org/officeDocument/2006/relationships/hyperlink" Target="mailto:angelicap@cazenaveargentina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merinouruguay2018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gistrations@congresos-rohr.com" TargetMode="External"/><Relationship Id="rId17" Type="http://schemas.openxmlformats.org/officeDocument/2006/relationships/hyperlink" Target="mailto:info@merinouruguay2018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gistrations@congresos-rohr.com" TargetMode="External"/><Relationship Id="rId20" Type="http://schemas.openxmlformats.org/officeDocument/2006/relationships/hyperlink" Target="mailto:registrations@congresos-rohr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tions@congresos-roh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gistrations@congresos-rohr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merinouruguay2018.org" TargetMode="External"/><Relationship Id="rId19" Type="http://schemas.openxmlformats.org/officeDocument/2006/relationships/hyperlink" Target="mailto:Jorgeh@cazenaveargentin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nouruguay2018.org" TargetMode="External"/><Relationship Id="rId14" Type="http://schemas.openxmlformats.org/officeDocument/2006/relationships/hyperlink" Target="mailto:registrations@congresos-rohr.co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ofia\TRABAJO\AGUILA\MERINO%20URUGUAY\WORD\Conferencia_Merino_INSCRIP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1E6D9-66B8-4623-8EED-EF50DF01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Conferencia_Merino_INSCRIPCION</Template>
  <TotalTime>4</TotalTime>
  <Pages>5</Pages>
  <Words>1709</Words>
  <Characters>9400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Puppo</dc:creator>
  <cp:lastModifiedBy>Congresos &amp; Reuniones - Secretaría 1</cp:lastModifiedBy>
  <cp:revision>11</cp:revision>
  <cp:lastPrinted>2017-11-20T17:52:00Z</cp:lastPrinted>
  <dcterms:created xsi:type="dcterms:W3CDTF">2018-01-16T16:36:00Z</dcterms:created>
  <dcterms:modified xsi:type="dcterms:W3CDTF">2018-02-22T14:28:00Z</dcterms:modified>
</cp:coreProperties>
</file>