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DDE9D" w14:textId="1044B2F9" w:rsidR="00D41B00" w:rsidRDefault="00D41B00" w:rsidP="00D41B00">
      <w:pPr>
        <w:tabs>
          <w:tab w:val="left" w:pos="0"/>
        </w:tabs>
        <w:ind w:right="-1701" w:hanging="1701"/>
        <w:rPr>
          <w:b/>
          <w:color w:val="FFFFFF" w:themeColor="background1"/>
        </w:rPr>
      </w:pPr>
    </w:p>
    <w:p w14:paraId="716B6B39" w14:textId="379AD997" w:rsidR="006C1F87" w:rsidRDefault="009C082A">
      <w:pPr>
        <w:rPr>
          <w:b/>
          <w:color w:val="FFFFFF" w:themeColor="background1"/>
          <w:sz w:val="36"/>
          <w:szCs w:val="36"/>
          <w:lang w:val="en-US"/>
        </w:rPr>
      </w:pPr>
      <w:r>
        <w:rPr>
          <w:b/>
          <w:color w:val="FFFFFF" w:themeColor="background1"/>
          <w:sz w:val="36"/>
          <w:szCs w:val="36"/>
          <w:lang w:val="en-US"/>
        </w:rPr>
        <w:t xml:space="preserve"> </w:t>
      </w:r>
      <w:r>
        <w:rPr>
          <w:noProof/>
        </w:rPr>
        <w:drawing>
          <wp:inline distT="0" distB="0" distL="0" distR="0" wp14:anchorId="79EFBFAD" wp14:editId="3638AEE8">
            <wp:extent cx="2512463" cy="2224023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ino_logo_v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542" cy="224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A517E" w14:textId="01CE899B" w:rsidR="009C082A" w:rsidRPr="00F567AB" w:rsidRDefault="009C082A">
      <w:pPr>
        <w:rPr>
          <w:b/>
          <w:color w:val="0070C0"/>
          <w:sz w:val="36"/>
          <w:szCs w:val="36"/>
          <w:lang w:val="en-US"/>
        </w:rPr>
      </w:pPr>
      <w:r w:rsidRPr="00F567AB">
        <w:rPr>
          <w:b/>
          <w:color w:val="0070C0"/>
          <w:sz w:val="36"/>
          <w:szCs w:val="36"/>
          <w:lang w:val="en-US"/>
        </w:rPr>
        <w:t>7</w:t>
      </w:r>
      <w:r w:rsidRPr="00F567AB">
        <w:rPr>
          <w:b/>
          <w:color w:val="0070C0"/>
          <w:sz w:val="36"/>
          <w:szCs w:val="36"/>
          <w:vertAlign w:val="superscript"/>
          <w:lang w:val="en-US"/>
        </w:rPr>
        <w:t>th</w:t>
      </w:r>
      <w:r w:rsidRPr="00F567AB">
        <w:rPr>
          <w:b/>
          <w:color w:val="0070C0"/>
          <w:sz w:val="36"/>
          <w:szCs w:val="36"/>
          <w:lang w:val="en-US"/>
        </w:rPr>
        <w:t xml:space="preserve"> to 15</w:t>
      </w:r>
      <w:r w:rsidRPr="00F567AB">
        <w:rPr>
          <w:b/>
          <w:color w:val="0070C0"/>
          <w:sz w:val="36"/>
          <w:szCs w:val="36"/>
          <w:vertAlign w:val="superscript"/>
          <w:lang w:val="en-US"/>
        </w:rPr>
        <w:t>th</w:t>
      </w:r>
      <w:r w:rsidRPr="00F567AB">
        <w:rPr>
          <w:b/>
          <w:color w:val="0070C0"/>
          <w:sz w:val="36"/>
          <w:szCs w:val="36"/>
          <w:lang w:val="en-US"/>
        </w:rPr>
        <w:t xml:space="preserve"> April 2018 - URUGUAY </w:t>
      </w:r>
    </w:p>
    <w:p w14:paraId="6DC68B43" w14:textId="74D98D83" w:rsidR="00F567AB" w:rsidRPr="00F567AB" w:rsidRDefault="00F567AB">
      <w:pPr>
        <w:rPr>
          <w:b/>
          <w:color w:val="FF0000"/>
          <w:sz w:val="36"/>
          <w:szCs w:val="36"/>
          <w:lang w:val="en-US"/>
        </w:rPr>
      </w:pPr>
    </w:p>
    <w:p w14:paraId="5916C450" w14:textId="5220C12B" w:rsidR="00F567AB" w:rsidRPr="00F567AB" w:rsidRDefault="00F567AB">
      <w:pPr>
        <w:rPr>
          <w:color w:val="FF0000"/>
          <w:lang w:val="en-US"/>
        </w:rPr>
      </w:pPr>
      <w:r w:rsidRPr="00F567AB">
        <w:rPr>
          <w:b/>
          <w:color w:val="FF0000"/>
          <w:sz w:val="36"/>
          <w:szCs w:val="36"/>
          <w:u w:val="single"/>
          <w:lang w:val="en-US"/>
        </w:rPr>
        <w:t>SUMMARY OF ACTIVITIES</w:t>
      </w:r>
      <w:r w:rsidRPr="00F567AB">
        <w:rPr>
          <w:b/>
          <w:color w:val="FF0000"/>
          <w:sz w:val="36"/>
          <w:szCs w:val="36"/>
          <w:lang w:val="en-US"/>
        </w:rPr>
        <w:t xml:space="preserve">: </w:t>
      </w:r>
    </w:p>
    <w:p w14:paraId="40FD5FDF" w14:textId="6F14B3C7" w:rsidR="00E75D2E" w:rsidRPr="009C082A" w:rsidRDefault="00AF7E7E" w:rsidP="009C082A">
      <w:pPr>
        <w:pStyle w:val="ListParagraph"/>
        <w:numPr>
          <w:ilvl w:val="0"/>
          <w:numId w:val="7"/>
        </w:numPr>
        <w:tabs>
          <w:tab w:val="left" w:pos="0"/>
        </w:tabs>
        <w:rPr>
          <w:lang w:val="en-US"/>
        </w:rPr>
      </w:pPr>
      <w:r>
        <w:rPr>
          <w:b/>
          <w:bCs/>
          <w:lang w:val="en-US"/>
        </w:rPr>
        <w:t xml:space="preserve">PRE-CONFERENCE STUDS TOUR </w:t>
      </w:r>
      <w:r w:rsidR="009C082A" w:rsidRPr="00F567AB">
        <w:rPr>
          <w:b/>
          <w:bCs/>
          <w:lang w:val="en-US"/>
        </w:rPr>
        <w:t>/ EXHIBITION AND SALES</w:t>
      </w:r>
      <w:r w:rsidR="009C082A" w:rsidRPr="009C082A">
        <w:rPr>
          <w:lang w:val="en-US"/>
        </w:rPr>
        <w:t xml:space="preserve"> </w:t>
      </w:r>
      <w:r w:rsidR="009C082A">
        <w:rPr>
          <w:lang w:val="en-US"/>
        </w:rPr>
        <w:t xml:space="preserve">(SAT. </w:t>
      </w:r>
      <w:r w:rsidR="009C082A" w:rsidRPr="009C082A">
        <w:rPr>
          <w:lang w:val="en-US"/>
        </w:rPr>
        <w:t>7</w:t>
      </w:r>
      <w:r w:rsidR="009C082A" w:rsidRPr="009C082A">
        <w:rPr>
          <w:vertAlign w:val="superscript"/>
          <w:lang w:val="en-US"/>
        </w:rPr>
        <w:t>TH</w:t>
      </w:r>
      <w:r w:rsidR="009C082A" w:rsidRPr="009C082A">
        <w:rPr>
          <w:lang w:val="en-US"/>
        </w:rPr>
        <w:t xml:space="preserve"> TO</w:t>
      </w:r>
      <w:r w:rsidR="00F567AB">
        <w:rPr>
          <w:lang w:val="en-US"/>
        </w:rPr>
        <w:t xml:space="preserve"> WED.</w:t>
      </w:r>
      <w:r w:rsidR="009C082A" w:rsidRPr="009C082A">
        <w:rPr>
          <w:lang w:val="en-US"/>
        </w:rPr>
        <w:t xml:space="preserve"> 11</w:t>
      </w:r>
      <w:r w:rsidR="009C082A" w:rsidRPr="009C082A">
        <w:rPr>
          <w:vertAlign w:val="superscript"/>
          <w:lang w:val="en-US"/>
        </w:rPr>
        <w:t>TH</w:t>
      </w:r>
      <w:r w:rsidR="009C082A" w:rsidRPr="009C082A">
        <w:rPr>
          <w:lang w:val="en-US"/>
        </w:rPr>
        <w:t xml:space="preserve"> APRIL 2018 (HOTEL INCLUDED IN SALTO) </w:t>
      </w:r>
    </w:p>
    <w:p w14:paraId="074DE051" w14:textId="53BC6927" w:rsidR="009C082A" w:rsidRPr="00F567AB" w:rsidRDefault="009C082A" w:rsidP="00F567AB">
      <w:pPr>
        <w:pStyle w:val="ListParagraph"/>
        <w:numPr>
          <w:ilvl w:val="0"/>
          <w:numId w:val="6"/>
        </w:numPr>
        <w:tabs>
          <w:tab w:val="left" w:pos="0"/>
        </w:tabs>
        <w:rPr>
          <w:lang w:val="en-US"/>
        </w:rPr>
      </w:pPr>
      <w:r w:rsidRPr="00F567AB">
        <w:rPr>
          <w:b/>
          <w:bCs/>
          <w:lang w:val="en-US"/>
        </w:rPr>
        <w:t>CONFERENCE SESSIONS</w:t>
      </w:r>
      <w:r w:rsidRPr="00F567AB">
        <w:rPr>
          <w:lang w:val="en-US"/>
        </w:rPr>
        <w:t xml:space="preserve"> – 12</w:t>
      </w:r>
      <w:r w:rsidRPr="00F567AB">
        <w:rPr>
          <w:vertAlign w:val="superscript"/>
          <w:lang w:val="en-US"/>
        </w:rPr>
        <w:t>TH</w:t>
      </w:r>
      <w:r w:rsidRPr="00F567AB">
        <w:rPr>
          <w:lang w:val="en-US"/>
        </w:rPr>
        <w:t xml:space="preserve"> AND 13</w:t>
      </w:r>
      <w:r w:rsidRPr="00F567AB">
        <w:rPr>
          <w:vertAlign w:val="superscript"/>
          <w:lang w:val="en-US"/>
        </w:rPr>
        <w:t>TH</w:t>
      </w:r>
      <w:r w:rsidRPr="00F567AB">
        <w:rPr>
          <w:lang w:val="en-US"/>
        </w:rPr>
        <w:t xml:space="preserve"> APRIL 2018 – SHERATON HOTEL MONTEVIDEO (HOTEL NOT INCLUDED</w:t>
      </w:r>
    </w:p>
    <w:p w14:paraId="1A3C045F" w14:textId="44E86DC1" w:rsidR="009C082A" w:rsidRDefault="009C082A" w:rsidP="009C082A">
      <w:pPr>
        <w:pStyle w:val="ListParagraph"/>
        <w:numPr>
          <w:ilvl w:val="0"/>
          <w:numId w:val="6"/>
        </w:numPr>
        <w:tabs>
          <w:tab w:val="left" w:pos="0"/>
        </w:tabs>
        <w:rPr>
          <w:lang w:val="en-US"/>
        </w:rPr>
      </w:pPr>
      <w:r w:rsidRPr="00F567AB">
        <w:rPr>
          <w:b/>
          <w:bCs/>
          <w:lang w:val="en-US"/>
        </w:rPr>
        <w:t>TOURISTIC TOUR TO PUNTA DEL ESTE</w:t>
      </w:r>
      <w:r>
        <w:rPr>
          <w:lang w:val="en-US"/>
        </w:rPr>
        <w:t xml:space="preserve"> – SAT.14</w:t>
      </w:r>
      <w:r w:rsidRPr="009C082A">
        <w:rPr>
          <w:vertAlign w:val="superscript"/>
          <w:lang w:val="en-US"/>
        </w:rPr>
        <w:t>TH</w:t>
      </w:r>
      <w:r>
        <w:rPr>
          <w:lang w:val="en-US"/>
        </w:rPr>
        <w:t xml:space="preserve"> APRIL – DAY TOUR</w:t>
      </w:r>
    </w:p>
    <w:p w14:paraId="23C75583" w14:textId="702BC414" w:rsidR="009C082A" w:rsidRDefault="009C082A" w:rsidP="009C082A">
      <w:pPr>
        <w:pStyle w:val="ListParagraph"/>
        <w:numPr>
          <w:ilvl w:val="0"/>
          <w:numId w:val="6"/>
        </w:numPr>
        <w:tabs>
          <w:tab w:val="left" w:pos="0"/>
        </w:tabs>
        <w:rPr>
          <w:lang w:val="en-US"/>
        </w:rPr>
      </w:pPr>
      <w:r w:rsidRPr="00F567AB">
        <w:rPr>
          <w:b/>
          <w:bCs/>
          <w:lang w:val="en-US"/>
        </w:rPr>
        <w:t>COLONIA TOUR AND MERINO STUD VISIT</w:t>
      </w:r>
      <w:r>
        <w:rPr>
          <w:lang w:val="en-US"/>
        </w:rPr>
        <w:t xml:space="preserve"> – SUNDAY 15</w:t>
      </w:r>
      <w:r w:rsidRPr="009C082A">
        <w:rPr>
          <w:vertAlign w:val="superscript"/>
          <w:lang w:val="en-US"/>
        </w:rPr>
        <w:t>th</w:t>
      </w:r>
      <w:r>
        <w:rPr>
          <w:lang w:val="en-US"/>
        </w:rPr>
        <w:t xml:space="preserve"> APRIL – DAY TOUR </w:t>
      </w:r>
    </w:p>
    <w:p w14:paraId="5A0E22D5" w14:textId="5D75A9A3" w:rsidR="009C082A" w:rsidRDefault="009C082A" w:rsidP="009C082A">
      <w:pPr>
        <w:pStyle w:val="ListParagraph"/>
        <w:tabs>
          <w:tab w:val="left" w:pos="0"/>
        </w:tabs>
        <w:ind w:left="76"/>
        <w:rPr>
          <w:lang w:val="en-US"/>
        </w:rPr>
      </w:pPr>
      <w:r>
        <w:rPr>
          <w:lang w:val="en-US"/>
        </w:rPr>
        <w:t>(RETURN TO MONTEVIDEO OR EVENING FERRY TO BUENOS AIRES, ARGENTINA)</w:t>
      </w:r>
    </w:p>
    <w:p w14:paraId="05F9BB91" w14:textId="589D6BFC" w:rsidR="00F567AB" w:rsidRDefault="00F567AB" w:rsidP="009C082A">
      <w:pPr>
        <w:pStyle w:val="ListParagraph"/>
        <w:tabs>
          <w:tab w:val="left" w:pos="0"/>
        </w:tabs>
        <w:ind w:left="76"/>
        <w:rPr>
          <w:lang w:val="en-US"/>
        </w:rPr>
      </w:pPr>
    </w:p>
    <w:p w14:paraId="2A44993C" w14:textId="35AA3B18" w:rsidR="00F567AB" w:rsidRPr="00F567AB" w:rsidRDefault="00F567AB" w:rsidP="009C082A">
      <w:pPr>
        <w:pStyle w:val="ListParagraph"/>
        <w:tabs>
          <w:tab w:val="left" w:pos="0"/>
        </w:tabs>
        <w:ind w:left="76"/>
        <w:rPr>
          <w:color w:val="FF0000"/>
          <w:lang w:val="en-US"/>
        </w:rPr>
      </w:pPr>
      <w:r w:rsidRPr="00F567AB">
        <w:rPr>
          <w:b/>
          <w:bCs/>
          <w:color w:val="FF0000"/>
          <w:sz w:val="36"/>
          <w:szCs w:val="36"/>
          <w:u w:val="single"/>
          <w:lang w:val="en-US"/>
        </w:rPr>
        <w:t>SUMMARY OF COSTS AND WHAT INCLUDE</w:t>
      </w:r>
      <w:r w:rsidRPr="00F567AB">
        <w:rPr>
          <w:color w:val="FF0000"/>
          <w:lang w:val="en-US"/>
        </w:rPr>
        <w:t xml:space="preserve">: </w:t>
      </w:r>
    </w:p>
    <w:p w14:paraId="5EA9EAB3" w14:textId="379DACD8" w:rsidR="00F567AB" w:rsidRPr="00F567AB" w:rsidRDefault="00F567AB" w:rsidP="009C082A">
      <w:pPr>
        <w:pStyle w:val="ListParagraph"/>
        <w:tabs>
          <w:tab w:val="left" w:pos="0"/>
        </w:tabs>
        <w:ind w:left="76"/>
        <w:rPr>
          <w:b/>
          <w:bCs/>
          <w:color w:val="FF0000"/>
          <w:sz w:val="32"/>
          <w:szCs w:val="32"/>
          <w:lang w:val="en-US"/>
        </w:rPr>
      </w:pPr>
    </w:p>
    <w:p w14:paraId="15B22B02" w14:textId="6889A824" w:rsidR="00F567AB" w:rsidRDefault="00F567AB" w:rsidP="00F567AB">
      <w:pPr>
        <w:pStyle w:val="ListParagraph"/>
        <w:tabs>
          <w:tab w:val="left" w:pos="0"/>
        </w:tabs>
        <w:ind w:left="76"/>
        <w:jc w:val="center"/>
        <w:rPr>
          <w:b/>
          <w:bCs/>
          <w:color w:val="FF0000"/>
          <w:sz w:val="32"/>
          <w:szCs w:val="32"/>
          <w:lang w:val="en-US"/>
        </w:rPr>
      </w:pPr>
      <w:r w:rsidRPr="00F567AB">
        <w:rPr>
          <w:b/>
          <w:bCs/>
          <w:color w:val="FF0000"/>
          <w:sz w:val="32"/>
          <w:szCs w:val="32"/>
          <w:lang w:val="en-US"/>
        </w:rPr>
        <w:t>REGISTRATIONS</w:t>
      </w:r>
      <w:r>
        <w:rPr>
          <w:b/>
          <w:bCs/>
          <w:color w:val="FF0000"/>
          <w:sz w:val="32"/>
          <w:szCs w:val="32"/>
          <w:lang w:val="en-US"/>
        </w:rPr>
        <w:t xml:space="preserve"> TOURS AND CONFERENCES,</w:t>
      </w:r>
      <w:r w:rsidRPr="00F567AB">
        <w:rPr>
          <w:b/>
          <w:bCs/>
          <w:color w:val="FF0000"/>
          <w:sz w:val="32"/>
          <w:szCs w:val="32"/>
          <w:lang w:val="en-US"/>
        </w:rPr>
        <w:t xml:space="preserve"> HOTEL BOOKINGS </w:t>
      </w:r>
      <w:r>
        <w:rPr>
          <w:b/>
          <w:bCs/>
          <w:color w:val="FF0000"/>
          <w:sz w:val="32"/>
          <w:szCs w:val="32"/>
          <w:lang w:val="en-US"/>
        </w:rPr>
        <w:t xml:space="preserve">AND </w:t>
      </w:r>
      <w:r w:rsidRPr="00F567AB">
        <w:rPr>
          <w:b/>
          <w:bCs/>
          <w:color w:val="FF0000"/>
          <w:sz w:val="32"/>
          <w:szCs w:val="32"/>
          <w:lang w:val="en-US"/>
        </w:rPr>
        <w:t>AIRPORT TRANSFERS</w:t>
      </w:r>
      <w:r>
        <w:rPr>
          <w:b/>
          <w:bCs/>
          <w:color w:val="FF0000"/>
          <w:sz w:val="32"/>
          <w:szCs w:val="32"/>
          <w:lang w:val="en-US"/>
        </w:rPr>
        <w:t xml:space="preserve"> ON-LINE FORMS</w:t>
      </w:r>
      <w:r w:rsidRPr="00F567AB">
        <w:rPr>
          <w:b/>
          <w:bCs/>
          <w:color w:val="FF0000"/>
          <w:sz w:val="32"/>
          <w:szCs w:val="32"/>
          <w:lang w:val="en-US"/>
        </w:rPr>
        <w:t xml:space="preserve"> </w:t>
      </w:r>
    </w:p>
    <w:p w14:paraId="36FCAFD0" w14:textId="658C40E2" w:rsidR="00F567AB" w:rsidRDefault="00F567AB" w:rsidP="00F567AB">
      <w:pPr>
        <w:pStyle w:val="ListParagraph"/>
        <w:tabs>
          <w:tab w:val="left" w:pos="0"/>
        </w:tabs>
        <w:ind w:left="76"/>
        <w:jc w:val="center"/>
        <w:rPr>
          <w:b/>
          <w:bCs/>
          <w:color w:val="FF0000"/>
          <w:sz w:val="32"/>
          <w:szCs w:val="32"/>
          <w:lang w:val="en-US"/>
        </w:rPr>
      </w:pPr>
      <w:r w:rsidRPr="00F567AB">
        <w:rPr>
          <w:b/>
          <w:bCs/>
          <w:color w:val="FF0000"/>
          <w:sz w:val="32"/>
          <w:szCs w:val="32"/>
          <w:lang w:val="en-US"/>
        </w:rPr>
        <w:t>IN THE WEBSITE</w:t>
      </w:r>
    </w:p>
    <w:p w14:paraId="57E23DD1" w14:textId="1D6A6481" w:rsidR="00634286" w:rsidRPr="00634286" w:rsidRDefault="00634286" w:rsidP="00F567AB">
      <w:pPr>
        <w:pStyle w:val="ListParagraph"/>
        <w:tabs>
          <w:tab w:val="left" w:pos="0"/>
        </w:tabs>
        <w:ind w:left="76"/>
        <w:jc w:val="center"/>
        <w:rPr>
          <w:b/>
          <w:bCs/>
          <w:color w:val="FF0000"/>
          <w:sz w:val="44"/>
          <w:szCs w:val="44"/>
          <w:lang w:val="en-US"/>
        </w:rPr>
      </w:pPr>
    </w:p>
    <w:p w14:paraId="34EAF2B4" w14:textId="77777777" w:rsidR="00634286" w:rsidRDefault="00223559" w:rsidP="00F567AB">
      <w:pPr>
        <w:pStyle w:val="ListParagraph"/>
        <w:tabs>
          <w:tab w:val="left" w:pos="0"/>
        </w:tabs>
        <w:ind w:left="76"/>
        <w:jc w:val="center"/>
        <w:rPr>
          <w:b/>
          <w:bCs/>
          <w:color w:val="FF0000"/>
          <w:sz w:val="44"/>
          <w:szCs w:val="44"/>
          <w:lang w:val="en-US"/>
        </w:rPr>
      </w:pPr>
      <w:hyperlink r:id="rId9" w:history="1">
        <w:r w:rsidR="00634286" w:rsidRPr="00634286">
          <w:rPr>
            <w:rStyle w:val="Hyperlink"/>
            <w:sz w:val="44"/>
            <w:szCs w:val="44"/>
            <w:lang w:val="en-US"/>
          </w:rPr>
          <w:t>www.merinouruguay2018.org</w:t>
        </w:r>
      </w:hyperlink>
      <w:r w:rsidR="00634286" w:rsidRPr="00634286">
        <w:rPr>
          <w:b/>
          <w:bCs/>
          <w:color w:val="FF0000"/>
          <w:sz w:val="44"/>
          <w:szCs w:val="44"/>
          <w:lang w:val="en-US"/>
        </w:rPr>
        <w:t xml:space="preserve"> </w:t>
      </w:r>
    </w:p>
    <w:p w14:paraId="6F2FA70E" w14:textId="77777777" w:rsidR="00634286" w:rsidRDefault="00634286" w:rsidP="00F567AB">
      <w:pPr>
        <w:pStyle w:val="ListParagraph"/>
        <w:tabs>
          <w:tab w:val="left" w:pos="0"/>
        </w:tabs>
        <w:ind w:left="76"/>
        <w:jc w:val="center"/>
        <w:rPr>
          <w:b/>
          <w:bCs/>
          <w:color w:val="FF0000"/>
          <w:sz w:val="44"/>
          <w:szCs w:val="44"/>
          <w:lang w:val="en-US"/>
        </w:rPr>
      </w:pPr>
    </w:p>
    <w:p w14:paraId="0B990B8D" w14:textId="77777777" w:rsidR="00634286" w:rsidRDefault="00223559" w:rsidP="00F567AB">
      <w:pPr>
        <w:pStyle w:val="ListParagraph"/>
        <w:tabs>
          <w:tab w:val="left" w:pos="0"/>
        </w:tabs>
        <w:ind w:left="76"/>
        <w:jc w:val="center"/>
        <w:rPr>
          <w:b/>
          <w:bCs/>
          <w:color w:val="FF0000"/>
          <w:sz w:val="44"/>
          <w:szCs w:val="44"/>
          <w:lang w:val="en-US"/>
        </w:rPr>
      </w:pPr>
      <w:hyperlink r:id="rId10" w:history="1">
        <w:r w:rsidR="00634286" w:rsidRPr="00B4603E">
          <w:rPr>
            <w:rStyle w:val="Hyperlink"/>
            <w:sz w:val="44"/>
            <w:szCs w:val="44"/>
            <w:lang w:val="en-US"/>
          </w:rPr>
          <w:t>info@merinouruguay2018.org</w:t>
        </w:r>
      </w:hyperlink>
      <w:r w:rsidR="00634286">
        <w:rPr>
          <w:b/>
          <w:bCs/>
          <w:color w:val="FF0000"/>
          <w:sz w:val="44"/>
          <w:szCs w:val="44"/>
          <w:lang w:val="en-US"/>
        </w:rPr>
        <w:t xml:space="preserve"> </w:t>
      </w:r>
    </w:p>
    <w:p w14:paraId="37E1D680" w14:textId="77777777" w:rsidR="00634286" w:rsidRDefault="00223559" w:rsidP="00F567AB">
      <w:pPr>
        <w:pStyle w:val="ListParagraph"/>
        <w:tabs>
          <w:tab w:val="left" w:pos="0"/>
        </w:tabs>
        <w:ind w:left="76"/>
        <w:jc w:val="center"/>
        <w:rPr>
          <w:b/>
          <w:bCs/>
          <w:color w:val="FF0000"/>
          <w:sz w:val="44"/>
          <w:szCs w:val="44"/>
          <w:lang w:val="en-US"/>
        </w:rPr>
      </w:pPr>
      <w:hyperlink r:id="rId11" w:history="1">
        <w:r w:rsidR="00634286" w:rsidRPr="00B4603E">
          <w:rPr>
            <w:rStyle w:val="Hyperlink"/>
            <w:sz w:val="44"/>
            <w:szCs w:val="44"/>
            <w:lang w:val="en-US"/>
          </w:rPr>
          <w:t>registrations@congresos-rohr.com</w:t>
        </w:r>
      </w:hyperlink>
      <w:r w:rsidR="00634286">
        <w:rPr>
          <w:b/>
          <w:bCs/>
          <w:color w:val="FF0000"/>
          <w:sz w:val="44"/>
          <w:szCs w:val="44"/>
          <w:lang w:val="en-US"/>
        </w:rPr>
        <w:t xml:space="preserve"> </w:t>
      </w:r>
    </w:p>
    <w:p w14:paraId="159E59B8" w14:textId="0C213779" w:rsidR="00634286" w:rsidRPr="00634286" w:rsidRDefault="00634286" w:rsidP="00F567AB">
      <w:pPr>
        <w:pStyle w:val="ListParagraph"/>
        <w:tabs>
          <w:tab w:val="left" w:pos="0"/>
        </w:tabs>
        <w:ind w:left="76"/>
        <w:jc w:val="center"/>
        <w:rPr>
          <w:b/>
          <w:bCs/>
          <w:color w:val="FF0000"/>
          <w:sz w:val="44"/>
          <w:szCs w:val="44"/>
          <w:lang w:val="en-US"/>
        </w:rPr>
      </w:pPr>
    </w:p>
    <w:p w14:paraId="5353B2B8" w14:textId="4E5B6A0D" w:rsidR="00791407" w:rsidRDefault="00791407" w:rsidP="00791407">
      <w:pPr>
        <w:tabs>
          <w:tab w:val="left" w:pos="0"/>
        </w:tabs>
        <w:ind w:right="-1701"/>
        <w:rPr>
          <w:b/>
          <w:color w:val="FFFFFF" w:themeColor="background1"/>
          <w:lang w:val="en-US"/>
        </w:rPr>
      </w:pPr>
    </w:p>
    <w:p w14:paraId="2400462C" w14:textId="3990CA78" w:rsidR="00634286" w:rsidRDefault="00634286" w:rsidP="00791407">
      <w:pPr>
        <w:tabs>
          <w:tab w:val="left" w:pos="0"/>
        </w:tabs>
        <w:ind w:right="-1701"/>
        <w:rPr>
          <w:b/>
          <w:color w:val="FFFFFF" w:themeColor="background1"/>
          <w:lang w:val="en-US"/>
        </w:rPr>
      </w:pPr>
    </w:p>
    <w:p w14:paraId="2D017F7D" w14:textId="77777777" w:rsidR="00634286" w:rsidRPr="009C082A" w:rsidRDefault="00634286" w:rsidP="00791407">
      <w:pPr>
        <w:tabs>
          <w:tab w:val="left" w:pos="0"/>
        </w:tabs>
        <w:ind w:right="-1701"/>
        <w:rPr>
          <w:b/>
          <w:color w:val="FFFFFF" w:themeColor="background1"/>
          <w:lang w:val="en-US"/>
        </w:rPr>
      </w:pPr>
    </w:p>
    <w:p w14:paraId="4CFC2C56" w14:textId="77777777" w:rsidR="00791407" w:rsidRPr="00F567AB" w:rsidRDefault="009E2386" w:rsidP="009E2386">
      <w:pPr>
        <w:shd w:val="clear" w:color="auto" w:fill="31849B" w:themeFill="accent5" w:themeFillShade="BF"/>
        <w:ind w:left="-709" w:right="-568" w:firstLine="425"/>
        <w:rPr>
          <w:b/>
          <w:color w:val="FFFFFF" w:themeColor="background1"/>
          <w:sz w:val="36"/>
          <w:szCs w:val="36"/>
          <w:lang w:val="en-US"/>
        </w:rPr>
      </w:pPr>
      <w:r w:rsidRPr="00F567AB">
        <w:rPr>
          <w:b/>
          <w:color w:val="FFFFFF" w:themeColor="background1"/>
          <w:sz w:val="36"/>
          <w:szCs w:val="36"/>
          <w:lang w:val="en-US"/>
        </w:rPr>
        <w:t xml:space="preserve">A) </w:t>
      </w:r>
      <w:r w:rsidR="00E34B3C" w:rsidRPr="00F567AB">
        <w:rPr>
          <w:b/>
          <w:color w:val="FFFFFF" w:themeColor="background1"/>
          <w:sz w:val="36"/>
          <w:szCs w:val="36"/>
          <w:lang w:val="en-US"/>
        </w:rPr>
        <w:t>REGISTRATIONS</w:t>
      </w:r>
    </w:p>
    <w:p w14:paraId="013DC3E0" w14:textId="77777777" w:rsidR="00466AD4" w:rsidRPr="00F567AB" w:rsidRDefault="00466AD4" w:rsidP="00111157">
      <w:pPr>
        <w:tabs>
          <w:tab w:val="left" w:pos="0"/>
        </w:tabs>
        <w:rPr>
          <w:b/>
          <w:lang w:val="en-US"/>
        </w:rPr>
      </w:pPr>
    </w:p>
    <w:tbl>
      <w:tblPr>
        <w:tblStyle w:val="TableGrid"/>
        <w:tblW w:w="9747" w:type="dxa"/>
        <w:tblInd w:w="-567" w:type="dxa"/>
        <w:tblLook w:val="04A0" w:firstRow="1" w:lastRow="0" w:firstColumn="1" w:lastColumn="0" w:noHBand="0" w:noVBand="1"/>
      </w:tblPr>
      <w:tblGrid>
        <w:gridCol w:w="3652"/>
        <w:gridCol w:w="1843"/>
        <w:gridCol w:w="1984"/>
        <w:gridCol w:w="2268"/>
      </w:tblGrid>
      <w:tr w:rsidR="00030F10" w:rsidRPr="00F53DF2" w14:paraId="096C3091" w14:textId="77777777" w:rsidTr="00634286">
        <w:trPr>
          <w:trHeight w:val="79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49F50B2" w14:textId="5FDECFA2" w:rsidR="004A18B9" w:rsidRPr="00634286" w:rsidRDefault="00F00694" w:rsidP="00634286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PRE-CONFERENCE </w:t>
            </w:r>
            <w:r w:rsidR="00DC5970" w:rsidRPr="00634286">
              <w:rPr>
                <w:b/>
                <w:color w:val="FFFFFF" w:themeColor="background1"/>
                <w:lang w:val="en-US"/>
              </w:rPr>
              <w:t xml:space="preserve">STUDS </w:t>
            </w:r>
            <w:r w:rsidR="00E34B3C" w:rsidRPr="00634286">
              <w:rPr>
                <w:b/>
                <w:color w:val="FFFFFF" w:themeColor="background1"/>
                <w:lang w:val="en-US"/>
              </w:rPr>
              <w:t>TOUR</w:t>
            </w:r>
            <w:r w:rsidR="00634286" w:rsidRPr="00634286">
              <w:rPr>
                <w:b/>
                <w:color w:val="FFFFFF" w:themeColor="background1"/>
                <w:lang w:val="en-US"/>
              </w:rPr>
              <w:t xml:space="preserve"> </w:t>
            </w:r>
          </w:p>
          <w:p w14:paraId="399019AE" w14:textId="0C9B8FE8" w:rsidR="00634286" w:rsidRPr="00634286" w:rsidRDefault="00634286" w:rsidP="00634286">
            <w:pPr>
              <w:pStyle w:val="ListParagraph"/>
              <w:tabs>
                <w:tab w:val="left" w:pos="0"/>
              </w:tabs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Sat.7</w:t>
            </w:r>
            <w:r w:rsidRPr="00634286">
              <w:rPr>
                <w:b/>
                <w:color w:val="FFFFFF" w:themeColor="background1"/>
                <w:vertAlign w:val="superscript"/>
                <w:lang w:val="en-US"/>
              </w:rPr>
              <w:t>th</w:t>
            </w:r>
            <w:r>
              <w:rPr>
                <w:b/>
                <w:color w:val="FFFFFF" w:themeColor="background1"/>
                <w:lang w:val="en-US"/>
              </w:rPr>
              <w:t xml:space="preserve"> to Wed.11</w:t>
            </w:r>
            <w:r w:rsidRPr="00634286">
              <w:rPr>
                <w:b/>
                <w:color w:val="FFFFFF" w:themeColor="background1"/>
                <w:vertAlign w:val="superscript"/>
                <w:lang w:val="en-US"/>
              </w:rPr>
              <w:t>th</w:t>
            </w:r>
            <w:r>
              <w:rPr>
                <w:b/>
                <w:color w:val="FFFFFF" w:themeColor="background1"/>
                <w:lang w:val="en-US"/>
              </w:rPr>
              <w:t xml:space="preserve"> April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 w:themeFill="text2" w:themeFillTint="33"/>
          </w:tcPr>
          <w:p w14:paraId="6835EF9E" w14:textId="4DAA09FC" w:rsidR="004A18B9" w:rsidRPr="00634286" w:rsidRDefault="00E34B3C" w:rsidP="00E34B3C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634286">
              <w:rPr>
                <w:lang w:val="en-US"/>
              </w:rPr>
              <w:t>Until</w:t>
            </w:r>
            <w:r w:rsidR="004A18B9" w:rsidRPr="00634286">
              <w:rPr>
                <w:lang w:val="en-US"/>
              </w:rPr>
              <w:t xml:space="preserve"> </w:t>
            </w:r>
            <w:r w:rsidR="005009BF">
              <w:rPr>
                <w:lang w:val="en-US"/>
              </w:rPr>
              <w:t>15</w:t>
            </w:r>
            <w:r w:rsidRPr="00634286">
              <w:rPr>
                <w:lang w:val="en-US"/>
              </w:rPr>
              <w:t xml:space="preserve">th </w:t>
            </w:r>
            <w:r w:rsidR="005009BF">
              <w:rPr>
                <w:lang w:val="en-US"/>
              </w:rPr>
              <w:t>March</w:t>
            </w:r>
            <w:r w:rsidRPr="00634286">
              <w:rPr>
                <w:lang w:val="en-US"/>
              </w:rPr>
              <w:t xml:space="preserve"> 20</w:t>
            </w:r>
            <w:r w:rsidR="004A18B9" w:rsidRPr="00634286">
              <w:rPr>
                <w:lang w:val="en-US"/>
              </w:rPr>
              <w:t>1</w:t>
            </w:r>
            <w:r w:rsidR="003A4BDF">
              <w:rPr>
                <w:lang w:val="en-US"/>
              </w:rPr>
              <w:t>8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783669AB" w14:textId="14763944" w:rsidR="004A18B9" w:rsidRPr="00634286" w:rsidRDefault="00E34B3C" w:rsidP="00E34B3C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634286">
              <w:rPr>
                <w:lang w:val="en-US"/>
              </w:rPr>
              <w:t>Until</w:t>
            </w:r>
            <w:r w:rsidR="004A18B9" w:rsidRPr="00634286">
              <w:rPr>
                <w:lang w:val="en-US"/>
              </w:rPr>
              <w:t xml:space="preserve"> </w:t>
            </w:r>
            <w:r w:rsidR="00F86838">
              <w:rPr>
                <w:lang w:val="en-US"/>
              </w:rPr>
              <w:t>30</w:t>
            </w:r>
            <w:r w:rsidRPr="00634286">
              <w:rPr>
                <w:lang w:val="en-US"/>
              </w:rPr>
              <w:t>th March 20</w:t>
            </w:r>
            <w:r w:rsidR="004A18B9" w:rsidRPr="00634286">
              <w:rPr>
                <w:lang w:val="en-US"/>
              </w:rPr>
              <w:t>18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A80CD31" w14:textId="77777777" w:rsidR="00030F10" w:rsidRPr="00E34B3C" w:rsidRDefault="00E34B3C" w:rsidP="00030F10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E34B3C">
              <w:rPr>
                <w:lang w:val="en-US"/>
              </w:rPr>
              <w:t>On Site</w:t>
            </w:r>
          </w:p>
          <w:p w14:paraId="1A4CA53F" w14:textId="77777777" w:rsidR="004A18B9" w:rsidRPr="00E34B3C" w:rsidRDefault="00E34B3C" w:rsidP="00E34B3C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E34B3C">
              <w:rPr>
                <w:lang w:val="en-US"/>
              </w:rPr>
              <w:t>s from</w:t>
            </w:r>
            <w:r w:rsidR="00030F10" w:rsidRPr="00E34B3C">
              <w:rPr>
                <w:lang w:val="en-US"/>
              </w:rPr>
              <w:t xml:space="preserve"> 6</w:t>
            </w:r>
            <w:r w:rsidRPr="00E34B3C">
              <w:rPr>
                <w:lang w:val="en-US"/>
              </w:rPr>
              <w:t xml:space="preserve">th April </w:t>
            </w:r>
            <w:r>
              <w:rPr>
                <w:lang w:val="en-US"/>
              </w:rPr>
              <w:t>20</w:t>
            </w:r>
            <w:r w:rsidR="00030F10" w:rsidRPr="00E34B3C">
              <w:rPr>
                <w:lang w:val="en-US"/>
              </w:rPr>
              <w:t>18</w:t>
            </w:r>
          </w:p>
        </w:tc>
      </w:tr>
      <w:tr w:rsidR="004A18B9" w14:paraId="4152E724" w14:textId="77777777" w:rsidTr="00980B69">
        <w:tc>
          <w:tcPr>
            <w:tcW w:w="3652" w:type="dxa"/>
            <w:tcBorders>
              <w:top w:val="nil"/>
            </w:tcBorders>
          </w:tcPr>
          <w:p w14:paraId="168FD384" w14:textId="77777777" w:rsidR="004A18B9" w:rsidRPr="004A18B9" w:rsidRDefault="00DC5970" w:rsidP="00A0640B">
            <w:pPr>
              <w:tabs>
                <w:tab w:val="left" w:pos="0"/>
              </w:tabs>
            </w:pPr>
            <w:r w:rsidRPr="00634286">
              <w:rPr>
                <w:lang w:val="en-US"/>
              </w:rPr>
              <w:t>G</w:t>
            </w:r>
            <w:r w:rsidRPr="00DC5970">
              <w:t>eneral registration</w:t>
            </w:r>
            <w:r w:rsidR="00030F10" w:rsidRPr="00030F10">
              <w:t xml:space="preserve"> (*)</w:t>
            </w:r>
          </w:p>
        </w:tc>
        <w:tc>
          <w:tcPr>
            <w:tcW w:w="1843" w:type="dxa"/>
          </w:tcPr>
          <w:p w14:paraId="26B22235" w14:textId="77777777" w:rsidR="004A18B9" w:rsidRPr="004A18B9" w:rsidRDefault="00030F10" w:rsidP="00030F10">
            <w:pPr>
              <w:tabs>
                <w:tab w:val="left" w:pos="0"/>
              </w:tabs>
              <w:jc w:val="center"/>
            </w:pPr>
            <w:r>
              <w:t>USD 850</w:t>
            </w:r>
          </w:p>
        </w:tc>
        <w:tc>
          <w:tcPr>
            <w:tcW w:w="1984" w:type="dxa"/>
          </w:tcPr>
          <w:p w14:paraId="1AD70806" w14:textId="77777777" w:rsidR="004A18B9" w:rsidRPr="004A18B9" w:rsidRDefault="00030F10" w:rsidP="00030F10">
            <w:pPr>
              <w:tabs>
                <w:tab w:val="left" w:pos="0"/>
              </w:tabs>
              <w:jc w:val="center"/>
            </w:pPr>
            <w:r>
              <w:t>USD 950</w:t>
            </w:r>
          </w:p>
        </w:tc>
        <w:tc>
          <w:tcPr>
            <w:tcW w:w="2268" w:type="dxa"/>
          </w:tcPr>
          <w:p w14:paraId="465B8D92" w14:textId="77777777" w:rsidR="004A18B9" w:rsidRPr="004A18B9" w:rsidRDefault="00DC5970" w:rsidP="00030F10">
            <w:pPr>
              <w:tabs>
                <w:tab w:val="left" w:pos="0"/>
              </w:tabs>
              <w:jc w:val="center"/>
            </w:pPr>
            <w:r w:rsidRPr="00DC5970">
              <w:t>As per availability</w:t>
            </w:r>
          </w:p>
        </w:tc>
      </w:tr>
      <w:tr w:rsidR="00030F10" w14:paraId="124C49F4" w14:textId="77777777" w:rsidTr="00980B69">
        <w:tc>
          <w:tcPr>
            <w:tcW w:w="3652" w:type="dxa"/>
          </w:tcPr>
          <w:p w14:paraId="247A2666" w14:textId="233D98BC" w:rsidR="00030F10" w:rsidRPr="004A18B9" w:rsidRDefault="00C9274C" w:rsidP="00A0640B">
            <w:pPr>
              <w:tabs>
                <w:tab w:val="left" w:pos="0"/>
              </w:tabs>
            </w:pPr>
            <w:r>
              <w:t>Accompanying person</w:t>
            </w:r>
            <w:r w:rsidR="00030F10" w:rsidRPr="00030F10">
              <w:t xml:space="preserve"> (**)</w:t>
            </w:r>
          </w:p>
        </w:tc>
        <w:tc>
          <w:tcPr>
            <w:tcW w:w="1843" w:type="dxa"/>
          </w:tcPr>
          <w:p w14:paraId="7D1FD41E" w14:textId="77777777" w:rsidR="00030F10" w:rsidRPr="004A18B9" w:rsidRDefault="00030F10" w:rsidP="008371EC">
            <w:pPr>
              <w:tabs>
                <w:tab w:val="left" w:pos="0"/>
              </w:tabs>
              <w:jc w:val="center"/>
            </w:pPr>
            <w:r>
              <w:t>USD 850</w:t>
            </w:r>
          </w:p>
        </w:tc>
        <w:tc>
          <w:tcPr>
            <w:tcW w:w="1984" w:type="dxa"/>
          </w:tcPr>
          <w:p w14:paraId="49198486" w14:textId="77777777" w:rsidR="00030F10" w:rsidRPr="004A18B9" w:rsidRDefault="00030F10" w:rsidP="008371EC">
            <w:pPr>
              <w:tabs>
                <w:tab w:val="left" w:pos="0"/>
              </w:tabs>
              <w:jc w:val="center"/>
            </w:pPr>
            <w:r>
              <w:t>USD 950</w:t>
            </w:r>
          </w:p>
        </w:tc>
        <w:tc>
          <w:tcPr>
            <w:tcW w:w="2268" w:type="dxa"/>
          </w:tcPr>
          <w:p w14:paraId="72FDEBCF" w14:textId="77777777" w:rsidR="00030F10" w:rsidRPr="004A18B9" w:rsidRDefault="00DC5970" w:rsidP="008371EC">
            <w:pPr>
              <w:tabs>
                <w:tab w:val="left" w:pos="0"/>
              </w:tabs>
              <w:jc w:val="center"/>
            </w:pPr>
            <w:r w:rsidRPr="00DC5970">
              <w:t>As per availability</w:t>
            </w:r>
          </w:p>
        </w:tc>
      </w:tr>
      <w:tr w:rsidR="00030F10" w14:paraId="0514D900" w14:textId="77777777" w:rsidTr="00980B69">
        <w:tc>
          <w:tcPr>
            <w:tcW w:w="3652" w:type="dxa"/>
          </w:tcPr>
          <w:p w14:paraId="13BDE2E5" w14:textId="2199513B" w:rsidR="00030F10" w:rsidRPr="00DC5970" w:rsidRDefault="00DC5970" w:rsidP="00DC5970">
            <w:pPr>
              <w:tabs>
                <w:tab w:val="left" w:pos="0"/>
              </w:tabs>
              <w:rPr>
                <w:lang w:val="en-US"/>
              </w:rPr>
            </w:pPr>
            <w:r w:rsidRPr="00DC5970">
              <w:rPr>
                <w:lang w:val="en-US"/>
              </w:rPr>
              <w:t xml:space="preserve">Students or </w:t>
            </w:r>
            <w:r w:rsidR="00AF6E26">
              <w:rPr>
                <w:lang w:val="en-US"/>
              </w:rPr>
              <w:t xml:space="preserve">12 up </w:t>
            </w:r>
            <w:r w:rsidRPr="00DC5970">
              <w:rPr>
                <w:lang w:val="en-US"/>
              </w:rPr>
              <w:t>to 25</w:t>
            </w:r>
            <w:r>
              <w:rPr>
                <w:lang w:val="en-US"/>
              </w:rPr>
              <w:t xml:space="preserve"> </w:t>
            </w:r>
            <w:r w:rsidRPr="00DC5970">
              <w:rPr>
                <w:lang w:val="en-US"/>
              </w:rPr>
              <w:t>years old</w:t>
            </w:r>
            <w:r w:rsidR="00030F10" w:rsidRPr="00DC5970">
              <w:rPr>
                <w:lang w:val="en-US"/>
              </w:rPr>
              <w:t xml:space="preserve"> (*)</w:t>
            </w:r>
          </w:p>
        </w:tc>
        <w:tc>
          <w:tcPr>
            <w:tcW w:w="1843" w:type="dxa"/>
          </w:tcPr>
          <w:p w14:paraId="76B62914" w14:textId="26B4EB6C" w:rsidR="00030F10" w:rsidRPr="004A18B9" w:rsidRDefault="00030F10" w:rsidP="008371EC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AF6E26">
              <w:t>4</w:t>
            </w:r>
            <w:r>
              <w:t>50</w:t>
            </w:r>
          </w:p>
        </w:tc>
        <w:tc>
          <w:tcPr>
            <w:tcW w:w="1984" w:type="dxa"/>
          </w:tcPr>
          <w:p w14:paraId="4552E5D1" w14:textId="0958EDCF" w:rsidR="00030F10" w:rsidRPr="004A18B9" w:rsidRDefault="00030F10" w:rsidP="008371EC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AF6E26">
              <w:t>5</w:t>
            </w:r>
            <w:r>
              <w:t>50</w:t>
            </w:r>
          </w:p>
        </w:tc>
        <w:tc>
          <w:tcPr>
            <w:tcW w:w="2268" w:type="dxa"/>
          </w:tcPr>
          <w:p w14:paraId="18475F04" w14:textId="77777777" w:rsidR="00030F10" w:rsidRPr="004A18B9" w:rsidRDefault="00DC5970" w:rsidP="008371EC">
            <w:pPr>
              <w:tabs>
                <w:tab w:val="left" w:pos="0"/>
              </w:tabs>
              <w:jc w:val="center"/>
            </w:pPr>
            <w:r w:rsidRPr="00DC5970">
              <w:t>As per availability</w:t>
            </w:r>
          </w:p>
        </w:tc>
      </w:tr>
      <w:tr w:rsidR="00572F9E" w14:paraId="73F6876E" w14:textId="77777777" w:rsidTr="00980B69">
        <w:tc>
          <w:tcPr>
            <w:tcW w:w="3652" w:type="dxa"/>
          </w:tcPr>
          <w:p w14:paraId="0D973111" w14:textId="53B683B7" w:rsidR="00572F9E" w:rsidRDefault="00572F9E" w:rsidP="00572F9E">
            <w:pPr>
              <w:tabs>
                <w:tab w:val="left" w:pos="0"/>
              </w:tabs>
              <w:rPr>
                <w:lang w:val="en-US"/>
              </w:rPr>
            </w:pPr>
            <w:r>
              <w:rPr>
                <w:lang w:val="en-US"/>
              </w:rPr>
              <w:t xml:space="preserve">Children 3 to 12 years old </w:t>
            </w:r>
          </w:p>
        </w:tc>
        <w:tc>
          <w:tcPr>
            <w:tcW w:w="1843" w:type="dxa"/>
          </w:tcPr>
          <w:p w14:paraId="7C421A36" w14:textId="4A9A2B47" w:rsidR="00572F9E" w:rsidRDefault="00572F9E" w:rsidP="00572F9E">
            <w:pPr>
              <w:tabs>
                <w:tab w:val="left" w:pos="0"/>
              </w:tabs>
              <w:jc w:val="center"/>
            </w:pPr>
            <w:r>
              <w:t xml:space="preserve"> USD 250</w:t>
            </w:r>
          </w:p>
        </w:tc>
        <w:tc>
          <w:tcPr>
            <w:tcW w:w="1984" w:type="dxa"/>
          </w:tcPr>
          <w:p w14:paraId="0EF47CEF" w14:textId="3038BCDD" w:rsidR="00572F9E" w:rsidRDefault="00572F9E" w:rsidP="00572F9E">
            <w:pPr>
              <w:tabs>
                <w:tab w:val="left" w:pos="0"/>
              </w:tabs>
              <w:jc w:val="center"/>
            </w:pPr>
            <w:r>
              <w:t xml:space="preserve"> USD 300</w:t>
            </w:r>
          </w:p>
        </w:tc>
        <w:tc>
          <w:tcPr>
            <w:tcW w:w="2268" w:type="dxa"/>
          </w:tcPr>
          <w:p w14:paraId="5469A547" w14:textId="4884AFFC" w:rsidR="00572F9E" w:rsidRPr="00DC5970" w:rsidRDefault="00572F9E" w:rsidP="00572F9E">
            <w:pPr>
              <w:tabs>
                <w:tab w:val="left" w:pos="0"/>
              </w:tabs>
              <w:jc w:val="center"/>
            </w:pPr>
            <w:r>
              <w:t xml:space="preserve">As per availability </w:t>
            </w:r>
          </w:p>
        </w:tc>
      </w:tr>
      <w:tr w:rsidR="00572F9E" w14:paraId="4B41F8E2" w14:textId="77777777" w:rsidTr="00980B69">
        <w:tc>
          <w:tcPr>
            <w:tcW w:w="3652" w:type="dxa"/>
          </w:tcPr>
          <w:p w14:paraId="13D99811" w14:textId="3CF5E67F" w:rsidR="00572F9E" w:rsidRDefault="00572F9E" w:rsidP="00572F9E">
            <w:pPr>
              <w:tabs>
                <w:tab w:val="left" w:pos="0"/>
              </w:tabs>
              <w:rPr>
                <w:lang w:val="en-US"/>
              </w:rPr>
            </w:pPr>
            <w:r>
              <w:rPr>
                <w:lang w:val="en-US"/>
              </w:rPr>
              <w:t xml:space="preserve">Children under 3 years old </w:t>
            </w:r>
          </w:p>
        </w:tc>
        <w:tc>
          <w:tcPr>
            <w:tcW w:w="1843" w:type="dxa"/>
          </w:tcPr>
          <w:p w14:paraId="1DAB831E" w14:textId="4A6BFC12" w:rsidR="00572F9E" w:rsidRDefault="00572F9E" w:rsidP="00572F9E">
            <w:pPr>
              <w:tabs>
                <w:tab w:val="left" w:pos="0"/>
              </w:tabs>
              <w:jc w:val="center"/>
            </w:pPr>
            <w:r>
              <w:t xml:space="preserve">  No cost </w:t>
            </w:r>
          </w:p>
        </w:tc>
        <w:tc>
          <w:tcPr>
            <w:tcW w:w="1984" w:type="dxa"/>
          </w:tcPr>
          <w:p w14:paraId="57D1DF8D" w14:textId="54D6710C" w:rsidR="00572F9E" w:rsidRDefault="00572F9E" w:rsidP="00572F9E">
            <w:pPr>
              <w:tabs>
                <w:tab w:val="left" w:pos="0"/>
              </w:tabs>
              <w:jc w:val="center"/>
            </w:pPr>
            <w:r>
              <w:t xml:space="preserve">  No cost</w:t>
            </w:r>
          </w:p>
        </w:tc>
        <w:tc>
          <w:tcPr>
            <w:tcW w:w="2268" w:type="dxa"/>
          </w:tcPr>
          <w:p w14:paraId="297A1345" w14:textId="21CBE058" w:rsidR="00572F9E" w:rsidRDefault="00572F9E" w:rsidP="00572F9E">
            <w:pPr>
              <w:tabs>
                <w:tab w:val="left" w:pos="0"/>
              </w:tabs>
              <w:jc w:val="center"/>
            </w:pPr>
            <w:r>
              <w:t>No cost</w:t>
            </w:r>
          </w:p>
        </w:tc>
      </w:tr>
    </w:tbl>
    <w:p w14:paraId="6F41892D" w14:textId="3C049703" w:rsidR="00466AD4" w:rsidRPr="00DC5970" w:rsidRDefault="00E34B3C" w:rsidP="00DC5970">
      <w:pPr>
        <w:tabs>
          <w:tab w:val="left" w:pos="0"/>
        </w:tabs>
        <w:ind w:left="-567"/>
        <w:rPr>
          <w:lang w:val="en-US"/>
        </w:rPr>
      </w:pPr>
      <w:r w:rsidRPr="00E34B3C">
        <w:rPr>
          <w:b/>
          <w:lang w:val="en-US"/>
        </w:rPr>
        <w:t>Costs are per person on double basis occupancy.</w:t>
      </w:r>
      <w:r w:rsidR="00246FBF" w:rsidRPr="00E34B3C">
        <w:rPr>
          <w:lang w:val="en-US"/>
        </w:rPr>
        <w:t xml:space="preserve"> </w:t>
      </w:r>
      <w:r w:rsidRPr="00E34B3C">
        <w:rPr>
          <w:lang w:val="en-US"/>
        </w:rPr>
        <w:t>(Under 5 years old please check for c</w:t>
      </w:r>
      <w:r>
        <w:rPr>
          <w:lang w:val="en-US"/>
        </w:rPr>
        <w:t>osts for baby cot or roller bed).</w:t>
      </w:r>
      <w:r w:rsidR="00466AD4" w:rsidRPr="00E34B3C">
        <w:rPr>
          <w:b/>
          <w:lang w:val="en-US"/>
        </w:rPr>
        <w:br/>
      </w:r>
      <w:r w:rsidR="00466AD4" w:rsidRPr="00E34B3C">
        <w:rPr>
          <w:b/>
          <w:lang w:val="en-US"/>
        </w:rPr>
        <w:br/>
      </w:r>
      <w:r w:rsidR="00F00694">
        <w:rPr>
          <w:b/>
          <w:lang w:val="en-US"/>
        </w:rPr>
        <w:t>Pre-Conference, with s</w:t>
      </w:r>
      <w:r w:rsidR="00DC5970" w:rsidRPr="00DC5970">
        <w:rPr>
          <w:b/>
          <w:lang w:val="en-US"/>
        </w:rPr>
        <w:t xml:space="preserve">tuds </w:t>
      </w:r>
      <w:r w:rsidR="00F00694">
        <w:rPr>
          <w:b/>
          <w:lang w:val="en-US"/>
        </w:rPr>
        <w:t>t</w:t>
      </w:r>
      <w:r w:rsidR="00DC5970" w:rsidRPr="00DC5970">
        <w:rPr>
          <w:b/>
          <w:lang w:val="en-US"/>
        </w:rPr>
        <w:t>echnical</w:t>
      </w:r>
      <w:r w:rsidR="00F00694">
        <w:rPr>
          <w:b/>
          <w:lang w:val="en-US"/>
        </w:rPr>
        <w:t xml:space="preserve"> visits,</w:t>
      </w:r>
      <w:r w:rsidR="00DC5970" w:rsidRPr="00DC5970">
        <w:rPr>
          <w:b/>
          <w:lang w:val="en-US"/>
        </w:rPr>
        <w:t xml:space="preserve"> includes</w:t>
      </w:r>
      <w:r w:rsidR="00C43D16" w:rsidRPr="00DC5970">
        <w:rPr>
          <w:b/>
          <w:lang w:val="en-US"/>
        </w:rPr>
        <w:t>:</w:t>
      </w:r>
      <w:r w:rsidR="00C43D16" w:rsidRPr="002D06C9">
        <w:rPr>
          <w:b/>
          <w:bCs/>
          <w:lang w:val="en-US"/>
        </w:rPr>
        <w:br/>
        <w:t xml:space="preserve">- </w:t>
      </w:r>
      <w:r w:rsidR="00DC5970" w:rsidRPr="002D06C9">
        <w:rPr>
          <w:b/>
          <w:bCs/>
          <w:lang w:val="en-US"/>
        </w:rPr>
        <w:t>Field trip during 5 days (Saturday 7th to Wednesday 11th).</w:t>
      </w:r>
      <w:r w:rsidR="00DC5970">
        <w:rPr>
          <w:lang w:val="en-US"/>
        </w:rPr>
        <w:br/>
        <w:t xml:space="preserve">- </w:t>
      </w:r>
      <w:r w:rsidR="00DC5970" w:rsidRPr="002D06C9">
        <w:rPr>
          <w:b/>
          <w:bCs/>
          <w:lang w:val="en-US"/>
        </w:rPr>
        <w:t>Merino studs visits. Wool mill visit. Show, jury and sales on Monday 9th</w:t>
      </w:r>
      <w:r w:rsidR="00DC5970" w:rsidRPr="00DC5970">
        <w:rPr>
          <w:lang w:val="en-US"/>
        </w:rPr>
        <w:t xml:space="preserve"> at the Altos del Arapey </w:t>
      </w:r>
      <w:r w:rsidR="00EE4BCB">
        <w:rPr>
          <w:lang w:val="en-US"/>
        </w:rPr>
        <w:t>Hotel</w:t>
      </w:r>
      <w:r w:rsidR="00DC5970" w:rsidRPr="00DC5970">
        <w:rPr>
          <w:lang w:val="en-US"/>
        </w:rPr>
        <w:t>.</w:t>
      </w:r>
      <w:r w:rsidR="00DC5970">
        <w:rPr>
          <w:lang w:val="en-US"/>
        </w:rPr>
        <w:br/>
        <w:t xml:space="preserve">- </w:t>
      </w:r>
      <w:r w:rsidR="00DC5970" w:rsidRPr="002D06C9">
        <w:rPr>
          <w:b/>
          <w:bCs/>
          <w:lang w:val="en-US"/>
        </w:rPr>
        <w:t>Bus transfers all the way</w:t>
      </w:r>
      <w:r w:rsidR="00DC5970" w:rsidRPr="00DC5970">
        <w:rPr>
          <w:lang w:val="en-US"/>
        </w:rPr>
        <w:t>, snacks on board, bilingual tour leaders and guides, translation on stud visits, technical guide, medical doctor on tour.</w:t>
      </w:r>
      <w:r w:rsidR="00DC5970">
        <w:rPr>
          <w:lang w:val="en-US"/>
        </w:rPr>
        <w:br/>
        <w:t xml:space="preserve">- </w:t>
      </w:r>
      <w:r w:rsidR="00DC5970" w:rsidRPr="002D06C9">
        <w:rPr>
          <w:b/>
          <w:bCs/>
          <w:lang w:val="en-US"/>
        </w:rPr>
        <w:t>Accommodation</w:t>
      </w:r>
      <w:r w:rsidR="00DC5970" w:rsidRPr="00DC5970">
        <w:rPr>
          <w:lang w:val="en-US"/>
        </w:rPr>
        <w:t xml:space="preserve"> on </w:t>
      </w:r>
      <w:r w:rsidR="00DC5970" w:rsidRPr="00DC5970">
        <w:rPr>
          <w:b/>
          <w:lang w:val="en-US"/>
        </w:rPr>
        <w:t>double basis</w:t>
      </w:r>
      <w:r w:rsidR="00DC5970" w:rsidRPr="00DC5970">
        <w:rPr>
          <w:lang w:val="en-US"/>
        </w:rPr>
        <w:t xml:space="preserve"> for </w:t>
      </w:r>
      <w:r w:rsidR="00DC5970" w:rsidRPr="002D06C9">
        <w:rPr>
          <w:b/>
          <w:bCs/>
          <w:lang w:val="en-US"/>
        </w:rPr>
        <w:t>4 nights</w:t>
      </w:r>
      <w:r w:rsidR="00DC5970" w:rsidRPr="00DC5970">
        <w:rPr>
          <w:lang w:val="en-US"/>
        </w:rPr>
        <w:t xml:space="preserve"> at the Altos del Arapey Hotel,</w:t>
      </w:r>
      <w:r w:rsidR="00DC5970">
        <w:rPr>
          <w:lang w:val="en-US"/>
        </w:rPr>
        <w:t xml:space="preserve"> </w:t>
      </w:r>
      <w:r w:rsidR="00DC5970" w:rsidRPr="00DC5970">
        <w:rPr>
          <w:lang w:val="en-US"/>
        </w:rPr>
        <w:t>4 buffet breakfasts, 5 lunches, 4 dinners, including the awards reward dinner on Monday 9th after the Show.</w:t>
      </w:r>
      <w:r w:rsidR="00C43D16" w:rsidRPr="00DC5970">
        <w:rPr>
          <w:lang w:val="en-US"/>
        </w:rPr>
        <w:br/>
      </w:r>
      <w:r w:rsidR="00C43D16" w:rsidRPr="00634286">
        <w:rPr>
          <w:lang w:val="en-US"/>
        </w:rPr>
        <w:t>(</w:t>
      </w:r>
      <w:r w:rsidR="00DC5970" w:rsidRPr="00634286">
        <w:rPr>
          <w:b/>
          <w:bCs/>
          <w:lang w:val="en-US"/>
        </w:rPr>
        <w:t>Difference to pay for single basis accommodation during tour: USD 350</w:t>
      </w:r>
      <w:r w:rsidR="00C43D16" w:rsidRPr="00634286">
        <w:rPr>
          <w:b/>
          <w:bCs/>
          <w:lang w:val="en-US"/>
        </w:rPr>
        <w:t>).</w:t>
      </w:r>
      <w:r w:rsidR="00111157" w:rsidRPr="00634286">
        <w:rPr>
          <w:b/>
          <w:bCs/>
          <w:lang w:val="en-US"/>
        </w:rPr>
        <w:br/>
      </w:r>
    </w:p>
    <w:tbl>
      <w:tblPr>
        <w:tblStyle w:val="TableGrid"/>
        <w:tblW w:w="9747" w:type="dxa"/>
        <w:tblInd w:w="-567" w:type="dxa"/>
        <w:tblLook w:val="04A0" w:firstRow="1" w:lastRow="0" w:firstColumn="1" w:lastColumn="0" w:noHBand="0" w:noVBand="1"/>
      </w:tblPr>
      <w:tblGrid>
        <w:gridCol w:w="3652"/>
        <w:gridCol w:w="1843"/>
        <w:gridCol w:w="1984"/>
        <w:gridCol w:w="2268"/>
      </w:tblGrid>
      <w:tr w:rsidR="00466AD4" w:rsidRPr="00F53DF2" w14:paraId="7ED5FE7A" w14:textId="77777777" w:rsidTr="00980B6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403869A0" w14:textId="77777777" w:rsidR="007A71F3" w:rsidRPr="0077148D" w:rsidRDefault="00466AD4" w:rsidP="006364DD">
            <w:pPr>
              <w:tabs>
                <w:tab w:val="left" w:pos="0"/>
              </w:tabs>
              <w:rPr>
                <w:b/>
                <w:color w:val="FFFFFF" w:themeColor="background1"/>
                <w:lang w:val="en-US"/>
              </w:rPr>
            </w:pPr>
            <w:r w:rsidRPr="002170FB">
              <w:rPr>
                <w:b/>
                <w:color w:val="FFFFFF" w:themeColor="background1"/>
                <w:sz w:val="28"/>
                <w:szCs w:val="28"/>
                <w:lang w:val="en-US"/>
              </w:rPr>
              <w:t>2.</w:t>
            </w:r>
            <w:r w:rsidRPr="0077148D">
              <w:rPr>
                <w:b/>
                <w:color w:val="FFFFFF" w:themeColor="background1"/>
                <w:lang w:val="en-US"/>
              </w:rPr>
              <w:t xml:space="preserve"> </w:t>
            </w:r>
            <w:r w:rsidR="0077148D" w:rsidRPr="0077148D">
              <w:rPr>
                <w:b/>
                <w:color w:val="FFFFFF" w:themeColor="background1"/>
                <w:lang w:val="en-US"/>
              </w:rPr>
              <w:t>CONFERENCE</w:t>
            </w:r>
          </w:p>
          <w:p w14:paraId="4F38F6B7" w14:textId="77777777" w:rsidR="00466AD4" w:rsidRPr="0077148D" w:rsidRDefault="007A71F3" w:rsidP="006364DD">
            <w:pPr>
              <w:tabs>
                <w:tab w:val="left" w:pos="0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77148D">
              <w:rPr>
                <w:color w:val="FFFFFF" w:themeColor="background1"/>
                <w:sz w:val="18"/>
                <w:szCs w:val="18"/>
                <w:lang w:val="en-US"/>
              </w:rPr>
              <w:t>(</w:t>
            </w:r>
            <w:r w:rsidR="0077148D" w:rsidRPr="0077148D">
              <w:rPr>
                <w:color w:val="FFFFFF" w:themeColor="background1"/>
                <w:sz w:val="18"/>
                <w:szCs w:val="18"/>
                <w:lang w:val="en-US"/>
              </w:rPr>
              <w:t>Thursday 12th and Friday 13th April at the Sheraton Hotel in Montevideo</w:t>
            </w:r>
            <w:r w:rsidRPr="0077148D">
              <w:rPr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 w:themeFill="text2" w:themeFillTint="33"/>
          </w:tcPr>
          <w:p w14:paraId="575DB148" w14:textId="49DF513E" w:rsidR="00466AD4" w:rsidRPr="004A18B9" w:rsidRDefault="00F86838" w:rsidP="008371EC">
            <w:pPr>
              <w:tabs>
                <w:tab w:val="left" w:pos="0"/>
              </w:tabs>
              <w:jc w:val="center"/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15</w:t>
            </w:r>
            <w:r w:rsidRPr="00634286">
              <w:rPr>
                <w:lang w:val="en-US"/>
              </w:rPr>
              <w:t xml:space="preserve">th </w:t>
            </w:r>
            <w:r>
              <w:rPr>
                <w:lang w:val="en-US"/>
              </w:rPr>
              <w:t>March</w:t>
            </w:r>
            <w:r w:rsidRPr="00634286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4066F916" w14:textId="010E0A9F" w:rsidR="00466AD4" w:rsidRPr="004A18B9" w:rsidRDefault="009A5D70" w:rsidP="008371EC">
            <w:pPr>
              <w:tabs>
                <w:tab w:val="left" w:pos="0"/>
              </w:tabs>
              <w:jc w:val="center"/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30</w:t>
            </w:r>
            <w:r w:rsidRPr="00634286">
              <w:rPr>
                <w:lang w:val="en-US"/>
              </w:rPr>
              <w:t>th March 2018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96EAA57" w14:textId="77777777" w:rsidR="0077148D" w:rsidRPr="00E34B3C" w:rsidRDefault="0077148D" w:rsidP="0077148D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E34B3C">
              <w:rPr>
                <w:lang w:val="en-US"/>
              </w:rPr>
              <w:t>On Site</w:t>
            </w:r>
          </w:p>
          <w:p w14:paraId="3589B448" w14:textId="77777777" w:rsidR="00466AD4" w:rsidRPr="00056E00" w:rsidRDefault="0077148D" w:rsidP="0077148D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E34B3C">
              <w:rPr>
                <w:lang w:val="en-US"/>
              </w:rPr>
              <w:t xml:space="preserve">s from 6th April </w:t>
            </w:r>
            <w:r>
              <w:rPr>
                <w:lang w:val="en-US"/>
              </w:rPr>
              <w:t>20</w:t>
            </w:r>
            <w:r w:rsidRPr="00E34B3C">
              <w:rPr>
                <w:lang w:val="en-US"/>
              </w:rPr>
              <w:t>18</w:t>
            </w:r>
          </w:p>
        </w:tc>
      </w:tr>
      <w:tr w:rsidR="00466AD4" w14:paraId="2C8A2935" w14:textId="77777777" w:rsidTr="00980B69">
        <w:tc>
          <w:tcPr>
            <w:tcW w:w="3652" w:type="dxa"/>
            <w:tcBorders>
              <w:top w:val="nil"/>
            </w:tcBorders>
          </w:tcPr>
          <w:p w14:paraId="729083BB" w14:textId="77777777" w:rsidR="00466AD4" w:rsidRPr="004A18B9" w:rsidRDefault="0077148D" w:rsidP="008371EC">
            <w:pPr>
              <w:tabs>
                <w:tab w:val="left" w:pos="0"/>
              </w:tabs>
            </w:pPr>
            <w:r w:rsidRPr="00DC5970">
              <w:t>General registration</w:t>
            </w:r>
            <w:r w:rsidR="00466AD4" w:rsidRPr="00030F10">
              <w:t xml:space="preserve"> (*)</w:t>
            </w:r>
          </w:p>
        </w:tc>
        <w:tc>
          <w:tcPr>
            <w:tcW w:w="1843" w:type="dxa"/>
          </w:tcPr>
          <w:p w14:paraId="2D1A8F0D" w14:textId="77777777" w:rsidR="00466AD4" w:rsidRPr="004A18B9" w:rsidRDefault="00466AD4" w:rsidP="00AF1343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AF1343">
              <w:t>450</w:t>
            </w:r>
          </w:p>
        </w:tc>
        <w:tc>
          <w:tcPr>
            <w:tcW w:w="1984" w:type="dxa"/>
          </w:tcPr>
          <w:p w14:paraId="6EEEB1C6" w14:textId="77777777" w:rsidR="00466AD4" w:rsidRPr="004A18B9" w:rsidRDefault="00466AD4" w:rsidP="00AF1343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AF1343">
              <w:t>5</w:t>
            </w:r>
            <w:r>
              <w:t>50</w:t>
            </w:r>
          </w:p>
        </w:tc>
        <w:tc>
          <w:tcPr>
            <w:tcW w:w="2268" w:type="dxa"/>
          </w:tcPr>
          <w:p w14:paraId="5626E0C7" w14:textId="77777777" w:rsidR="00466AD4" w:rsidRPr="004A18B9" w:rsidRDefault="00AF1343" w:rsidP="00AF1343">
            <w:pPr>
              <w:tabs>
                <w:tab w:val="left" w:pos="0"/>
              </w:tabs>
              <w:jc w:val="center"/>
            </w:pPr>
            <w:r>
              <w:t>USD 650</w:t>
            </w:r>
          </w:p>
        </w:tc>
      </w:tr>
      <w:tr w:rsidR="00466AD4" w14:paraId="162B902F" w14:textId="77777777" w:rsidTr="00980B69">
        <w:tc>
          <w:tcPr>
            <w:tcW w:w="3652" w:type="dxa"/>
          </w:tcPr>
          <w:p w14:paraId="4B5B93D8" w14:textId="64388ED1" w:rsidR="00466AD4" w:rsidRPr="004A18B9" w:rsidRDefault="00526BEF" w:rsidP="008371EC">
            <w:pPr>
              <w:tabs>
                <w:tab w:val="left" w:pos="0"/>
              </w:tabs>
            </w:pPr>
            <w:r>
              <w:t>Accompanying person</w:t>
            </w:r>
            <w:r w:rsidR="0077148D" w:rsidRPr="00030F10">
              <w:t xml:space="preserve"> </w:t>
            </w:r>
            <w:r w:rsidR="00466AD4" w:rsidRPr="00030F10">
              <w:t>(**)</w:t>
            </w:r>
          </w:p>
        </w:tc>
        <w:tc>
          <w:tcPr>
            <w:tcW w:w="1843" w:type="dxa"/>
          </w:tcPr>
          <w:p w14:paraId="1343AB26" w14:textId="77777777" w:rsidR="00466AD4" w:rsidRPr="004A18B9" w:rsidRDefault="00466AD4" w:rsidP="00AF1343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AF1343">
              <w:t>200</w:t>
            </w:r>
          </w:p>
        </w:tc>
        <w:tc>
          <w:tcPr>
            <w:tcW w:w="1984" w:type="dxa"/>
          </w:tcPr>
          <w:p w14:paraId="260996F1" w14:textId="77777777" w:rsidR="00466AD4" w:rsidRPr="004A18B9" w:rsidRDefault="00466AD4" w:rsidP="00AF1343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AF1343">
              <w:t>2</w:t>
            </w:r>
            <w:r>
              <w:t>50</w:t>
            </w:r>
          </w:p>
        </w:tc>
        <w:tc>
          <w:tcPr>
            <w:tcW w:w="2268" w:type="dxa"/>
          </w:tcPr>
          <w:p w14:paraId="58F04FA0" w14:textId="77777777" w:rsidR="00466AD4" w:rsidRPr="004A18B9" w:rsidRDefault="00AF1343" w:rsidP="00AF1343">
            <w:pPr>
              <w:tabs>
                <w:tab w:val="left" w:pos="0"/>
              </w:tabs>
              <w:jc w:val="center"/>
            </w:pPr>
            <w:r>
              <w:t>USD 300</w:t>
            </w:r>
          </w:p>
        </w:tc>
      </w:tr>
      <w:tr w:rsidR="00466AD4" w14:paraId="16C9712B" w14:textId="77777777" w:rsidTr="00980B69">
        <w:tc>
          <w:tcPr>
            <w:tcW w:w="3652" w:type="dxa"/>
          </w:tcPr>
          <w:p w14:paraId="2047137F" w14:textId="58DDD84C" w:rsidR="00466AD4" w:rsidRPr="0077148D" w:rsidRDefault="0077148D" w:rsidP="00980B69">
            <w:pPr>
              <w:tabs>
                <w:tab w:val="left" w:pos="0"/>
              </w:tabs>
              <w:rPr>
                <w:lang w:val="en-US"/>
              </w:rPr>
            </w:pPr>
            <w:r w:rsidRPr="00DC5970">
              <w:rPr>
                <w:lang w:val="en-US"/>
              </w:rPr>
              <w:t>Students or between 1</w:t>
            </w:r>
            <w:r w:rsidR="00676F9C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 w:rsidRPr="00DC5970">
              <w:rPr>
                <w:lang w:val="en-US"/>
              </w:rPr>
              <w:t>to 25</w:t>
            </w:r>
            <w:r>
              <w:rPr>
                <w:lang w:val="en-US"/>
              </w:rPr>
              <w:t xml:space="preserve"> </w:t>
            </w:r>
            <w:r w:rsidRPr="00DC5970">
              <w:rPr>
                <w:lang w:val="en-US"/>
              </w:rPr>
              <w:t>years old</w:t>
            </w:r>
            <w:r w:rsidR="00466AD4" w:rsidRPr="0077148D">
              <w:rPr>
                <w:lang w:val="en-US"/>
              </w:rPr>
              <w:t xml:space="preserve"> (*)</w:t>
            </w:r>
          </w:p>
        </w:tc>
        <w:tc>
          <w:tcPr>
            <w:tcW w:w="1843" w:type="dxa"/>
          </w:tcPr>
          <w:p w14:paraId="61C3C05B" w14:textId="77777777" w:rsidR="00466AD4" w:rsidRPr="004A18B9" w:rsidRDefault="00466AD4" w:rsidP="00AF1343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AF1343">
              <w:t>80</w:t>
            </w:r>
          </w:p>
        </w:tc>
        <w:tc>
          <w:tcPr>
            <w:tcW w:w="1984" w:type="dxa"/>
          </w:tcPr>
          <w:p w14:paraId="2DB75F5E" w14:textId="77777777" w:rsidR="00466AD4" w:rsidRPr="004A18B9" w:rsidRDefault="00466AD4" w:rsidP="00AF1343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AF1343">
              <w:t>110</w:t>
            </w:r>
          </w:p>
        </w:tc>
        <w:tc>
          <w:tcPr>
            <w:tcW w:w="2268" w:type="dxa"/>
          </w:tcPr>
          <w:p w14:paraId="6ED259BC" w14:textId="77777777" w:rsidR="00466AD4" w:rsidRPr="004A18B9" w:rsidRDefault="00AF1343" w:rsidP="00AF1343">
            <w:pPr>
              <w:tabs>
                <w:tab w:val="left" w:pos="0"/>
              </w:tabs>
              <w:jc w:val="center"/>
            </w:pPr>
            <w:r>
              <w:t>USD 150</w:t>
            </w:r>
          </w:p>
        </w:tc>
      </w:tr>
    </w:tbl>
    <w:p w14:paraId="49073971" w14:textId="63EEBF3C" w:rsidR="001D558C" w:rsidRPr="0077148D" w:rsidRDefault="0077148D" w:rsidP="0077148D">
      <w:pPr>
        <w:tabs>
          <w:tab w:val="left" w:pos="0"/>
        </w:tabs>
        <w:ind w:left="-567"/>
        <w:rPr>
          <w:lang w:val="en-US"/>
        </w:rPr>
      </w:pPr>
      <w:r w:rsidRPr="0077148D">
        <w:rPr>
          <w:b/>
          <w:lang w:val="en-US"/>
        </w:rPr>
        <w:t>Costs are per person.</w:t>
      </w:r>
      <w:r w:rsidR="00DC2DF7" w:rsidRPr="0077148D">
        <w:rPr>
          <w:b/>
          <w:lang w:val="en-US"/>
        </w:rPr>
        <w:br/>
      </w:r>
      <w:r w:rsidR="002D36BB" w:rsidRPr="002D36BB">
        <w:rPr>
          <w:b/>
          <w:u w:val="single"/>
          <w:lang w:val="en-US"/>
        </w:rPr>
        <w:t>Cost do</w:t>
      </w:r>
      <w:r w:rsidRPr="002D36BB">
        <w:rPr>
          <w:b/>
          <w:u w:val="single"/>
          <w:lang w:val="en-US"/>
        </w:rPr>
        <w:t xml:space="preserve"> NOT include hotel. Please choose your hotel in Montevideo as per suggestions below</w:t>
      </w:r>
      <w:r w:rsidRPr="0077148D">
        <w:rPr>
          <w:b/>
          <w:lang w:val="en-US"/>
        </w:rPr>
        <w:t>.</w:t>
      </w:r>
      <w:r w:rsidR="006364DD" w:rsidRPr="0077148D">
        <w:rPr>
          <w:b/>
          <w:lang w:val="en-US"/>
        </w:rPr>
        <w:br/>
      </w:r>
      <w:r w:rsidR="00583E86">
        <w:rPr>
          <w:lang w:val="en-US"/>
        </w:rPr>
        <w:t>After 5</w:t>
      </w:r>
      <w:r w:rsidR="00583E86" w:rsidRPr="00583E86">
        <w:rPr>
          <w:vertAlign w:val="superscript"/>
          <w:lang w:val="en-US"/>
        </w:rPr>
        <w:t>th</w:t>
      </w:r>
      <w:r w:rsidR="00583E86">
        <w:rPr>
          <w:lang w:val="en-US"/>
        </w:rPr>
        <w:t xml:space="preserve"> March “on Site” cost will a</w:t>
      </w:r>
      <w:r w:rsidR="00386B39">
        <w:rPr>
          <w:lang w:val="en-US"/>
        </w:rPr>
        <w:t>p</w:t>
      </w:r>
      <w:r w:rsidR="00583E86">
        <w:rPr>
          <w:lang w:val="en-US"/>
        </w:rPr>
        <w:t xml:space="preserve">ply. </w:t>
      </w:r>
      <w:r w:rsidR="006364DD" w:rsidRPr="0077148D">
        <w:rPr>
          <w:lang w:val="en-US"/>
        </w:rPr>
        <w:br/>
      </w:r>
      <w:r w:rsidR="001D558C" w:rsidRPr="0077148D">
        <w:rPr>
          <w:b/>
          <w:lang w:val="en-US"/>
        </w:rPr>
        <w:t>(*)</w:t>
      </w:r>
      <w:r w:rsidRPr="0077148D">
        <w:rPr>
          <w:b/>
          <w:lang w:val="en-US"/>
        </w:rPr>
        <w:t xml:space="preserve"> General registrations and Students registrations include</w:t>
      </w:r>
      <w:r w:rsidR="001D558C" w:rsidRPr="0077148D">
        <w:rPr>
          <w:b/>
          <w:lang w:val="en-US"/>
        </w:rPr>
        <w:t>:</w:t>
      </w:r>
      <w:r w:rsidR="001D558C" w:rsidRPr="0077148D">
        <w:rPr>
          <w:lang w:val="en-US"/>
        </w:rPr>
        <w:t xml:space="preserve"> </w:t>
      </w:r>
      <w:r w:rsidR="001D558C" w:rsidRPr="0077148D">
        <w:rPr>
          <w:lang w:val="en-US"/>
        </w:rPr>
        <w:br/>
        <w:t xml:space="preserve">- </w:t>
      </w:r>
      <w:r w:rsidRPr="0077148D">
        <w:rPr>
          <w:lang w:val="en-US"/>
        </w:rPr>
        <w:t>Conference sessions at the Sheraton hotel on Thursday 12th and Friday 13th April.</w:t>
      </w:r>
      <w:r>
        <w:rPr>
          <w:lang w:val="en-US"/>
        </w:rPr>
        <w:br/>
        <w:t xml:space="preserve">- </w:t>
      </w:r>
      <w:r w:rsidRPr="0077148D">
        <w:rPr>
          <w:lang w:val="en-US"/>
        </w:rPr>
        <w:t>Conference materials, simultaneous translation English/Spanish and viceversa, 4 coffee breaks, 2 lunches.</w:t>
      </w:r>
      <w:r>
        <w:rPr>
          <w:lang w:val="en-US"/>
        </w:rPr>
        <w:br/>
        <w:t xml:space="preserve">- </w:t>
      </w:r>
      <w:r w:rsidR="002D36BB">
        <w:rPr>
          <w:lang w:val="en-US"/>
        </w:rPr>
        <w:t>Welcome O</w:t>
      </w:r>
      <w:r w:rsidRPr="0077148D">
        <w:rPr>
          <w:lang w:val="en-US"/>
        </w:rPr>
        <w:t>pening Ceremony and Cocktail on Thursday 12th, brea</w:t>
      </w:r>
      <w:r>
        <w:rPr>
          <w:lang w:val="en-US"/>
        </w:rPr>
        <w:t>kfasts included in all hotels.</w:t>
      </w:r>
      <w:r>
        <w:rPr>
          <w:lang w:val="en-US"/>
        </w:rPr>
        <w:br/>
        <w:t xml:space="preserve">- </w:t>
      </w:r>
      <w:r w:rsidRPr="0077148D">
        <w:rPr>
          <w:lang w:val="en-US"/>
        </w:rPr>
        <w:t xml:space="preserve">Closing dinner on Friday 13th </w:t>
      </w:r>
      <w:r w:rsidRPr="0077148D">
        <w:rPr>
          <w:b/>
          <w:lang w:val="en-US"/>
        </w:rPr>
        <w:t>with ticket</w:t>
      </w:r>
      <w:r w:rsidRPr="0077148D">
        <w:rPr>
          <w:lang w:val="en-US"/>
        </w:rPr>
        <w:t>.</w:t>
      </w:r>
    </w:p>
    <w:p w14:paraId="35336E15" w14:textId="7420E93B" w:rsidR="00111157" w:rsidRPr="0077148D" w:rsidRDefault="001D558C" w:rsidP="001D558C">
      <w:pPr>
        <w:tabs>
          <w:tab w:val="left" w:pos="0"/>
        </w:tabs>
        <w:ind w:left="-567"/>
        <w:rPr>
          <w:lang w:val="en-US"/>
        </w:rPr>
      </w:pPr>
      <w:r w:rsidRPr="0077148D">
        <w:rPr>
          <w:b/>
          <w:lang w:val="en-US"/>
        </w:rPr>
        <w:t>(**)</w:t>
      </w:r>
      <w:r w:rsidR="0077148D" w:rsidRPr="0077148D">
        <w:rPr>
          <w:b/>
          <w:lang w:val="en-US"/>
        </w:rPr>
        <w:t xml:space="preserve"> </w:t>
      </w:r>
      <w:r w:rsidR="00DA1EE9">
        <w:rPr>
          <w:b/>
          <w:lang w:val="en-US"/>
        </w:rPr>
        <w:t>Accompanying person</w:t>
      </w:r>
      <w:r w:rsidR="0077148D" w:rsidRPr="0077148D">
        <w:rPr>
          <w:b/>
          <w:lang w:val="en-US"/>
        </w:rPr>
        <w:t xml:space="preserve"> registration include</w:t>
      </w:r>
      <w:r w:rsidR="00DA1EE9">
        <w:rPr>
          <w:b/>
          <w:lang w:val="en-US"/>
        </w:rPr>
        <w:t>s</w:t>
      </w:r>
      <w:r w:rsidRPr="0077148D">
        <w:rPr>
          <w:b/>
          <w:lang w:val="en-US"/>
        </w:rPr>
        <w:t>:</w:t>
      </w:r>
      <w:r w:rsidRPr="0077148D">
        <w:rPr>
          <w:lang w:val="en-US"/>
        </w:rPr>
        <w:t xml:space="preserve"> </w:t>
      </w:r>
      <w:r w:rsidRPr="0077148D">
        <w:rPr>
          <w:lang w:val="en-US"/>
        </w:rPr>
        <w:br/>
        <w:t xml:space="preserve">- </w:t>
      </w:r>
      <w:r w:rsidR="0077148D" w:rsidRPr="0077148D">
        <w:rPr>
          <w:lang w:val="en-US"/>
        </w:rPr>
        <w:t xml:space="preserve">Same as General registrations but </w:t>
      </w:r>
      <w:r w:rsidR="0077148D" w:rsidRPr="002D36BB">
        <w:rPr>
          <w:b/>
          <w:bCs/>
          <w:lang w:val="en-US"/>
        </w:rPr>
        <w:t>do not include access to Conference sessions</w:t>
      </w:r>
      <w:r w:rsidR="0077148D">
        <w:rPr>
          <w:lang w:val="en-US"/>
        </w:rPr>
        <w:t xml:space="preserve"> or Conference </w:t>
      </w:r>
      <w:r w:rsidR="002D36BB">
        <w:rPr>
          <w:lang w:val="en-US"/>
        </w:rPr>
        <w:t>m</w:t>
      </w:r>
      <w:r w:rsidR="0077148D">
        <w:rPr>
          <w:lang w:val="en-US"/>
        </w:rPr>
        <w:t>aterials.</w:t>
      </w:r>
      <w:r w:rsidR="0077148D">
        <w:rPr>
          <w:lang w:val="en-US"/>
        </w:rPr>
        <w:br/>
      </w:r>
      <w:r w:rsidR="0077148D" w:rsidRPr="0077148D">
        <w:rPr>
          <w:lang w:val="en-US"/>
        </w:rPr>
        <w:t>-</w:t>
      </w:r>
      <w:r w:rsidR="002D36BB">
        <w:rPr>
          <w:lang w:val="en-US"/>
        </w:rPr>
        <w:t xml:space="preserve"> It includes </w:t>
      </w:r>
      <w:r w:rsidR="0077148D" w:rsidRPr="002D36BB">
        <w:rPr>
          <w:b/>
          <w:bCs/>
          <w:lang w:val="en-US"/>
        </w:rPr>
        <w:t>Montevideo City tour</w:t>
      </w:r>
      <w:r w:rsidR="0077148D" w:rsidRPr="0077148D">
        <w:rPr>
          <w:lang w:val="en-US"/>
        </w:rPr>
        <w:t xml:space="preserve"> on Friday 13th am.</w:t>
      </w:r>
    </w:p>
    <w:p w14:paraId="1112E0CA" w14:textId="77777777" w:rsidR="0077148D" w:rsidRDefault="0077148D" w:rsidP="001D558C">
      <w:pPr>
        <w:tabs>
          <w:tab w:val="left" w:pos="0"/>
        </w:tabs>
        <w:ind w:left="-567"/>
        <w:rPr>
          <w:lang w:val="en-US"/>
        </w:rPr>
      </w:pPr>
    </w:p>
    <w:p w14:paraId="752968BD" w14:textId="77777777" w:rsidR="002170FB" w:rsidRPr="0077148D" w:rsidRDefault="002170FB" w:rsidP="002170FB">
      <w:pPr>
        <w:tabs>
          <w:tab w:val="left" w:pos="0"/>
        </w:tabs>
        <w:ind w:left="-567"/>
        <w:rPr>
          <w:lang w:val="en-US"/>
        </w:rPr>
      </w:pPr>
    </w:p>
    <w:tbl>
      <w:tblPr>
        <w:tblStyle w:val="TableGrid"/>
        <w:tblW w:w="9747" w:type="dxa"/>
        <w:tblInd w:w="-567" w:type="dxa"/>
        <w:tblLook w:val="04A0" w:firstRow="1" w:lastRow="0" w:firstColumn="1" w:lastColumn="0" w:noHBand="0" w:noVBand="1"/>
      </w:tblPr>
      <w:tblGrid>
        <w:gridCol w:w="3652"/>
        <w:gridCol w:w="1843"/>
        <w:gridCol w:w="1984"/>
        <w:gridCol w:w="2268"/>
      </w:tblGrid>
      <w:tr w:rsidR="002170FB" w:rsidRPr="00F53DF2" w14:paraId="31502BA3" w14:textId="77777777" w:rsidTr="00581F2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50A41252" w14:textId="77777777" w:rsidR="002170FB" w:rsidRPr="00B267EC" w:rsidRDefault="002170FB" w:rsidP="00581F27">
            <w:pPr>
              <w:tabs>
                <w:tab w:val="left" w:pos="0"/>
              </w:tabs>
              <w:rPr>
                <w:b/>
                <w:color w:val="FFFFFF" w:themeColor="background1"/>
                <w:lang w:val="en-US"/>
              </w:rPr>
            </w:pPr>
            <w:r w:rsidRPr="00B267EC">
              <w:rPr>
                <w:b/>
                <w:color w:val="FFFFFF" w:themeColor="background1"/>
                <w:sz w:val="28"/>
                <w:szCs w:val="28"/>
                <w:lang w:val="en-US"/>
              </w:rPr>
              <w:t>3.</w:t>
            </w:r>
            <w:r w:rsidRPr="00B267EC">
              <w:rPr>
                <w:b/>
                <w:color w:val="FFFFFF" w:themeColor="background1"/>
                <w:lang w:val="en-US"/>
              </w:rPr>
              <w:t xml:space="preserve"> CLOSING DINNER (GOLF CLUB) – (Friday 13th April)    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 w:themeFill="text2" w:themeFillTint="33"/>
          </w:tcPr>
          <w:p w14:paraId="415FB0C6" w14:textId="000DFC0F" w:rsidR="002170FB" w:rsidRPr="00B267EC" w:rsidRDefault="0015517D" w:rsidP="00581F27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15</w:t>
            </w:r>
            <w:r w:rsidRPr="00634286">
              <w:rPr>
                <w:lang w:val="en-US"/>
              </w:rPr>
              <w:t xml:space="preserve">th </w:t>
            </w:r>
            <w:r>
              <w:rPr>
                <w:lang w:val="en-US"/>
              </w:rPr>
              <w:t>March</w:t>
            </w:r>
            <w:r w:rsidRPr="00634286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0F0D85BB" w14:textId="6F8A5DA7" w:rsidR="002170FB" w:rsidRPr="00B267EC" w:rsidRDefault="00D972E1" w:rsidP="00581F27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30</w:t>
            </w:r>
            <w:r w:rsidRPr="00634286">
              <w:rPr>
                <w:lang w:val="en-US"/>
              </w:rPr>
              <w:t>th March 2018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4D01CB2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B267EC">
              <w:rPr>
                <w:b/>
                <w:lang w:val="en-US"/>
              </w:rPr>
              <w:t>On Site</w:t>
            </w:r>
          </w:p>
          <w:p w14:paraId="0EE99044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B267EC">
              <w:rPr>
                <w:b/>
                <w:lang w:val="en-US"/>
              </w:rPr>
              <w:t>as from 6th April 2018</w:t>
            </w:r>
          </w:p>
        </w:tc>
      </w:tr>
      <w:tr w:rsidR="002170FB" w:rsidRPr="00B267EC" w14:paraId="40F18A05" w14:textId="77777777" w:rsidTr="00581F27">
        <w:trPr>
          <w:trHeight w:val="345"/>
        </w:trPr>
        <w:tc>
          <w:tcPr>
            <w:tcW w:w="3652" w:type="dxa"/>
            <w:tcBorders>
              <w:top w:val="nil"/>
            </w:tcBorders>
          </w:tcPr>
          <w:p w14:paraId="6BA6E920" w14:textId="77777777" w:rsidR="002170FB" w:rsidRPr="00B267EC" w:rsidRDefault="002170FB" w:rsidP="00581F27">
            <w:pPr>
              <w:tabs>
                <w:tab w:val="left" w:pos="0"/>
              </w:tabs>
              <w:rPr>
                <w:b/>
                <w:color w:val="FFFFFF" w:themeColor="background1"/>
                <w:lang w:val="en-US"/>
              </w:rPr>
            </w:pPr>
            <w:r w:rsidRPr="00B267EC">
              <w:rPr>
                <w:b/>
                <w:lang w:val="en-US"/>
              </w:rPr>
              <w:t xml:space="preserve"> Dinner show – includes transfer </w:t>
            </w:r>
          </w:p>
        </w:tc>
        <w:tc>
          <w:tcPr>
            <w:tcW w:w="1843" w:type="dxa"/>
          </w:tcPr>
          <w:p w14:paraId="7D4A5374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B267EC">
              <w:rPr>
                <w:b/>
                <w:lang w:val="en-US"/>
              </w:rPr>
              <w:t>USD 70</w:t>
            </w:r>
          </w:p>
        </w:tc>
        <w:tc>
          <w:tcPr>
            <w:tcW w:w="1984" w:type="dxa"/>
          </w:tcPr>
          <w:p w14:paraId="27707976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B267EC">
              <w:rPr>
                <w:b/>
                <w:lang w:val="en-US"/>
              </w:rPr>
              <w:t xml:space="preserve">USD 90 </w:t>
            </w:r>
          </w:p>
        </w:tc>
        <w:tc>
          <w:tcPr>
            <w:tcW w:w="2268" w:type="dxa"/>
          </w:tcPr>
          <w:p w14:paraId="20F06223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B267EC">
              <w:rPr>
                <w:b/>
                <w:lang w:val="en-US"/>
              </w:rPr>
              <w:t xml:space="preserve">USD 110 </w:t>
            </w:r>
          </w:p>
        </w:tc>
      </w:tr>
    </w:tbl>
    <w:p w14:paraId="0D48A93A" w14:textId="77777777" w:rsidR="002170FB" w:rsidRPr="00B267EC" w:rsidRDefault="002170FB" w:rsidP="002170FB">
      <w:pPr>
        <w:tabs>
          <w:tab w:val="left" w:pos="0"/>
        </w:tabs>
        <w:ind w:left="-567"/>
        <w:rPr>
          <w:lang w:val="en-US"/>
        </w:rPr>
      </w:pPr>
    </w:p>
    <w:tbl>
      <w:tblPr>
        <w:tblStyle w:val="TableGrid"/>
        <w:tblW w:w="9747" w:type="dxa"/>
        <w:tblInd w:w="-567" w:type="dxa"/>
        <w:tblLook w:val="04A0" w:firstRow="1" w:lastRow="0" w:firstColumn="1" w:lastColumn="0" w:noHBand="0" w:noVBand="1"/>
      </w:tblPr>
      <w:tblGrid>
        <w:gridCol w:w="3652"/>
        <w:gridCol w:w="1843"/>
        <w:gridCol w:w="1984"/>
        <w:gridCol w:w="2268"/>
      </w:tblGrid>
      <w:tr w:rsidR="002170FB" w:rsidRPr="00F53DF2" w14:paraId="7DC03F1A" w14:textId="77777777" w:rsidTr="00581F2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3790CD85" w14:textId="77777777" w:rsidR="002170FB" w:rsidRPr="00B267EC" w:rsidRDefault="002170FB" w:rsidP="00581F27">
            <w:pPr>
              <w:tabs>
                <w:tab w:val="left" w:pos="0"/>
              </w:tabs>
              <w:rPr>
                <w:b/>
                <w:color w:val="FFFFFF" w:themeColor="background1"/>
                <w:lang w:val="en-US"/>
              </w:rPr>
            </w:pPr>
            <w:r w:rsidRPr="00B267EC">
              <w:rPr>
                <w:b/>
                <w:color w:val="FFFFFF" w:themeColor="background1"/>
                <w:sz w:val="28"/>
                <w:szCs w:val="28"/>
                <w:lang w:val="en-US"/>
              </w:rPr>
              <w:t>4.</w:t>
            </w:r>
            <w:r w:rsidRPr="00B267EC">
              <w:rPr>
                <w:b/>
                <w:color w:val="FFFFFF" w:themeColor="background1"/>
                <w:lang w:val="en-US"/>
              </w:rPr>
              <w:t xml:space="preserve"> PUNTA DEL ESTE FULL DAY TOUR</w:t>
            </w:r>
          </w:p>
          <w:p w14:paraId="49292AAD" w14:textId="77777777" w:rsidR="002170FB" w:rsidRPr="00B267EC" w:rsidRDefault="002170FB" w:rsidP="00581F27">
            <w:pPr>
              <w:tabs>
                <w:tab w:val="left" w:pos="0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B267EC">
              <w:rPr>
                <w:color w:val="FFFFFF" w:themeColor="background1"/>
                <w:sz w:val="18"/>
                <w:szCs w:val="18"/>
                <w:lang w:val="en-US"/>
              </w:rPr>
              <w:t>(Saturday 14th April 2018)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 w:themeFill="text2" w:themeFillTint="33"/>
          </w:tcPr>
          <w:p w14:paraId="4B571400" w14:textId="0A8850A7" w:rsidR="002170FB" w:rsidRPr="00B267EC" w:rsidRDefault="0015517D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15</w:t>
            </w:r>
            <w:r w:rsidRPr="00634286">
              <w:rPr>
                <w:lang w:val="en-US"/>
              </w:rPr>
              <w:t xml:space="preserve">th </w:t>
            </w:r>
            <w:r>
              <w:rPr>
                <w:lang w:val="en-US"/>
              </w:rPr>
              <w:t>March</w:t>
            </w:r>
            <w:r w:rsidRPr="00634286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66A72614" w14:textId="0925550A" w:rsidR="002170FB" w:rsidRPr="00B267EC" w:rsidRDefault="0024334E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30</w:t>
            </w:r>
            <w:r w:rsidRPr="00634286">
              <w:rPr>
                <w:lang w:val="en-US"/>
              </w:rPr>
              <w:t>th March 2018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56CC48D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267EC">
              <w:rPr>
                <w:lang w:val="en-US"/>
              </w:rPr>
              <w:t>On Site</w:t>
            </w:r>
          </w:p>
          <w:p w14:paraId="28BD35A8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267EC">
              <w:rPr>
                <w:lang w:val="en-US"/>
              </w:rPr>
              <w:t>as from 6th April 2018</w:t>
            </w:r>
          </w:p>
        </w:tc>
      </w:tr>
      <w:tr w:rsidR="002170FB" w:rsidRPr="00B267EC" w14:paraId="6247FE9A" w14:textId="77777777" w:rsidTr="00581F27">
        <w:tc>
          <w:tcPr>
            <w:tcW w:w="3652" w:type="dxa"/>
            <w:tcBorders>
              <w:top w:val="nil"/>
            </w:tcBorders>
          </w:tcPr>
          <w:p w14:paraId="5341B6D0" w14:textId="77777777" w:rsidR="002170FB" w:rsidRPr="00B267EC" w:rsidRDefault="002170FB" w:rsidP="00581F27">
            <w:pPr>
              <w:tabs>
                <w:tab w:val="left" w:pos="0"/>
              </w:tabs>
              <w:rPr>
                <w:lang w:val="en-US"/>
              </w:rPr>
            </w:pPr>
            <w:r w:rsidRPr="00B267EC">
              <w:rPr>
                <w:lang w:val="en-US"/>
              </w:rPr>
              <w:t>Tour includes transfer, English tour guide and lunch.</w:t>
            </w:r>
          </w:p>
        </w:tc>
        <w:tc>
          <w:tcPr>
            <w:tcW w:w="1843" w:type="dxa"/>
          </w:tcPr>
          <w:p w14:paraId="1B0F38D5" w14:textId="77777777" w:rsidR="002170FB" w:rsidRPr="00B267EC" w:rsidRDefault="002170FB" w:rsidP="00581F27">
            <w:pPr>
              <w:tabs>
                <w:tab w:val="left" w:pos="0"/>
              </w:tabs>
              <w:jc w:val="center"/>
            </w:pPr>
            <w:r w:rsidRPr="00B267EC">
              <w:t>USD 120</w:t>
            </w:r>
          </w:p>
        </w:tc>
        <w:tc>
          <w:tcPr>
            <w:tcW w:w="1984" w:type="dxa"/>
          </w:tcPr>
          <w:p w14:paraId="3204131B" w14:textId="77777777" w:rsidR="002170FB" w:rsidRPr="00B267EC" w:rsidRDefault="002170FB" w:rsidP="00581F27">
            <w:pPr>
              <w:tabs>
                <w:tab w:val="left" w:pos="0"/>
              </w:tabs>
              <w:jc w:val="center"/>
            </w:pPr>
            <w:r w:rsidRPr="00B267EC">
              <w:t>USD 150</w:t>
            </w:r>
          </w:p>
        </w:tc>
        <w:tc>
          <w:tcPr>
            <w:tcW w:w="2268" w:type="dxa"/>
          </w:tcPr>
          <w:p w14:paraId="615DB079" w14:textId="77777777" w:rsidR="002170FB" w:rsidRPr="00B267EC" w:rsidRDefault="002170FB" w:rsidP="00581F27">
            <w:pPr>
              <w:tabs>
                <w:tab w:val="left" w:pos="0"/>
              </w:tabs>
              <w:jc w:val="center"/>
            </w:pPr>
            <w:r w:rsidRPr="00B267EC">
              <w:t>USD 180</w:t>
            </w:r>
          </w:p>
        </w:tc>
      </w:tr>
    </w:tbl>
    <w:p w14:paraId="7EFF4251" w14:textId="77777777" w:rsidR="002170FB" w:rsidRPr="00B267EC" w:rsidRDefault="002170FB" w:rsidP="002170FB">
      <w:pPr>
        <w:tabs>
          <w:tab w:val="left" w:pos="0"/>
        </w:tabs>
        <w:ind w:left="-567"/>
        <w:rPr>
          <w:lang w:val="en-US"/>
        </w:rPr>
      </w:pPr>
    </w:p>
    <w:tbl>
      <w:tblPr>
        <w:tblStyle w:val="TableGrid"/>
        <w:tblW w:w="9747" w:type="dxa"/>
        <w:tblInd w:w="-567" w:type="dxa"/>
        <w:tblLook w:val="04A0" w:firstRow="1" w:lastRow="0" w:firstColumn="1" w:lastColumn="0" w:noHBand="0" w:noVBand="1"/>
      </w:tblPr>
      <w:tblGrid>
        <w:gridCol w:w="3652"/>
        <w:gridCol w:w="1843"/>
        <w:gridCol w:w="1984"/>
        <w:gridCol w:w="2268"/>
      </w:tblGrid>
      <w:tr w:rsidR="002170FB" w:rsidRPr="00F53DF2" w14:paraId="45F904D7" w14:textId="77777777" w:rsidTr="00581F2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1A01E9B" w14:textId="77777777" w:rsidR="002170FB" w:rsidRPr="00B267EC" w:rsidRDefault="002170FB" w:rsidP="00581F27">
            <w:pPr>
              <w:tabs>
                <w:tab w:val="left" w:pos="0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B267EC">
              <w:rPr>
                <w:b/>
                <w:color w:val="FFFFFF" w:themeColor="background1"/>
                <w:sz w:val="28"/>
                <w:szCs w:val="28"/>
                <w:lang w:val="en-US"/>
              </w:rPr>
              <w:t>5.</w:t>
            </w:r>
            <w:r w:rsidRPr="00B267EC">
              <w:rPr>
                <w:b/>
                <w:color w:val="FFFFFF" w:themeColor="background1"/>
                <w:lang w:val="en-US"/>
              </w:rPr>
              <w:t xml:space="preserve"> MONTEVIDEO CITY TOUR  (5/6 hs ) (</w:t>
            </w:r>
            <w:r w:rsidRPr="00B267EC">
              <w:rPr>
                <w:color w:val="FFFFFF" w:themeColor="background1"/>
                <w:sz w:val="18"/>
                <w:szCs w:val="18"/>
                <w:lang w:val="en-US"/>
              </w:rPr>
              <w:t>(Saturday 14th April 2018)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 w:themeFill="text2" w:themeFillTint="33"/>
          </w:tcPr>
          <w:p w14:paraId="16C2D97B" w14:textId="66011DE1" w:rsidR="002170FB" w:rsidRPr="00B267EC" w:rsidRDefault="001315C7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15</w:t>
            </w:r>
            <w:r w:rsidRPr="00634286">
              <w:rPr>
                <w:lang w:val="en-US"/>
              </w:rPr>
              <w:t xml:space="preserve">th </w:t>
            </w:r>
            <w:r>
              <w:rPr>
                <w:lang w:val="en-US"/>
              </w:rPr>
              <w:t>March</w:t>
            </w:r>
            <w:r w:rsidRPr="00634286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4C1E0DDD" w14:textId="647916CA" w:rsidR="002170FB" w:rsidRPr="00B267EC" w:rsidRDefault="00794DD6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30</w:t>
            </w:r>
            <w:r w:rsidRPr="00634286">
              <w:rPr>
                <w:lang w:val="en-US"/>
              </w:rPr>
              <w:t>th March 2018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806AA62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267EC">
              <w:rPr>
                <w:lang w:val="en-US"/>
              </w:rPr>
              <w:t>On Site</w:t>
            </w:r>
          </w:p>
          <w:p w14:paraId="72C335EF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267EC">
              <w:rPr>
                <w:lang w:val="en-US"/>
              </w:rPr>
              <w:t>as from 6th April 2018</w:t>
            </w:r>
          </w:p>
        </w:tc>
      </w:tr>
      <w:tr w:rsidR="002170FB" w14:paraId="32D354F9" w14:textId="77777777" w:rsidTr="00581F27">
        <w:tc>
          <w:tcPr>
            <w:tcW w:w="3652" w:type="dxa"/>
            <w:tcBorders>
              <w:top w:val="nil"/>
            </w:tcBorders>
          </w:tcPr>
          <w:p w14:paraId="7D3B7F0C" w14:textId="426A30E8" w:rsidR="002170FB" w:rsidRPr="00B267EC" w:rsidRDefault="002170FB" w:rsidP="00581F27">
            <w:pPr>
              <w:tabs>
                <w:tab w:val="left" w:pos="0"/>
              </w:tabs>
              <w:rPr>
                <w:lang w:val="en-US"/>
              </w:rPr>
            </w:pPr>
            <w:r w:rsidRPr="00B267EC">
              <w:rPr>
                <w:lang w:val="en-US"/>
              </w:rPr>
              <w:t xml:space="preserve">Tour includes transfer, English tour guide and lunch at the Port Market </w:t>
            </w:r>
          </w:p>
        </w:tc>
        <w:tc>
          <w:tcPr>
            <w:tcW w:w="1843" w:type="dxa"/>
          </w:tcPr>
          <w:p w14:paraId="6E85F27B" w14:textId="77777777" w:rsidR="002170FB" w:rsidRPr="00B267EC" w:rsidRDefault="002170FB" w:rsidP="00581F27">
            <w:pPr>
              <w:tabs>
                <w:tab w:val="left" w:pos="0"/>
              </w:tabs>
              <w:jc w:val="center"/>
            </w:pPr>
            <w:r w:rsidRPr="00B267EC">
              <w:rPr>
                <w:lang w:val="en-US"/>
              </w:rPr>
              <w:t xml:space="preserve">USD 80 </w:t>
            </w:r>
          </w:p>
        </w:tc>
        <w:tc>
          <w:tcPr>
            <w:tcW w:w="1984" w:type="dxa"/>
          </w:tcPr>
          <w:p w14:paraId="23B45418" w14:textId="77777777" w:rsidR="002170FB" w:rsidRPr="00B267EC" w:rsidRDefault="002170FB" w:rsidP="00581F27">
            <w:pPr>
              <w:tabs>
                <w:tab w:val="left" w:pos="0"/>
              </w:tabs>
              <w:jc w:val="center"/>
            </w:pPr>
            <w:r w:rsidRPr="00B267EC">
              <w:t>USD 100</w:t>
            </w:r>
          </w:p>
        </w:tc>
        <w:tc>
          <w:tcPr>
            <w:tcW w:w="2268" w:type="dxa"/>
          </w:tcPr>
          <w:p w14:paraId="580AD67D" w14:textId="77777777" w:rsidR="002170FB" w:rsidRPr="004A18B9" w:rsidRDefault="002170FB" w:rsidP="00581F27">
            <w:pPr>
              <w:tabs>
                <w:tab w:val="left" w:pos="0"/>
              </w:tabs>
              <w:jc w:val="center"/>
            </w:pPr>
            <w:r w:rsidRPr="00B267EC">
              <w:t xml:space="preserve">USD 120 </w:t>
            </w:r>
          </w:p>
        </w:tc>
      </w:tr>
    </w:tbl>
    <w:p w14:paraId="706FACF2" w14:textId="77777777" w:rsidR="002170FB" w:rsidRDefault="002170FB" w:rsidP="002170FB">
      <w:pPr>
        <w:tabs>
          <w:tab w:val="left" w:pos="0"/>
        </w:tabs>
      </w:pPr>
    </w:p>
    <w:tbl>
      <w:tblPr>
        <w:tblStyle w:val="TableGrid"/>
        <w:tblW w:w="9747" w:type="dxa"/>
        <w:tblInd w:w="-567" w:type="dxa"/>
        <w:tblLook w:val="04A0" w:firstRow="1" w:lastRow="0" w:firstColumn="1" w:lastColumn="0" w:noHBand="0" w:noVBand="1"/>
      </w:tblPr>
      <w:tblGrid>
        <w:gridCol w:w="3652"/>
        <w:gridCol w:w="1843"/>
        <w:gridCol w:w="1984"/>
        <w:gridCol w:w="2268"/>
      </w:tblGrid>
      <w:tr w:rsidR="002170FB" w:rsidRPr="00F53DF2" w14:paraId="00F32F3B" w14:textId="77777777" w:rsidTr="00581F2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45CD5F6F" w14:textId="77777777" w:rsidR="002170FB" w:rsidRPr="00E42A1E" w:rsidRDefault="002170FB" w:rsidP="00581F27">
            <w:pPr>
              <w:tabs>
                <w:tab w:val="left" w:pos="0"/>
              </w:tabs>
              <w:rPr>
                <w:b/>
                <w:color w:val="FFFFFF" w:themeColor="background1"/>
                <w:lang w:val="en-US"/>
              </w:rPr>
            </w:pPr>
            <w:r w:rsidRPr="002170FB">
              <w:rPr>
                <w:b/>
                <w:color w:val="FFFFFF" w:themeColor="background1"/>
                <w:sz w:val="36"/>
                <w:szCs w:val="36"/>
                <w:lang w:val="en-US"/>
              </w:rPr>
              <w:t>6.</w:t>
            </w:r>
            <w:r w:rsidRPr="00E42A1E">
              <w:rPr>
                <w:b/>
                <w:color w:val="FFFFFF" w:themeColor="background1"/>
                <w:lang w:val="en-US"/>
              </w:rPr>
              <w:t xml:space="preserve"> COLONIA FULL DAY MERINO STUD TOUR</w:t>
            </w:r>
          </w:p>
          <w:p w14:paraId="72D30A1A" w14:textId="77777777" w:rsidR="002170FB" w:rsidRPr="00980B69" w:rsidRDefault="002170FB" w:rsidP="00581F27">
            <w:pPr>
              <w:tabs>
                <w:tab w:val="left" w:pos="0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212936">
              <w:rPr>
                <w:color w:val="FFFFFF" w:themeColor="background1"/>
                <w:sz w:val="18"/>
                <w:szCs w:val="18"/>
              </w:rPr>
              <w:t>(</w:t>
            </w:r>
            <w:r w:rsidRPr="00E42A1E">
              <w:rPr>
                <w:color w:val="FFFFFF" w:themeColor="background1"/>
                <w:sz w:val="18"/>
                <w:szCs w:val="18"/>
              </w:rPr>
              <w:t>Sunday 15th April 2018</w:t>
            </w:r>
            <w:r w:rsidRPr="00212936">
              <w:rPr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 w:themeFill="text2" w:themeFillTint="33"/>
          </w:tcPr>
          <w:p w14:paraId="25376D0D" w14:textId="75A4FA57" w:rsidR="002170FB" w:rsidRPr="004A18B9" w:rsidRDefault="001315C7" w:rsidP="00581F27">
            <w:pPr>
              <w:tabs>
                <w:tab w:val="left" w:pos="0"/>
              </w:tabs>
              <w:jc w:val="center"/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15</w:t>
            </w:r>
            <w:r w:rsidRPr="00634286">
              <w:rPr>
                <w:lang w:val="en-US"/>
              </w:rPr>
              <w:t xml:space="preserve">th </w:t>
            </w:r>
            <w:r>
              <w:rPr>
                <w:lang w:val="en-US"/>
              </w:rPr>
              <w:t>March</w:t>
            </w:r>
            <w:r w:rsidRPr="00634286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5A5F4AE3" w14:textId="13C95873" w:rsidR="002170FB" w:rsidRPr="004A18B9" w:rsidRDefault="00794DD6" w:rsidP="00581F27">
            <w:pPr>
              <w:tabs>
                <w:tab w:val="left" w:pos="0"/>
              </w:tabs>
              <w:jc w:val="center"/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30</w:t>
            </w:r>
            <w:r w:rsidRPr="00634286">
              <w:rPr>
                <w:lang w:val="en-US"/>
              </w:rPr>
              <w:t>th March 2018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4C8C507" w14:textId="77777777" w:rsidR="002170FB" w:rsidRPr="00E34B3C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E34B3C">
              <w:rPr>
                <w:lang w:val="en-US"/>
              </w:rPr>
              <w:t>On Site</w:t>
            </w:r>
          </w:p>
          <w:p w14:paraId="753B59DB" w14:textId="77777777" w:rsidR="002170FB" w:rsidRPr="00056E00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E34B3C">
              <w:rPr>
                <w:lang w:val="en-US"/>
              </w:rPr>
              <w:t xml:space="preserve">s from 6th April </w:t>
            </w:r>
            <w:r>
              <w:rPr>
                <w:lang w:val="en-US"/>
              </w:rPr>
              <w:t>20</w:t>
            </w:r>
            <w:r w:rsidRPr="00E34B3C">
              <w:rPr>
                <w:lang w:val="en-US"/>
              </w:rPr>
              <w:t>18</w:t>
            </w:r>
          </w:p>
        </w:tc>
      </w:tr>
      <w:tr w:rsidR="002170FB" w14:paraId="3ED861FC" w14:textId="77777777" w:rsidTr="00581F27">
        <w:tc>
          <w:tcPr>
            <w:tcW w:w="3652" w:type="dxa"/>
            <w:tcBorders>
              <w:top w:val="nil"/>
            </w:tcBorders>
          </w:tcPr>
          <w:p w14:paraId="0C67A9E7" w14:textId="77777777" w:rsidR="002170FB" w:rsidRPr="00B267EC" w:rsidRDefault="002170FB" w:rsidP="00581F27">
            <w:pPr>
              <w:tabs>
                <w:tab w:val="left" w:pos="0"/>
              </w:tabs>
              <w:rPr>
                <w:lang w:val="en-US"/>
              </w:rPr>
            </w:pPr>
            <w:r w:rsidRPr="00B267EC">
              <w:rPr>
                <w:lang w:val="en-US"/>
              </w:rPr>
              <w:t>Tour includes transfer and English tour guide, visit to Merino Stud and typical barbeque.  Visit to Colonia old city (UNESCO World Heritage)</w:t>
            </w:r>
          </w:p>
        </w:tc>
        <w:tc>
          <w:tcPr>
            <w:tcW w:w="1843" w:type="dxa"/>
          </w:tcPr>
          <w:p w14:paraId="7FEDB09F" w14:textId="77777777" w:rsidR="002170FB" w:rsidRPr="00B267EC" w:rsidRDefault="002170FB" w:rsidP="00581F27">
            <w:pPr>
              <w:tabs>
                <w:tab w:val="left" w:pos="0"/>
              </w:tabs>
              <w:jc w:val="center"/>
            </w:pPr>
            <w:r w:rsidRPr="00B267EC">
              <w:t>USD 60</w:t>
            </w:r>
          </w:p>
        </w:tc>
        <w:tc>
          <w:tcPr>
            <w:tcW w:w="1984" w:type="dxa"/>
          </w:tcPr>
          <w:p w14:paraId="5C9DC7D2" w14:textId="77777777" w:rsidR="002170FB" w:rsidRPr="00B267EC" w:rsidRDefault="002170FB" w:rsidP="00581F27">
            <w:pPr>
              <w:tabs>
                <w:tab w:val="left" w:pos="0"/>
              </w:tabs>
              <w:jc w:val="center"/>
            </w:pPr>
            <w:r w:rsidRPr="00B267EC">
              <w:t>USD 80</w:t>
            </w:r>
          </w:p>
        </w:tc>
        <w:tc>
          <w:tcPr>
            <w:tcW w:w="2268" w:type="dxa"/>
          </w:tcPr>
          <w:p w14:paraId="2C07B5DB" w14:textId="77777777" w:rsidR="002170FB" w:rsidRPr="00B267EC" w:rsidRDefault="002170FB" w:rsidP="00581F27">
            <w:pPr>
              <w:tabs>
                <w:tab w:val="left" w:pos="0"/>
              </w:tabs>
              <w:jc w:val="center"/>
            </w:pPr>
            <w:r w:rsidRPr="00B267EC">
              <w:t>USD 100</w:t>
            </w:r>
          </w:p>
        </w:tc>
      </w:tr>
    </w:tbl>
    <w:p w14:paraId="0E33C8B5" w14:textId="77777777" w:rsidR="002170FB" w:rsidRPr="000F6294" w:rsidRDefault="002170FB" w:rsidP="002170FB">
      <w:pPr>
        <w:tabs>
          <w:tab w:val="left" w:pos="-709"/>
          <w:tab w:val="left" w:pos="2310"/>
        </w:tabs>
        <w:rPr>
          <w:sz w:val="28"/>
          <w:szCs w:val="28"/>
        </w:rPr>
      </w:pPr>
      <w:r>
        <w:tab/>
      </w:r>
    </w:p>
    <w:tbl>
      <w:tblPr>
        <w:tblStyle w:val="TableGrid"/>
        <w:tblW w:w="9747" w:type="dxa"/>
        <w:tblInd w:w="-567" w:type="dxa"/>
        <w:tblLook w:val="04A0" w:firstRow="1" w:lastRow="0" w:firstColumn="1" w:lastColumn="0" w:noHBand="0" w:noVBand="1"/>
      </w:tblPr>
      <w:tblGrid>
        <w:gridCol w:w="3652"/>
        <w:gridCol w:w="1843"/>
        <w:gridCol w:w="1984"/>
        <w:gridCol w:w="2268"/>
      </w:tblGrid>
      <w:tr w:rsidR="002170FB" w:rsidRPr="00F53DF2" w14:paraId="0434618F" w14:textId="77777777" w:rsidTr="00581F2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73A77828" w14:textId="77777777" w:rsidR="002170FB" w:rsidRPr="00B267EC" w:rsidRDefault="002170FB" w:rsidP="00581F27">
            <w:pPr>
              <w:tabs>
                <w:tab w:val="left" w:pos="0"/>
              </w:tabs>
              <w:rPr>
                <w:b/>
                <w:color w:val="FFFFFF" w:themeColor="background1"/>
                <w:lang w:val="en-US"/>
              </w:rPr>
            </w:pPr>
            <w:r w:rsidRPr="00B267EC">
              <w:rPr>
                <w:b/>
                <w:color w:val="FFFFFF" w:themeColor="background1"/>
                <w:sz w:val="28"/>
                <w:szCs w:val="28"/>
                <w:lang w:val="en-US"/>
              </w:rPr>
              <w:t>7.</w:t>
            </w:r>
            <w:r w:rsidRPr="00B267EC">
              <w:rPr>
                <w:b/>
                <w:color w:val="FFFFFF" w:themeColor="background1"/>
                <w:lang w:val="en-US"/>
              </w:rPr>
              <w:t xml:space="preserve">  OPTIONAL  OVERNIGHT STAY IN COLONIA (Sunday 15th)</w:t>
            </w:r>
            <w:r w:rsidRPr="00B267EC">
              <w:rPr>
                <w:b/>
                <w:color w:val="FFFFFF" w:themeColor="background1"/>
                <w:vertAlign w:val="superscript"/>
                <w:lang w:val="en-US"/>
              </w:rPr>
              <w:t xml:space="preserve">-  </w:t>
            </w:r>
            <w:r w:rsidRPr="00B267EC">
              <w:rPr>
                <w:b/>
                <w:color w:val="FFFFFF" w:themeColor="background1"/>
                <w:lang w:val="en-US"/>
              </w:rPr>
              <w:t>- DEPARTURE TO BUENOS AIRES  BY FERRY ON MONDAY 16</w:t>
            </w:r>
            <w:r w:rsidRPr="00B267EC">
              <w:rPr>
                <w:b/>
                <w:color w:val="FFFFFF" w:themeColor="background1"/>
                <w:vertAlign w:val="superscript"/>
                <w:lang w:val="en-US"/>
              </w:rPr>
              <w:t>TH</w:t>
            </w:r>
            <w:r w:rsidRPr="00B267EC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6D9F1" w:themeFill="text2" w:themeFillTint="33"/>
          </w:tcPr>
          <w:p w14:paraId="7AB97D68" w14:textId="035ED6F3" w:rsidR="002170FB" w:rsidRPr="00B267EC" w:rsidRDefault="001315C7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15</w:t>
            </w:r>
            <w:r w:rsidRPr="00634286">
              <w:rPr>
                <w:lang w:val="en-US"/>
              </w:rPr>
              <w:t xml:space="preserve">th </w:t>
            </w:r>
            <w:r>
              <w:rPr>
                <w:lang w:val="en-US"/>
              </w:rPr>
              <w:t>March</w:t>
            </w:r>
            <w:r w:rsidRPr="00634286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390CE7C2" w14:textId="3EE8A9FE" w:rsidR="002170FB" w:rsidRPr="00B267EC" w:rsidRDefault="00794DD6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634286">
              <w:rPr>
                <w:lang w:val="en-US"/>
              </w:rPr>
              <w:t xml:space="preserve">Until </w:t>
            </w:r>
            <w:r>
              <w:rPr>
                <w:lang w:val="en-US"/>
              </w:rPr>
              <w:t>30</w:t>
            </w:r>
            <w:r w:rsidRPr="00634286">
              <w:rPr>
                <w:lang w:val="en-US"/>
              </w:rPr>
              <w:t>th March 2018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F23C363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267EC">
              <w:rPr>
                <w:lang w:val="en-US"/>
              </w:rPr>
              <w:t>On Site</w:t>
            </w:r>
          </w:p>
          <w:p w14:paraId="5A0B727F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267EC">
              <w:rPr>
                <w:lang w:val="en-US"/>
              </w:rPr>
              <w:t>as from 6th April 2018</w:t>
            </w:r>
          </w:p>
        </w:tc>
      </w:tr>
      <w:tr w:rsidR="002170FB" w:rsidRPr="00B267EC" w14:paraId="3AE3C04B" w14:textId="77777777" w:rsidTr="00581F27">
        <w:trPr>
          <w:trHeight w:val="458"/>
        </w:trPr>
        <w:tc>
          <w:tcPr>
            <w:tcW w:w="3652" w:type="dxa"/>
            <w:tcBorders>
              <w:top w:val="nil"/>
            </w:tcBorders>
          </w:tcPr>
          <w:p w14:paraId="688F623F" w14:textId="77777777" w:rsidR="002170FB" w:rsidRPr="00B267EC" w:rsidRDefault="002170FB" w:rsidP="00581F27">
            <w:pPr>
              <w:tabs>
                <w:tab w:val="left" w:pos="0"/>
              </w:tabs>
              <w:rPr>
                <w:lang w:val="en-US"/>
              </w:rPr>
            </w:pPr>
            <w:r w:rsidRPr="00B267EC">
              <w:rPr>
                <w:lang w:val="en-US"/>
              </w:rPr>
              <w:t>It includes night at 4* hotel in Colonia on double basis - -breakfast included – bus transfer to ferry terminal on Monday 16</w:t>
            </w:r>
            <w:r w:rsidRPr="00B267EC">
              <w:rPr>
                <w:vertAlign w:val="superscript"/>
                <w:lang w:val="en-US"/>
              </w:rPr>
              <w:t>th</w:t>
            </w:r>
            <w:r w:rsidRPr="00B267EC">
              <w:rPr>
                <w:lang w:val="en-US"/>
              </w:rPr>
              <w:t xml:space="preserve"> – ferry ticket to Buenos Aires for post tour to Argentina Merino studs or other destinations - </w:t>
            </w:r>
          </w:p>
          <w:p w14:paraId="5FB8E6AC" w14:textId="57028C25" w:rsidR="002170FB" w:rsidRPr="00B267EC" w:rsidRDefault="002170FB" w:rsidP="00581F27">
            <w:pPr>
              <w:tabs>
                <w:tab w:val="left" w:pos="0"/>
              </w:tabs>
              <w:rPr>
                <w:lang w:val="en-US"/>
              </w:rPr>
            </w:pPr>
            <w:r w:rsidRPr="00B267EC">
              <w:rPr>
                <w:lang w:val="en-US"/>
              </w:rPr>
              <w:t>(</w:t>
            </w:r>
            <w:r w:rsidRPr="00B267EC">
              <w:rPr>
                <w:b/>
                <w:bCs/>
                <w:lang w:val="en-US"/>
              </w:rPr>
              <w:t>single supplement per person: USD 50 – see Accommodation</w:t>
            </w:r>
            <w:r w:rsidRPr="00B267EC">
              <w:rPr>
                <w:lang w:val="en-US"/>
              </w:rPr>
              <w:t xml:space="preserve">) </w:t>
            </w:r>
          </w:p>
        </w:tc>
        <w:tc>
          <w:tcPr>
            <w:tcW w:w="1843" w:type="dxa"/>
          </w:tcPr>
          <w:p w14:paraId="537641E1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267EC">
              <w:rPr>
                <w:lang w:val="en-US"/>
              </w:rPr>
              <w:t>USD 235</w:t>
            </w:r>
          </w:p>
        </w:tc>
        <w:tc>
          <w:tcPr>
            <w:tcW w:w="1984" w:type="dxa"/>
          </w:tcPr>
          <w:p w14:paraId="7ACA3611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267EC">
              <w:rPr>
                <w:lang w:val="en-US"/>
              </w:rPr>
              <w:t>USD 245</w:t>
            </w:r>
          </w:p>
        </w:tc>
        <w:tc>
          <w:tcPr>
            <w:tcW w:w="2268" w:type="dxa"/>
          </w:tcPr>
          <w:p w14:paraId="3A892881" w14:textId="77777777" w:rsidR="002170FB" w:rsidRPr="00B267EC" w:rsidRDefault="002170FB" w:rsidP="00581F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267EC">
              <w:rPr>
                <w:lang w:val="en-US"/>
              </w:rPr>
              <w:t xml:space="preserve">USD 255 as per availability </w:t>
            </w:r>
          </w:p>
        </w:tc>
      </w:tr>
    </w:tbl>
    <w:p w14:paraId="4E54D882" w14:textId="77777777" w:rsidR="002170FB" w:rsidRDefault="002170FB" w:rsidP="002170FB">
      <w:pPr>
        <w:tabs>
          <w:tab w:val="left" w:pos="-709"/>
        </w:tabs>
        <w:rPr>
          <w:lang w:val="en-US"/>
        </w:rPr>
      </w:pPr>
    </w:p>
    <w:p w14:paraId="13749E38" w14:textId="50E982E2" w:rsidR="00B17D90" w:rsidRPr="000F725B" w:rsidRDefault="009E2386" w:rsidP="000F725B">
      <w:pPr>
        <w:shd w:val="clear" w:color="auto" w:fill="4F6228" w:themeFill="accent3" w:themeFillShade="80"/>
        <w:ind w:left="-709" w:right="-568" w:firstLine="425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 xml:space="preserve">B) </w:t>
      </w:r>
      <w:r w:rsidR="00AE2452">
        <w:rPr>
          <w:b/>
          <w:color w:val="FFFFFF" w:themeColor="background1"/>
          <w:sz w:val="36"/>
          <w:szCs w:val="36"/>
        </w:rPr>
        <w:t>ACCOMMODATION</w:t>
      </w:r>
    </w:p>
    <w:tbl>
      <w:tblPr>
        <w:tblStyle w:val="TableGrid"/>
        <w:tblW w:w="9747" w:type="dxa"/>
        <w:tblInd w:w="-567" w:type="dxa"/>
        <w:tblLook w:val="04A0" w:firstRow="1" w:lastRow="0" w:firstColumn="1" w:lastColumn="0" w:noHBand="0" w:noVBand="1"/>
      </w:tblPr>
      <w:tblGrid>
        <w:gridCol w:w="9747"/>
      </w:tblGrid>
      <w:tr w:rsidR="00AC175A" w:rsidRPr="00F53DF2" w14:paraId="7F850AA8" w14:textId="77777777" w:rsidTr="00FF61E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14:paraId="53DA79F2" w14:textId="71933D1C" w:rsidR="00AC175A" w:rsidRPr="000705B1" w:rsidRDefault="00AC175A" w:rsidP="00AC175A">
            <w:pPr>
              <w:tabs>
                <w:tab w:val="left" w:pos="0"/>
              </w:tabs>
              <w:rPr>
                <w:lang w:val="en-US"/>
              </w:rPr>
            </w:pPr>
            <w:r w:rsidRPr="009E3711">
              <w:rPr>
                <w:b/>
                <w:color w:val="FFFFFF" w:themeColor="background1"/>
                <w:sz w:val="28"/>
                <w:szCs w:val="28"/>
                <w:lang w:val="en-US"/>
              </w:rPr>
              <w:t>1.</w:t>
            </w:r>
            <w:r w:rsidRPr="000705B1">
              <w:rPr>
                <w:b/>
                <w:color w:val="FFFFFF" w:themeColor="background1"/>
                <w:lang w:val="en-US"/>
              </w:rPr>
              <w:t xml:space="preserve"> </w:t>
            </w:r>
            <w:r w:rsidR="00086CA9">
              <w:rPr>
                <w:b/>
                <w:color w:val="FFFFFF" w:themeColor="background1"/>
                <w:lang w:val="en-US"/>
              </w:rPr>
              <w:t xml:space="preserve">HOTEL DURING STUDS </w:t>
            </w:r>
            <w:r w:rsidR="000705B1" w:rsidRPr="000705B1">
              <w:rPr>
                <w:b/>
                <w:color w:val="FFFFFF" w:themeColor="background1"/>
                <w:lang w:val="en-US"/>
              </w:rPr>
              <w:t>TECHNICAL TOUR</w:t>
            </w:r>
            <w:r w:rsidRPr="000705B1">
              <w:rPr>
                <w:b/>
                <w:color w:val="FFFFFF" w:themeColor="background1"/>
                <w:lang w:val="en-US"/>
              </w:rPr>
              <w:t xml:space="preserve"> </w:t>
            </w:r>
            <w:r w:rsidRPr="000705B1">
              <w:rPr>
                <w:color w:val="FFFFFF" w:themeColor="background1"/>
                <w:sz w:val="18"/>
                <w:szCs w:val="18"/>
                <w:lang w:val="en-US"/>
              </w:rPr>
              <w:t>(</w:t>
            </w:r>
            <w:r w:rsidR="000705B1" w:rsidRPr="000705B1">
              <w:rPr>
                <w:color w:val="FFFFFF" w:themeColor="background1"/>
                <w:sz w:val="18"/>
                <w:szCs w:val="18"/>
                <w:lang w:val="en-US"/>
              </w:rPr>
              <w:t>Saturday 7th to Wednesday 11th</w:t>
            </w:r>
            <w:r w:rsidRPr="000705B1">
              <w:rPr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</w:tr>
      <w:tr w:rsidR="00AC175A" w:rsidRPr="00F53DF2" w14:paraId="7173175D" w14:textId="77777777" w:rsidTr="008371EC">
        <w:tc>
          <w:tcPr>
            <w:tcW w:w="9747" w:type="dxa"/>
            <w:tcBorders>
              <w:top w:val="nil"/>
            </w:tcBorders>
          </w:tcPr>
          <w:p w14:paraId="2DF6D5C1" w14:textId="38FEC3F5" w:rsidR="00AC175A" w:rsidRPr="000705B1" w:rsidRDefault="000705B1" w:rsidP="00AC175A">
            <w:pPr>
              <w:tabs>
                <w:tab w:val="left" w:pos="0"/>
              </w:tabs>
              <w:rPr>
                <w:lang w:val="en-US"/>
              </w:rPr>
            </w:pPr>
            <w:r w:rsidRPr="000705B1">
              <w:rPr>
                <w:lang w:val="en-US"/>
              </w:rPr>
              <w:t>4 nights included</w:t>
            </w:r>
            <w:r w:rsidR="00086CA9">
              <w:rPr>
                <w:lang w:val="en-US"/>
              </w:rPr>
              <w:t xml:space="preserve"> in </w:t>
            </w:r>
            <w:r w:rsidR="00676F9C">
              <w:rPr>
                <w:lang w:val="en-US"/>
              </w:rPr>
              <w:t xml:space="preserve">Altos del </w:t>
            </w:r>
            <w:r w:rsidR="00086CA9">
              <w:rPr>
                <w:lang w:val="en-US"/>
              </w:rPr>
              <w:t xml:space="preserve">Arapey Hotel </w:t>
            </w:r>
            <w:r w:rsidRPr="000705B1">
              <w:rPr>
                <w:lang w:val="en-US"/>
              </w:rPr>
              <w:t>in tour registration costs.</w:t>
            </w:r>
            <w:r w:rsidR="00086CA9">
              <w:rPr>
                <w:lang w:val="en-US"/>
              </w:rPr>
              <w:t xml:space="preserve"> Buffet breakfast included and dinners – lunches at the farms except lunch on Monday 9</w:t>
            </w:r>
            <w:r w:rsidR="00086CA9" w:rsidRPr="00086CA9">
              <w:rPr>
                <w:vertAlign w:val="superscript"/>
                <w:lang w:val="en-US"/>
              </w:rPr>
              <w:t>th</w:t>
            </w:r>
            <w:r w:rsidR="00086CA9">
              <w:rPr>
                <w:lang w:val="en-US"/>
              </w:rPr>
              <w:t xml:space="preserve"> during exhibition at Altos del Arapey </w:t>
            </w:r>
            <w:r w:rsidR="00676F9C">
              <w:rPr>
                <w:lang w:val="en-US"/>
              </w:rPr>
              <w:t xml:space="preserve">Hotel - </w:t>
            </w:r>
            <w:r w:rsidR="00086CA9">
              <w:rPr>
                <w:lang w:val="en-US"/>
              </w:rPr>
              <w:t xml:space="preserve"> Dinner on 9</w:t>
            </w:r>
            <w:r w:rsidR="00086CA9" w:rsidRPr="00086CA9">
              <w:rPr>
                <w:vertAlign w:val="superscript"/>
                <w:lang w:val="en-US"/>
              </w:rPr>
              <w:t>th</w:t>
            </w:r>
            <w:r w:rsidR="00086CA9">
              <w:rPr>
                <w:lang w:val="en-US"/>
              </w:rPr>
              <w:t xml:space="preserve"> will be prize giving dinner at Altos del Arapey</w:t>
            </w:r>
            <w:r w:rsidR="00676F9C">
              <w:rPr>
                <w:lang w:val="en-US"/>
              </w:rPr>
              <w:t xml:space="preserve"> Hotel </w:t>
            </w:r>
            <w:r w:rsidR="00086CA9">
              <w:rPr>
                <w:lang w:val="en-US"/>
              </w:rPr>
              <w:t>(included)</w:t>
            </w:r>
          </w:p>
        </w:tc>
      </w:tr>
    </w:tbl>
    <w:p w14:paraId="12E4C8EE" w14:textId="15415FE2" w:rsidR="00086CA9" w:rsidRDefault="00AC175A" w:rsidP="00086CA9">
      <w:pPr>
        <w:pStyle w:val="NoSpacing"/>
        <w:ind w:left="-709" w:firstLine="709"/>
        <w:rPr>
          <w:lang w:val="en-US"/>
        </w:rPr>
      </w:pPr>
      <w:r w:rsidRPr="000705B1">
        <w:rPr>
          <w:b/>
          <w:lang w:val="en-US"/>
        </w:rPr>
        <w:br/>
      </w:r>
      <w:r w:rsidR="000705B1" w:rsidRPr="000705B1">
        <w:rPr>
          <w:b/>
          <w:lang w:val="en-US"/>
        </w:rPr>
        <w:t>Please state single or double occupancy</w:t>
      </w:r>
      <w:r w:rsidR="00FF61ED" w:rsidRPr="000705B1">
        <w:rPr>
          <w:b/>
          <w:lang w:val="en-US"/>
        </w:rPr>
        <w:t xml:space="preserve">: </w:t>
      </w:r>
      <w:r w:rsidR="00FF61ED" w:rsidRPr="000705B1">
        <w:rPr>
          <w:b/>
          <w:lang w:val="en-US"/>
        </w:rPr>
        <w:br/>
      </w:r>
      <w:r w:rsidR="00086CA9" w:rsidRPr="005E433E">
        <w:rPr>
          <w:b/>
          <w:bCs/>
          <w:lang w:val="en-US"/>
        </w:rPr>
        <w:t xml:space="preserve">- </w:t>
      </w:r>
      <w:r w:rsidR="005E433E" w:rsidRPr="005E433E">
        <w:rPr>
          <w:b/>
          <w:bCs/>
          <w:lang w:val="en-US"/>
        </w:rPr>
        <w:t xml:space="preserve"> Choose your type of room when </w:t>
      </w:r>
      <w:r w:rsidR="00086CA9" w:rsidRPr="005E433E">
        <w:rPr>
          <w:b/>
          <w:bCs/>
          <w:lang w:val="en-US"/>
        </w:rPr>
        <w:t>you book</w:t>
      </w:r>
      <w:r w:rsidR="00086CA9">
        <w:rPr>
          <w:lang w:val="en-US"/>
        </w:rPr>
        <w:t xml:space="preserve"> </w:t>
      </w:r>
      <w:r w:rsidR="005E433E">
        <w:rPr>
          <w:lang w:val="en-US"/>
        </w:rPr>
        <w:t xml:space="preserve"> </w:t>
      </w:r>
      <w:r w:rsidR="00086CA9" w:rsidRPr="00086CA9">
        <w:rPr>
          <w:lang w:val="en-US"/>
        </w:rPr>
        <w:t xml:space="preserve"> –</w:t>
      </w:r>
      <w:r w:rsidR="00086CA9">
        <w:rPr>
          <w:lang w:val="en-US"/>
        </w:rPr>
        <w:t xml:space="preserve"> single or double room – (one bed </w:t>
      </w:r>
      <w:r w:rsidR="00086CA9" w:rsidRPr="00086CA9">
        <w:rPr>
          <w:lang w:val="en-US"/>
        </w:rPr>
        <w:t xml:space="preserve">or </w:t>
      </w:r>
      <w:r w:rsidR="00086CA9">
        <w:rPr>
          <w:lang w:val="en-US"/>
        </w:rPr>
        <w:t xml:space="preserve">twin beds) </w:t>
      </w:r>
      <w:r w:rsidR="00086CA9" w:rsidRPr="00086CA9">
        <w:rPr>
          <w:lang w:val="en-US"/>
        </w:rPr>
        <w:t xml:space="preserve"> </w:t>
      </w:r>
      <w:r w:rsidR="00086CA9">
        <w:rPr>
          <w:lang w:val="en-US"/>
        </w:rPr>
        <w:t xml:space="preserve"> </w:t>
      </w:r>
    </w:p>
    <w:p w14:paraId="31D6EE3D" w14:textId="275296AE" w:rsidR="004D7CAA" w:rsidRDefault="00086CA9" w:rsidP="00086CA9">
      <w:pPr>
        <w:pStyle w:val="NoSpacing"/>
        <w:ind w:left="-709"/>
        <w:rPr>
          <w:b/>
          <w:lang w:val="en-US"/>
        </w:rPr>
      </w:pPr>
      <w:r>
        <w:rPr>
          <w:b/>
          <w:lang w:val="en-US"/>
        </w:rPr>
        <w:t>- Please also</w:t>
      </w:r>
      <w:r w:rsidRPr="00086CA9">
        <w:rPr>
          <w:lang w:val="en-US"/>
        </w:rPr>
        <w:t xml:space="preserve"> </w:t>
      </w:r>
      <w:r w:rsidRPr="00086CA9">
        <w:rPr>
          <w:b/>
          <w:bCs/>
          <w:lang w:val="en-US"/>
        </w:rPr>
        <w:t>state with whom you share room</w:t>
      </w:r>
      <w:r w:rsidRPr="00086CA9">
        <w:rPr>
          <w:lang w:val="en-US"/>
        </w:rPr>
        <w:t xml:space="preserve"> – whether </w:t>
      </w:r>
      <w:r w:rsidR="009D2A6F">
        <w:rPr>
          <w:lang w:val="en-US"/>
        </w:rPr>
        <w:t>accompanying person</w:t>
      </w:r>
      <w:r w:rsidRPr="00086CA9">
        <w:rPr>
          <w:lang w:val="en-US"/>
        </w:rPr>
        <w:t xml:space="preserve"> on your own form</w:t>
      </w:r>
      <w:r>
        <w:rPr>
          <w:lang w:val="en-US"/>
        </w:rPr>
        <w:t xml:space="preserve"> or colleague registering with another own form.</w:t>
      </w:r>
      <w:r w:rsidR="004D7CAA" w:rsidRPr="00086CA9">
        <w:rPr>
          <w:b/>
          <w:lang w:val="en-US"/>
        </w:rPr>
        <w:br/>
      </w:r>
    </w:p>
    <w:p w14:paraId="273401AE" w14:textId="77777777" w:rsidR="00676F9C" w:rsidRPr="00086CA9" w:rsidRDefault="00676F9C" w:rsidP="00086CA9">
      <w:pPr>
        <w:pStyle w:val="NoSpacing"/>
        <w:ind w:left="-709"/>
        <w:rPr>
          <w:b/>
          <w:lang w:val="en-US"/>
        </w:rPr>
      </w:pPr>
    </w:p>
    <w:tbl>
      <w:tblPr>
        <w:tblStyle w:val="TableGrid"/>
        <w:tblW w:w="9747" w:type="dxa"/>
        <w:tblInd w:w="-567" w:type="dxa"/>
        <w:tblLook w:val="04A0" w:firstRow="1" w:lastRow="0" w:firstColumn="1" w:lastColumn="0" w:noHBand="0" w:noVBand="1"/>
      </w:tblPr>
      <w:tblGrid>
        <w:gridCol w:w="3652"/>
        <w:gridCol w:w="1843"/>
        <w:gridCol w:w="1984"/>
        <w:gridCol w:w="2268"/>
      </w:tblGrid>
      <w:tr w:rsidR="004D7CAA" w:rsidRPr="00F53DF2" w14:paraId="7838D5D4" w14:textId="77777777" w:rsidTr="004D7CA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14:paraId="1D7E70C8" w14:textId="77777777" w:rsidR="004D7CAA" w:rsidRPr="000705B1" w:rsidRDefault="004D7CAA" w:rsidP="000705B1">
            <w:pPr>
              <w:tabs>
                <w:tab w:val="left" w:pos="0"/>
              </w:tabs>
              <w:rPr>
                <w:b/>
                <w:color w:val="FFFFFF" w:themeColor="background1"/>
                <w:lang w:val="en-US"/>
              </w:rPr>
            </w:pPr>
            <w:r w:rsidRPr="009E3711">
              <w:rPr>
                <w:b/>
                <w:color w:val="FFFFFF" w:themeColor="background1"/>
                <w:sz w:val="28"/>
                <w:szCs w:val="28"/>
                <w:lang w:val="en-US"/>
              </w:rPr>
              <w:t>2.</w:t>
            </w:r>
            <w:r w:rsidRPr="000705B1">
              <w:rPr>
                <w:b/>
                <w:color w:val="FFFFFF" w:themeColor="background1"/>
                <w:lang w:val="en-US"/>
              </w:rPr>
              <w:t xml:space="preserve"> </w:t>
            </w:r>
            <w:r w:rsidR="000705B1" w:rsidRPr="000705B1">
              <w:rPr>
                <w:b/>
                <w:color w:val="FFFFFF" w:themeColor="background1"/>
                <w:lang w:val="en-US"/>
              </w:rPr>
              <w:t>HOTEL DURING MONTEVIDEO STAY</w:t>
            </w:r>
            <w:r w:rsidR="007A7D14" w:rsidRPr="000705B1">
              <w:rPr>
                <w:b/>
                <w:color w:val="FFFFFF" w:themeColor="background1"/>
                <w:lang w:val="en-US"/>
              </w:rPr>
              <w:t xml:space="preserve"> </w:t>
            </w:r>
            <w:r w:rsidR="007A7D14" w:rsidRPr="000705B1">
              <w:rPr>
                <w:color w:val="FFFFFF" w:themeColor="background1"/>
                <w:sz w:val="18"/>
                <w:szCs w:val="18"/>
                <w:lang w:val="en-US"/>
              </w:rPr>
              <w:t>(</w:t>
            </w:r>
            <w:r w:rsidR="000705B1" w:rsidRPr="000705B1">
              <w:rPr>
                <w:color w:val="FFFFFF" w:themeColor="background1"/>
                <w:sz w:val="18"/>
                <w:szCs w:val="18"/>
                <w:lang w:val="en-US"/>
              </w:rPr>
              <w:t xml:space="preserve">Please </w:t>
            </w:r>
            <w:r w:rsidR="000705B1">
              <w:rPr>
                <w:color w:val="FFFFFF" w:themeColor="background1"/>
                <w:sz w:val="18"/>
                <w:szCs w:val="18"/>
                <w:lang w:val="en-US"/>
              </w:rPr>
              <w:t>choose your option</w:t>
            </w:r>
            <w:r w:rsidR="007A7D14" w:rsidRPr="000705B1">
              <w:rPr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C2D69B" w:themeFill="accent3" w:themeFillTint="99"/>
          </w:tcPr>
          <w:p w14:paraId="16B95B3C" w14:textId="77777777" w:rsidR="004D7CAA" w:rsidRPr="004A18B9" w:rsidRDefault="004D7CAA" w:rsidP="00D2682B">
            <w:pPr>
              <w:tabs>
                <w:tab w:val="left" w:pos="0"/>
              </w:tabs>
              <w:jc w:val="center"/>
            </w:pPr>
            <w:r w:rsidRPr="004D7CAA">
              <w:rPr>
                <w:b/>
              </w:rPr>
              <w:t xml:space="preserve">Sheraton Hotel </w:t>
            </w:r>
            <w:r w:rsidRPr="004D7CAA">
              <w:t>(</w:t>
            </w:r>
            <w:r w:rsidR="000705B1" w:rsidRPr="000705B1">
              <w:t>Conference venue</w:t>
            </w:r>
            <w:r w:rsidRPr="004D7CAA">
              <w:t>) 4*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5FEDD793" w14:textId="77777777" w:rsidR="004D7CAA" w:rsidRPr="001E6F01" w:rsidRDefault="004D7CAA" w:rsidP="000705B1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1E6F01">
              <w:rPr>
                <w:b/>
                <w:lang w:val="en-US"/>
              </w:rPr>
              <w:t>Aloft Hotel</w:t>
            </w:r>
            <w:r w:rsidR="00D2682B" w:rsidRPr="001E6F01">
              <w:rPr>
                <w:lang w:val="en-US"/>
              </w:rPr>
              <w:br/>
            </w:r>
            <w:r w:rsidRPr="001E6F01">
              <w:rPr>
                <w:lang w:val="en-US"/>
              </w:rPr>
              <w:t>(</w:t>
            </w:r>
            <w:r w:rsidR="000705B1">
              <w:rPr>
                <w:lang w:val="en-US"/>
              </w:rPr>
              <w:t>A</w:t>
            </w:r>
            <w:r w:rsidR="000705B1" w:rsidRPr="000705B1">
              <w:rPr>
                <w:lang w:val="en-US"/>
              </w:rPr>
              <w:t xml:space="preserve">cross the Sheraton </w:t>
            </w:r>
            <w:r w:rsidR="000705B1">
              <w:rPr>
                <w:lang w:val="en-US"/>
              </w:rPr>
              <w:t>H</w:t>
            </w:r>
            <w:r w:rsidR="000705B1" w:rsidRPr="000705B1">
              <w:rPr>
                <w:lang w:val="en-US"/>
              </w:rPr>
              <w:t>otel</w:t>
            </w:r>
            <w:r w:rsidRPr="001E6F01">
              <w:rPr>
                <w:lang w:val="en-US"/>
              </w:rPr>
              <w:t>) 3*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427406E2" w14:textId="77777777" w:rsidR="004D7CAA" w:rsidRPr="000705B1" w:rsidRDefault="004D7CAA" w:rsidP="00D2682B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0705B1">
              <w:rPr>
                <w:b/>
                <w:lang w:val="en-US"/>
              </w:rPr>
              <w:t>Regency Hotel</w:t>
            </w:r>
            <w:r w:rsidR="00D2682B" w:rsidRPr="000705B1">
              <w:rPr>
                <w:lang w:val="en-US"/>
              </w:rPr>
              <w:br/>
            </w:r>
            <w:r w:rsidRPr="000705B1">
              <w:rPr>
                <w:lang w:val="en-US"/>
              </w:rPr>
              <w:t>(</w:t>
            </w:r>
            <w:r w:rsidR="000705B1" w:rsidRPr="000705B1">
              <w:rPr>
                <w:lang w:val="en-US"/>
              </w:rPr>
              <w:t>2 blocks from Sheraton Hotel</w:t>
            </w:r>
            <w:r w:rsidRPr="000705B1">
              <w:rPr>
                <w:lang w:val="en-US"/>
              </w:rPr>
              <w:t>)</w:t>
            </w:r>
          </w:p>
        </w:tc>
      </w:tr>
      <w:tr w:rsidR="004D7CAA" w14:paraId="231DF070" w14:textId="77777777" w:rsidTr="00A7686B">
        <w:tc>
          <w:tcPr>
            <w:tcW w:w="3652" w:type="dxa"/>
            <w:tcBorders>
              <w:top w:val="nil"/>
            </w:tcBorders>
          </w:tcPr>
          <w:p w14:paraId="37701C07" w14:textId="77777777" w:rsidR="004D7CAA" w:rsidRPr="000705B1" w:rsidRDefault="00A7686B" w:rsidP="000705B1">
            <w:pPr>
              <w:tabs>
                <w:tab w:val="left" w:pos="0"/>
              </w:tabs>
              <w:rPr>
                <w:lang w:val="en-US"/>
              </w:rPr>
            </w:pPr>
            <w:r w:rsidRPr="000705B1">
              <w:rPr>
                <w:lang w:val="en-US"/>
              </w:rPr>
              <w:t>Cost</w:t>
            </w:r>
            <w:r w:rsidR="000705B1" w:rsidRPr="000705B1">
              <w:rPr>
                <w:lang w:val="en-US"/>
              </w:rPr>
              <w:t xml:space="preserve"> per room</w:t>
            </w:r>
            <w:r w:rsidRPr="000705B1">
              <w:rPr>
                <w:lang w:val="en-US"/>
              </w:rPr>
              <w:t xml:space="preserve"> (single o</w:t>
            </w:r>
            <w:r w:rsidR="000705B1" w:rsidRPr="000705B1">
              <w:rPr>
                <w:lang w:val="en-US"/>
              </w:rPr>
              <w:t>r</w:t>
            </w:r>
            <w:r w:rsidRPr="000705B1">
              <w:rPr>
                <w:lang w:val="en-US"/>
              </w:rPr>
              <w:t xml:space="preserve"> do</w:t>
            </w:r>
            <w:r w:rsidR="000705B1" w:rsidRPr="000705B1">
              <w:rPr>
                <w:lang w:val="en-US"/>
              </w:rPr>
              <w:t>u</w:t>
            </w:r>
            <w:r w:rsidRPr="000705B1">
              <w:rPr>
                <w:lang w:val="en-US"/>
              </w:rPr>
              <w:t>ble).</w:t>
            </w:r>
            <w:r w:rsidRPr="000705B1">
              <w:rPr>
                <w:lang w:val="en-US"/>
              </w:rPr>
              <w:br/>
            </w:r>
            <w:r w:rsidR="000705B1">
              <w:rPr>
                <w:lang w:val="en-US"/>
              </w:rPr>
              <w:t xml:space="preserve">All hotels </w:t>
            </w:r>
            <w:r w:rsidR="000705B1" w:rsidRPr="000705B1">
              <w:rPr>
                <w:lang w:val="en-US"/>
              </w:rPr>
              <w:t>includ</w:t>
            </w:r>
            <w:r w:rsidR="000705B1">
              <w:rPr>
                <w:lang w:val="en-US"/>
              </w:rPr>
              <w:t>e</w:t>
            </w:r>
            <w:r w:rsidR="000705B1" w:rsidRPr="000705B1">
              <w:rPr>
                <w:lang w:val="en-US"/>
              </w:rPr>
              <w:t xml:space="preserve"> buffet breakfast</w:t>
            </w:r>
            <w:r w:rsidR="000705B1">
              <w:rPr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62F015AD" w14:textId="77777777" w:rsidR="004D7CAA" w:rsidRPr="004A18B9" w:rsidRDefault="004D7CAA" w:rsidP="00A7686B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674381">
              <w:t>165</w:t>
            </w:r>
            <w:r w:rsidR="00D2682B">
              <w:br/>
            </w:r>
            <w:r w:rsidR="00D15CB4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0"/>
            <w:r w:rsidR="00D2682B">
              <w:instrText xml:space="preserve"> FORMCHECKBOX </w:instrText>
            </w:r>
            <w:r w:rsidR="00223559">
              <w:fldChar w:fldCharType="separate"/>
            </w:r>
            <w:r w:rsidR="00D15CB4">
              <w:fldChar w:fldCharType="end"/>
            </w:r>
            <w:bookmarkEnd w:id="0"/>
          </w:p>
        </w:tc>
        <w:tc>
          <w:tcPr>
            <w:tcW w:w="1984" w:type="dxa"/>
            <w:vAlign w:val="center"/>
          </w:tcPr>
          <w:p w14:paraId="2F7C8596" w14:textId="77777777" w:rsidR="004D7CAA" w:rsidRPr="004A18B9" w:rsidRDefault="004D7CAA" w:rsidP="00A7686B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674381">
              <w:t>115</w:t>
            </w:r>
            <w:r w:rsidR="00D2682B">
              <w:br/>
            </w:r>
            <w:r w:rsidR="00D15CB4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1"/>
            <w:r w:rsidR="00D2682B">
              <w:instrText xml:space="preserve"> FORMCHECKBOX </w:instrText>
            </w:r>
            <w:r w:rsidR="00223559">
              <w:fldChar w:fldCharType="separate"/>
            </w:r>
            <w:r w:rsidR="00D15CB4">
              <w:fldChar w:fldCharType="end"/>
            </w:r>
            <w:bookmarkEnd w:id="1"/>
          </w:p>
        </w:tc>
        <w:tc>
          <w:tcPr>
            <w:tcW w:w="2268" w:type="dxa"/>
            <w:vAlign w:val="center"/>
          </w:tcPr>
          <w:p w14:paraId="571D8902" w14:textId="77777777" w:rsidR="004D7CAA" w:rsidRPr="004A18B9" w:rsidRDefault="004D7CAA" w:rsidP="00A7686B">
            <w:pPr>
              <w:tabs>
                <w:tab w:val="left" w:pos="0"/>
              </w:tabs>
              <w:jc w:val="center"/>
            </w:pPr>
            <w:r>
              <w:t xml:space="preserve">USD </w:t>
            </w:r>
            <w:r w:rsidR="00674381">
              <w:t>95</w:t>
            </w:r>
            <w:r w:rsidR="00D2682B">
              <w:br/>
            </w:r>
            <w:r w:rsidR="00D15CB4"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2"/>
            <w:r w:rsidR="00D2682B">
              <w:instrText xml:space="preserve"> FORMCHECKBOX </w:instrText>
            </w:r>
            <w:r w:rsidR="00223559">
              <w:fldChar w:fldCharType="separate"/>
            </w:r>
            <w:r w:rsidR="00D15CB4">
              <w:fldChar w:fldCharType="end"/>
            </w:r>
            <w:bookmarkEnd w:id="2"/>
          </w:p>
        </w:tc>
      </w:tr>
    </w:tbl>
    <w:p w14:paraId="5AD2310A" w14:textId="47E26A4F" w:rsidR="005E433E" w:rsidRDefault="00A7686B" w:rsidP="005E433E">
      <w:pPr>
        <w:pStyle w:val="NoSpacing"/>
        <w:ind w:left="-284" w:firstLine="284"/>
        <w:rPr>
          <w:b/>
          <w:lang w:val="en-US"/>
        </w:rPr>
      </w:pPr>
      <w:r w:rsidRPr="000705B1">
        <w:rPr>
          <w:b/>
          <w:lang w:val="en-US"/>
        </w:rPr>
        <w:br/>
      </w:r>
      <w:r w:rsidR="005E433E">
        <w:rPr>
          <w:b/>
          <w:lang w:val="en-US"/>
        </w:rPr>
        <w:t xml:space="preserve">- </w:t>
      </w:r>
      <w:r w:rsidR="000705B1" w:rsidRPr="000705B1">
        <w:rPr>
          <w:b/>
          <w:lang w:val="en-US"/>
        </w:rPr>
        <w:t xml:space="preserve">Choose your </w:t>
      </w:r>
      <w:r w:rsidR="005E433E">
        <w:rPr>
          <w:b/>
          <w:lang w:val="en-US"/>
        </w:rPr>
        <w:t xml:space="preserve">type of room when you book </w:t>
      </w:r>
      <w:r w:rsidR="00086CA9">
        <w:rPr>
          <w:b/>
          <w:lang w:val="en-US"/>
        </w:rPr>
        <w:t>– single or double room- (one bed or twin beds)</w:t>
      </w:r>
    </w:p>
    <w:p w14:paraId="4CC7C3BA" w14:textId="11314A0E" w:rsidR="005E433E" w:rsidRDefault="005E433E" w:rsidP="005E433E">
      <w:pPr>
        <w:pStyle w:val="NoSpacing"/>
        <w:numPr>
          <w:ilvl w:val="0"/>
          <w:numId w:val="6"/>
        </w:numPr>
        <w:rPr>
          <w:lang w:val="en-US"/>
        </w:rPr>
      </w:pPr>
      <w:r>
        <w:rPr>
          <w:b/>
          <w:lang w:val="en-US"/>
        </w:rPr>
        <w:t>Please also</w:t>
      </w:r>
      <w:r w:rsidRPr="00086CA9">
        <w:rPr>
          <w:lang w:val="en-US"/>
        </w:rPr>
        <w:t xml:space="preserve"> </w:t>
      </w:r>
      <w:r w:rsidRPr="00086CA9">
        <w:rPr>
          <w:b/>
          <w:bCs/>
          <w:lang w:val="en-US"/>
        </w:rPr>
        <w:t>state with whom you share room</w:t>
      </w:r>
      <w:r w:rsidRPr="00086CA9">
        <w:rPr>
          <w:lang w:val="en-US"/>
        </w:rPr>
        <w:t xml:space="preserve"> – whether companion on your own form</w:t>
      </w:r>
      <w:r>
        <w:rPr>
          <w:lang w:val="en-US"/>
        </w:rPr>
        <w:t xml:space="preserve"> or colleague registering with another own form.</w:t>
      </w:r>
    </w:p>
    <w:p w14:paraId="42C87948" w14:textId="1FE19C72" w:rsidR="005E433E" w:rsidRDefault="005E433E" w:rsidP="005E433E">
      <w:pPr>
        <w:pStyle w:val="NoSpacing"/>
        <w:rPr>
          <w:lang w:val="en-US"/>
        </w:rPr>
      </w:pPr>
    </w:p>
    <w:p w14:paraId="2D3B7A5C" w14:textId="5DD1F70F" w:rsidR="005E433E" w:rsidRDefault="005E433E" w:rsidP="005E433E">
      <w:pPr>
        <w:pStyle w:val="NoSpacing"/>
        <w:rPr>
          <w:lang w:val="en-US"/>
        </w:rPr>
      </w:pPr>
    </w:p>
    <w:p w14:paraId="5AFFD9E8" w14:textId="1CC14283" w:rsidR="005E433E" w:rsidRPr="005E433E" w:rsidRDefault="005E433E" w:rsidP="005E433E">
      <w:pPr>
        <w:pStyle w:val="NoSpacing"/>
        <w:rPr>
          <w:b/>
          <w:bCs/>
          <w:lang w:val="en-US"/>
        </w:rPr>
      </w:pPr>
      <w:r w:rsidRPr="005E433E">
        <w:rPr>
          <w:b/>
          <w:bCs/>
          <w:lang w:val="en-US"/>
        </w:rPr>
        <w:t>IMPORTANT:   You will have to book hotel since your arrival to Montevideo till departure for the tour on Sat. 7</w:t>
      </w:r>
      <w:r w:rsidRPr="005E433E">
        <w:rPr>
          <w:b/>
          <w:bCs/>
          <w:vertAlign w:val="superscript"/>
          <w:lang w:val="en-US"/>
        </w:rPr>
        <w:t>th</w:t>
      </w:r>
      <w:r w:rsidRPr="005E433E">
        <w:rPr>
          <w:b/>
          <w:bCs/>
          <w:lang w:val="en-US"/>
        </w:rPr>
        <w:t xml:space="preserve"> early in the morning – and then after arrival from the tour on Wednesday 11</w:t>
      </w:r>
      <w:r w:rsidRPr="005E433E">
        <w:rPr>
          <w:b/>
          <w:bCs/>
          <w:vertAlign w:val="superscript"/>
          <w:lang w:val="en-US"/>
        </w:rPr>
        <w:t>th</w:t>
      </w:r>
      <w:r w:rsidRPr="005E433E">
        <w:rPr>
          <w:b/>
          <w:bCs/>
          <w:lang w:val="en-US"/>
        </w:rPr>
        <w:t xml:space="preserve"> April till your departure – </w:t>
      </w:r>
      <w:r w:rsidRPr="005E433E">
        <w:rPr>
          <w:b/>
          <w:bCs/>
          <w:u w:val="single"/>
          <w:lang w:val="en-US"/>
        </w:rPr>
        <w:t>Please state in the form both d</w:t>
      </w:r>
      <w:r>
        <w:rPr>
          <w:b/>
          <w:bCs/>
          <w:u w:val="single"/>
          <w:lang w:val="en-US"/>
        </w:rPr>
        <w:t>ates of check in and check out.</w:t>
      </w:r>
    </w:p>
    <w:p w14:paraId="63EA1E13" w14:textId="551DC76D" w:rsidR="00DC6F4C" w:rsidRPr="00676F9C" w:rsidRDefault="00A40DBB" w:rsidP="00AF030E">
      <w:pPr>
        <w:pStyle w:val="NoSpacing"/>
        <w:numPr>
          <w:ilvl w:val="0"/>
          <w:numId w:val="6"/>
        </w:numPr>
        <w:tabs>
          <w:tab w:val="left" w:pos="0"/>
        </w:tabs>
        <w:ind w:right="-1701"/>
        <w:rPr>
          <w:b/>
          <w:color w:val="FFFFFF" w:themeColor="background1"/>
          <w:lang w:val="en-US"/>
        </w:rPr>
      </w:pPr>
      <w:r w:rsidRPr="00676F9C">
        <w:rPr>
          <w:b/>
          <w:lang w:val="en-US"/>
        </w:rPr>
        <w:br/>
      </w:r>
      <w:r w:rsidR="005E433E" w:rsidRPr="00676F9C">
        <w:rPr>
          <w:b/>
          <w:lang w:val="en-US"/>
        </w:rPr>
        <w:t xml:space="preserve"> </w:t>
      </w:r>
      <w:r w:rsidR="00AF030E" w:rsidRPr="00676F9C">
        <w:rPr>
          <w:b/>
          <w:color w:val="FFFFFF" w:themeColor="background1"/>
          <w:lang w:val="en-US"/>
        </w:rPr>
        <w:br/>
      </w:r>
    </w:p>
    <w:p w14:paraId="4777777E" w14:textId="1B7C2540" w:rsidR="00AF030E" w:rsidRPr="000F725B" w:rsidRDefault="009E2386" w:rsidP="00C106EA">
      <w:pPr>
        <w:shd w:val="clear" w:color="auto" w:fill="E36C0A" w:themeFill="accent6" w:themeFillShade="BF"/>
        <w:ind w:left="-709" w:right="-568" w:firstLine="425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 xml:space="preserve">C) </w:t>
      </w:r>
      <w:r w:rsidR="005E433E">
        <w:rPr>
          <w:b/>
          <w:color w:val="FFFFFF" w:themeColor="background1"/>
          <w:sz w:val="36"/>
          <w:szCs w:val="36"/>
        </w:rPr>
        <w:t>AIRPORT T</w:t>
      </w:r>
      <w:r w:rsidR="009E565F" w:rsidRPr="009E565F">
        <w:rPr>
          <w:b/>
          <w:color w:val="FFFFFF" w:themeColor="background1"/>
          <w:sz w:val="36"/>
          <w:szCs w:val="36"/>
        </w:rPr>
        <w:t>RANSFERS</w:t>
      </w:r>
    </w:p>
    <w:p w14:paraId="7E22F885" w14:textId="5FF7101B" w:rsidR="00CA62B6" w:rsidRPr="00B17D90" w:rsidRDefault="005E433E" w:rsidP="00CA62B6">
      <w:pPr>
        <w:pStyle w:val="NoSpacing"/>
        <w:ind w:left="-709" w:firstLine="709"/>
      </w:pPr>
      <w:r>
        <w:rPr>
          <w:b/>
          <w:color w:val="FFFFFF" w:themeColor="background1"/>
          <w:sz w:val="36"/>
          <w:szCs w:val="36"/>
          <w:lang w:val="en-US"/>
        </w:rPr>
        <w:t xml:space="preserve"> 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985"/>
        <w:gridCol w:w="1984"/>
      </w:tblGrid>
      <w:tr w:rsidR="00CA62B6" w:rsidRPr="00F53DF2" w14:paraId="3C510A21" w14:textId="77777777" w:rsidTr="00CA62B6">
        <w:tc>
          <w:tcPr>
            <w:tcW w:w="9923" w:type="dxa"/>
            <w:gridSpan w:val="5"/>
            <w:shd w:val="clear" w:color="auto" w:fill="F79646" w:themeFill="accent6"/>
          </w:tcPr>
          <w:p w14:paraId="1EA508D8" w14:textId="6FA72663" w:rsidR="00CA62B6" w:rsidRPr="005D059B" w:rsidRDefault="00CA62B6" w:rsidP="005D059B">
            <w:pPr>
              <w:pStyle w:val="NoSpacing"/>
              <w:rPr>
                <w:lang w:val="en-US"/>
              </w:rPr>
            </w:pPr>
            <w:r w:rsidRPr="005D059B">
              <w:rPr>
                <w:b/>
                <w:color w:val="FFFFFF" w:themeColor="background1"/>
                <w:lang w:val="en-US"/>
              </w:rPr>
              <w:t xml:space="preserve"> </w:t>
            </w:r>
            <w:r w:rsidR="005D059B" w:rsidRPr="005D059B">
              <w:rPr>
                <w:b/>
                <w:color w:val="FFFFFF" w:themeColor="background1"/>
                <w:lang w:val="en-US"/>
              </w:rPr>
              <w:t>AIRPORT TRANSFER COSTS</w:t>
            </w:r>
            <w:r w:rsidRPr="005D059B">
              <w:rPr>
                <w:b/>
                <w:color w:val="FFFFFF" w:themeColor="background1"/>
                <w:lang w:val="en-US"/>
              </w:rPr>
              <w:t xml:space="preserve">  </w:t>
            </w:r>
            <w:r w:rsidRPr="005D059B">
              <w:rPr>
                <w:color w:val="FFFFFF" w:themeColor="background1"/>
                <w:sz w:val="18"/>
                <w:szCs w:val="18"/>
                <w:lang w:val="en-US"/>
              </w:rPr>
              <w:t>(</w:t>
            </w:r>
            <w:r w:rsidR="005D059B" w:rsidRPr="005D059B">
              <w:rPr>
                <w:color w:val="FFFFFF" w:themeColor="background1"/>
                <w:sz w:val="18"/>
                <w:szCs w:val="18"/>
                <w:lang w:val="en-US"/>
              </w:rPr>
              <w:t>Mark your choice</w:t>
            </w:r>
            <w:r w:rsidRPr="005D059B">
              <w:rPr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</w:tr>
      <w:tr w:rsidR="00CA62B6" w14:paraId="670C3264" w14:textId="77777777" w:rsidTr="00CA62B6">
        <w:tc>
          <w:tcPr>
            <w:tcW w:w="2127" w:type="dxa"/>
            <w:shd w:val="clear" w:color="auto" w:fill="FBD4B4" w:themeFill="accent6" w:themeFillTint="66"/>
          </w:tcPr>
          <w:p w14:paraId="0BFE6EA8" w14:textId="77777777" w:rsidR="00CA62B6" w:rsidRDefault="005D059B" w:rsidP="00CA62B6">
            <w:pPr>
              <w:pStyle w:val="NoSpacing"/>
              <w:jc w:val="center"/>
            </w:pPr>
            <w:r w:rsidRPr="005D059B">
              <w:rPr>
                <w:b/>
              </w:rPr>
              <w:t>PRIVATE CAR</w:t>
            </w:r>
            <w:r w:rsidR="00CA62B6">
              <w:br/>
            </w:r>
            <w:r w:rsidR="00CA62B6" w:rsidRPr="00CA62B6">
              <w:t xml:space="preserve">1 </w:t>
            </w:r>
            <w:r w:rsidR="00CA62B6">
              <w:t>-</w:t>
            </w:r>
            <w:r w:rsidR="00CA62B6" w:rsidRPr="00CA62B6">
              <w:t xml:space="preserve"> 3 </w:t>
            </w:r>
            <w:r w:rsidR="00CA62B6">
              <w:t>pax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3AE7CE44" w14:textId="77777777" w:rsidR="00CA62B6" w:rsidRDefault="00CA62B6" w:rsidP="00CA62B6">
            <w:pPr>
              <w:pStyle w:val="NoSpacing"/>
              <w:jc w:val="center"/>
            </w:pPr>
            <w:r>
              <w:rPr>
                <w:b/>
              </w:rPr>
              <w:t>VAN</w:t>
            </w:r>
            <w:r>
              <w:br/>
              <w:t>3</w:t>
            </w:r>
            <w:r w:rsidRPr="00CA62B6">
              <w:t xml:space="preserve"> </w:t>
            </w:r>
            <w:r>
              <w:t>-</w:t>
            </w:r>
            <w:r w:rsidRPr="00CA62B6">
              <w:t xml:space="preserve"> </w:t>
            </w:r>
            <w:r>
              <w:t>4</w:t>
            </w:r>
            <w:r w:rsidRPr="00CA62B6">
              <w:t xml:space="preserve"> </w:t>
            </w:r>
            <w:r>
              <w:t>pax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69E0D91F" w14:textId="77777777" w:rsidR="00CA62B6" w:rsidRDefault="00CA62B6" w:rsidP="00CA62B6">
            <w:pPr>
              <w:pStyle w:val="NoSpacing"/>
              <w:jc w:val="center"/>
            </w:pPr>
            <w:r>
              <w:rPr>
                <w:b/>
              </w:rPr>
              <w:t>VAN</w:t>
            </w:r>
            <w:r>
              <w:br/>
              <w:t>4</w:t>
            </w:r>
            <w:r w:rsidRPr="00CA62B6">
              <w:t xml:space="preserve"> </w:t>
            </w:r>
            <w:r>
              <w:t>-</w:t>
            </w:r>
            <w:r w:rsidRPr="00CA62B6">
              <w:t xml:space="preserve"> </w:t>
            </w:r>
            <w:r>
              <w:t>12</w:t>
            </w:r>
            <w:r w:rsidRPr="00CA62B6">
              <w:t xml:space="preserve"> </w:t>
            </w:r>
            <w:r>
              <w:t>pax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71F672F8" w14:textId="77777777" w:rsidR="00CA62B6" w:rsidRDefault="00CA62B6" w:rsidP="00CA62B6">
            <w:pPr>
              <w:pStyle w:val="NoSpacing"/>
              <w:jc w:val="center"/>
            </w:pPr>
            <w:r>
              <w:rPr>
                <w:b/>
              </w:rPr>
              <w:t>MINIBUS</w:t>
            </w:r>
            <w:r>
              <w:br/>
              <w:t>12</w:t>
            </w:r>
            <w:r w:rsidRPr="00CA62B6">
              <w:t xml:space="preserve"> </w:t>
            </w:r>
            <w:r>
              <w:t>-</w:t>
            </w:r>
            <w:r w:rsidRPr="00CA62B6">
              <w:t xml:space="preserve"> </w:t>
            </w:r>
            <w:r>
              <w:t>19</w:t>
            </w:r>
            <w:r w:rsidRPr="00CA62B6">
              <w:t xml:space="preserve"> </w:t>
            </w:r>
            <w:r>
              <w:t>pax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16A585D6" w14:textId="77777777" w:rsidR="00CA62B6" w:rsidRDefault="00CA62B6" w:rsidP="00CA62B6">
            <w:pPr>
              <w:pStyle w:val="NoSpacing"/>
              <w:jc w:val="center"/>
            </w:pPr>
            <w:r>
              <w:rPr>
                <w:b/>
              </w:rPr>
              <w:t>BUS</w:t>
            </w:r>
            <w:r>
              <w:br/>
              <w:t>20</w:t>
            </w:r>
            <w:r w:rsidRPr="00CA62B6">
              <w:t xml:space="preserve"> </w:t>
            </w:r>
            <w:r>
              <w:t>-</w:t>
            </w:r>
            <w:r w:rsidRPr="00CA62B6">
              <w:t xml:space="preserve"> </w:t>
            </w:r>
            <w:r>
              <w:t>40</w:t>
            </w:r>
            <w:r w:rsidRPr="00CA62B6">
              <w:t xml:space="preserve"> </w:t>
            </w:r>
            <w:r>
              <w:t>pax</w:t>
            </w:r>
          </w:p>
        </w:tc>
      </w:tr>
      <w:tr w:rsidR="00CA62B6" w14:paraId="15DA5590" w14:textId="77777777" w:rsidTr="00CA62B6">
        <w:tc>
          <w:tcPr>
            <w:tcW w:w="2127" w:type="dxa"/>
          </w:tcPr>
          <w:p w14:paraId="59F60363" w14:textId="176D7136" w:rsidR="00CA62B6" w:rsidRDefault="00CA62B6" w:rsidP="00CA62B6">
            <w:pPr>
              <w:pStyle w:val="NoSpacing"/>
              <w:jc w:val="center"/>
            </w:pPr>
            <w:r>
              <w:br/>
              <w:t>USD 50</w:t>
            </w:r>
            <w:r w:rsidR="000F0490">
              <w:t xml:space="preserve"> per </w:t>
            </w:r>
            <w:r w:rsidR="008870AF">
              <w:t>car</w:t>
            </w:r>
            <w:r>
              <w:br/>
            </w:r>
            <w:r>
              <w:br/>
            </w:r>
            <w:r w:rsidR="00D15CB4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559">
              <w:fldChar w:fldCharType="separate"/>
            </w:r>
            <w:r w:rsidR="00D15CB4">
              <w:fldChar w:fldCharType="end"/>
            </w:r>
          </w:p>
        </w:tc>
        <w:tc>
          <w:tcPr>
            <w:tcW w:w="1984" w:type="dxa"/>
          </w:tcPr>
          <w:p w14:paraId="4DECDDBB" w14:textId="77777777" w:rsidR="00CA62B6" w:rsidRDefault="00CA62B6" w:rsidP="00CA62B6">
            <w:pPr>
              <w:pStyle w:val="NoSpacing"/>
              <w:jc w:val="center"/>
            </w:pPr>
            <w:r>
              <w:t>USD 40</w:t>
            </w:r>
          </w:p>
          <w:p w14:paraId="130336F0" w14:textId="77777777" w:rsidR="00CA62B6" w:rsidRDefault="005D059B" w:rsidP="00040CF7">
            <w:pPr>
              <w:pStyle w:val="NoSpacing"/>
              <w:jc w:val="center"/>
            </w:pPr>
            <w:r>
              <w:t>per person</w:t>
            </w:r>
            <w:r w:rsidR="00040CF7">
              <w:br/>
            </w:r>
            <w:r>
              <w:t>(min</w:t>
            </w:r>
            <w:r w:rsidR="00CA62B6" w:rsidRPr="00CA62B6">
              <w:t xml:space="preserve"> 3)</w:t>
            </w:r>
            <w:r w:rsidR="00CA62B6">
              <w:br/>
            </w:r>
            <w:r w:rsidR="00D15CB4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2B6">
              <w:instrText xml:space="preserve"> FORMCHECKBOX </w:instrText>
            </w:r>
            <w:r w:rsidR="00223559">
              <w:fldChar w:fldCharType="separate"/>
            </w:r>
            <w:r w:rsidR="00D15CB4">
              <w:fldChar w:fldCharType="end"/>
            </w:r>
          </w:p>
        </w:tc>
        <w:tc>
          <w:tcPr>
            <w:tcW w:w="1843" w:type="dxa"/>
          </w:tcPr>
          <w:p w14:paraId="7D5F4D28" w14:textId="77777777" w:rsidR="00CA62B6" w:rsidRDefault="00CA62B6" w:rsidP="00CA62B6">
            <w:pPr>
              <w:pStyle w:val="NoSpacing"/>
              <w:jc w:val="center"/>
            </w:pPr>
            <w:r>
              <w:t>USD 35</w:t>
            </w:r>
          </w:p>
          <w:p w14:paraId="4C1FEBAB" w14:textId="77777777" w:rsidR="00CA62B6" w:rsidRDefault="005D059B" w:rsidP="005D059B">
            <w:pPr>
              <w:pStyle w:val="NoSpacing"/>
              <w:jc w:val="center"/>
            </w:pPr>
            <w:r>
              <w:t>per person</w:t>
            </w:r>
            <w:r w:rsidR="00040CF7">
              <w:br/>
            </w:r>
            <w:r w:rsidR="00CA62B6" w:rsidRPr="00CA62B6">
              <w:t>(m</w:t>
            </w:r>
            <w:r>
              <w:t>in</w:t>
            </w:r>
            <w:r w:rsidR="00040CF7">
              <w:t xml:space="preserve"> </w:t>
            </w:r>
            <w:r w:rsidR="00CA62B6">
              <w:t>4</w:t>
            </w:r>
            <w:r w:rsidR="00CA62B6" w:rsidRPr="00CA62B6">
              <w:t>)</w:t>
            </w:r>
            <w:r w:rsidR="00CA62B6">
              <w:br/>
            </w:r>
            <w:r w:rsidR="00D15CB4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2B6">
              <w:instrText xml:space="preserve"> FORMCHECKBOX </w:instrText>
            </w:r>
            <w:r w:rsidR="00223559">
              <w:fldChar w:fldCharType="separate"/>
            </w:r>
            <w:r w:rsidR="00D15CB4">
              <w:fldChar w:fldCharType="end"/>
            </w:r>
          </w:p>
        </w:tc>
        <w:tc>
          <w:tcPr>
            <w:tcW w:w="1985" w:type="dxa"/>
          </w:tcPr>
          <w:p w14:paraId="7FA0EDF0" w14:textId="7DE8A3BD" w:rsidR="00CA62B6" w:rsidRDefault="00CA62B6" w:rsidP="00CA62B6">
            <w:pPr>
              <w:pStyle w:val="NoSpacing"/>
              <w:jc w:val="center"/>
            </w:pPr>
            <w:r>
              <w:br/>
              <w:t>USD 300</w:t>
            </w:r>
            <w:r w:rsidR="000F0490">
              <w:t xml:space="preserve"> per bus</w:t>
            </w:r>
            <w:r>
              <w:br/>
            </w:r>
            <w:r>
              <w:br/>
            </w:r>
            <w:r w:rsidR="00D15CB4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559">
              <w:fldChar w:fldCharType="separate"/>
            </w:r>
            <w:r w:rsidR="00D15CB4">
              <w:fldChar w:fldCharType="end"/>
            </w:r>
          </w:p>
        </w:tc>
        <w:tc>
          <w:tcPr>
            <w:tcW w:w="1984" w:type="dxa"/>
          </w:tcPr>
          <w:p w14:paraId="5BD502D4" w14:textId="12468A4E" w:rsidR="00CA62B6" w:rsidRDefault="00CA62B6" w:rsidP="00CA62B6">
            <w:pPr>
              <w:pStyle w:val="NoSpacing"/>
              <w:jc w:val="center"/>
            </w:pPr>
            <w:r>
              <w:br/>
              <w:t>USD 400</w:t>
            </w:r>
            <w:r w:rsidR="000F0490">
              <w:t xml:space="preserve"> per bus</w:t>
            </w:r>
            <w:r>
              <w:br/>
            </w:r>
            <w:r>
              <w:br/>
            </w:r>
            <w:r w:rsidR="00D15CB4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559">
              <w:fldChar w:fldCharType="separate"/>
            </w:r>
            <w:r w:rsidR="00D15CB4">
              <w:fldChar w:fldCharType="end"/>
            </w:r>
          </w:p>
        </w:tc>
      </w:tr>
    </w:tbl>
    <w:p w14:paraId="741120EB" w14:textId="3D6ADFCD" w:rsidR="004D7CAA" w:rsidRPr="00A252C8" w:rsidRDefault="00037EDB" w:rsidP="00037EDB">
      <w:pPr>
        <w:pStyle w:val="NoSpacing"/>
        <w:ind w:left="-709"/>
        <w:rPr>
          <w:lang w:val="en-US"/>
        </w:rPr>
      </w:pPr>
      <w:r w:rsidRPr="00A252C8">
        <w:rPr>
          <w:lang w:val="en-US"/>
        </w:rPr>
        <w:t>(</w:t>
      </w:r>
      <w:r w:rsidR="005D059B" w:rsidRPr="00A252C8">
        <w:rPr>
          <w:lang w:val="en-US"/>
        </w:rPr>
        <w:t xml:space="preserve">Costs may be reviewed by </w:t>
      </w:r>
      <w:r w:rsidR="00DC6F4C">
        <w:rPr>
          <w:lang w:val="en-US"/>
        </w:rPr>
        <w:t>1</w:t>
      </w:r>
      <w:r w:rsidR="00DC6F4C" w:rsidRPr="00DC6F4C">
        <w:rPr>
          <w:vertAlign w:val="superscript"/>
          <w:lang w:val="en-US"/>
        </w:rPr>
        <w:t>st</w:t>
      </w:r>
      <w:r w:rsidR="00DC6F4C">
        <w:rPr>
          <w:lang w:val="en-US"/>
        </w:rPr>
        <w:t>. January 2018 due to increase in petrol costs</w:t>
      </w:r>
      <w:r w:rsidRPr="00A252C8">
        <w:rPr>
          <w:lang w:val="en-US"/>
        </w:rPr>
        <w:t>).</w:t>
      </w:r>
    </w:p>
    <w:p w14:paraId="5028CCA2" w14:textId="77777777" w:rsidR="0059048D" w:rsidRPr="00A252C8" w:rsidRDefault="0059048D" w:rsidP="00037EDB">
      <w:pPr>
        <w:pStyle w:val="NoSpacing"/>
        <w:ind w:left="-709"/>
        <w:rPr>
          <w:lang w:val="en-US"/>
        </w:rPr>
      </w:pPr>
    </w:p>
    <w:p w14:paraId="5B98A34B" w14:textId="77777777" w:rsidR="00676F9C" w:rsidRDefault="00B74E84" w:rsidP="00676F9C">
      <w:pPr>
        <w:pStyle w:val="NoSpacing"/>
        <w:ind w:left="-709" w:right="-710"/>
        <w:rPr>
          <w:b/>
          <w:sz w:val="32"/>
          <w:szCs w:val="32"/>
          <w:lang w:val="en-US"/>
        </w:rPr>
      </w:pPr>
      <w:r w:rsidRPr="00A252C8">
        <w:rPr>
          <w:lang w:val="en-US"/>
        </w:rPr>
        <w:br/>
      </w:r>
      <w:r w:rsidR="005E433E">
        <w:rPr>
          <w:b/>
          <w:sz w:val="32"/>
          <w:szCs w:val="32"/>
          <w:lang w:val="en-US"/>
        </w:rPr>
        <w:t xml:space="preserve">All costs will be added up as per your choice in the on-line booking form – As for </w:t>
      </w:r>
      <w:r w:rsidR="002F2579" w:rsidRPr="00B72911">
        <w:rPr>
          <w:b/>
          <w:sz w:val="32"/>
          <w:szCs w:val="32"/>
          <w:lang w:val="en-US"/>
        </w:rPr>
        <w:t>PAYMENT OPTIONS</w:t>
      </w:r>
      <w:r w:rsidR="00FB408F" w:rsidRPr="00B72911">
        <w:rPr>
          <w:b/>
          <w:sz w:val="32"/>
          <w:szCs w:val="32"/>
          <w:lang w:val="en-US"/>
        </w:rPr>
        <w:t>:</w:t>
      </w:r>
    </w:p>
    <w:p w14:paraId="4E29E181" w14:textId="69361A37" w:rsidR="00283524" w:rsidRPr="005E433E" w:rsidRDefault="00FB408F" w:rsidP="00676F9C">
      <w:pPr>
        <w:pStyle w:val="NoSpacing"/>
        <w:ind w:left="-709" w:right="-710"/>
        <w:rPr>
          <w:b/>
          <w:sz w:val="32"/>
          <w:szCs w:val="32"/>
          <w:lang w:val="en-US"/>
        </w:rPr>
      </w:pPr>
      <w:r w:rsidRPr="00B72911">
        <w:rPr>
          <w:lang w:val="en-US"/>
        </w:rPr>
        <w:br/>
      </w:r>
      <w:r w:rsidRPr="00B72911">
        <w:rPr>
          <w:b/>
          <w:lang w:val="en-US"/>
        </w:rPr>
        <w:t xml:space="preserve">- </w:t>
      </w:r>
      <w:r w:rsidR="005E433E">
        <w:rPr>
          <w:b/>
          <w:lang w:val="en-US"/>
        </w:rPr>
        <w:t>BANK TRANSFER /DRAFT</w:t>
      </w:r>
      <w:r w:rsidRPr="00B72911">
        <w:rPr>
          <w:b/>
          <w:lang w:val="en-US"/>
        </w:rPr>
        <w:t>:</w:t>
      </w:r>
      <w:r w:rsidRPr="00B72911">
        <w:rPr>
          <w:b/>
          <w:lang w:val="en-US"/>
        </w:rPr>
        <w:br/>
      </w:r>
      <w:r w:rsidR="005E433E">
        <w:rPr>
          <w:lang w:val="en-US"/>
        </w:rPr>
        <w:t xml:space="preserve"> </w:t>
      </w:r>
      <w:r w:rsidRPr="00B72911">
        <w:rPr>
          <w:lang w:val="en-US"/>
        </w:rPr>
        <w:br/>
      </w:r>
      <w:r w:rsidRPr="00283524">
        <w:rPr>
          <w:b/>
          <w:lang w:val="en-US"/>
        </w:rPr>
        <w:t>- PAYPAL</w:t>
      </w:r>
      <w:r w:rsidR="005E433E">
        <w:rPr>
          <w:b/>
          <w:lang w:val="en-US"/>
        </w:rPr>
        <w:t xml:space="preserve"> FOR CREDIT CARDS</w:t>
      </w:r>
      <w:r w:rsidRPr="00283524">
        <w:rPr>
          <w:b/>
          <w:lang w:val="en-US"/>
        </w:rPr>
        <w:t xml:space="preserve">: </w:t>
      </w:r>
      <w:r w:rsidRPr="00283524">
        <w:rPr>
          <w:lang w:val="en-US"/>
        </w:rPr>
        <w:br/>
      </w:r>
      <w:r w:rsidR="005E433E">
        <w:rPr>
          <w:lang w:val="en-US"/>
        </w:rPr>
        <w:t xml:space="preserve"> </w:t>
      </w:r>
      <w:r w:rsidRPr="00283524">
        <w:rPr>
          <w:lang w:val="en-US"/>
        </w:rPr>
        <w:br/>
      </w:r>
      <w:r w:rsidRPr="00283524">
        <w:rPr>
          <w:b/>
          <w:lang w:val="en-US"/>
        </w:rPr>
        <w:t>- WESTERN UNION:</w:t>
      </w:r>
      <w:r w:rsidRPr="00283524">
        <w:rPr>
          <w:lang w:val="en-US"/>
        </w:rPr>
        <w:br/>
      </w:r>
      <w:r w:rsidR="005E433E">
        <w:rPr>
          <w:lang w:val="en-US"/>
        </w:rPr>
        <w:t xml:space="preserve"> </w:t>
      </w:r>
      <w:r w:rsidR="00352C3A" w:rsidRPr="00283524">
        <w:rPr>
          <w:lang w:val="en-US"/>
        </w:rPr>
        <w:br/>
      </w:r>
      <w:r w:rsidR="005E433E">
        <w:rPr>
          <w:lang w:val="en-US"/>
        </w:rPr>
        <w:t xml:space="preserve">(data will appear on the on-line booking form) </w:t>
      </w:r>
      <w:r w:rsidR="00C91E65" w:rsidRPr="00283524">
        <w:rPr>
          <w:lang w:val="en-US"/>
        </w:rPr>
        <w:br/>
      </w:r>
      <w:r w:rsidR="00352C3A" w:rsidRPr="00283524">
        <w:rPr>
          <w:lang w:val="en-US"/>
        </w:rPr>
        <w:br/>
      </w:r>
      <w:r w:rsidR="00352C3A" w:rsidRPr="00283524">
        <w:rPr>
          <w:b/>
          <w:sz w:val="32"/>
          <w:szCs w:val="32"/>
          <w:lang w:val="en-US"/>
        </w:rPr>
        <w:t>IMPORTANT:</w:t>
      </w:r>
      <w:r w:rsidR="00352C3A" w:rsidRPr="00283524">
        <w:rPr>
          <w:lang w:val="en-US"/>
        </w:rPr>
        <w:br/>
      </w:r>
      <w:r w:rsidR="00352C3A" w:rsidRPr="00283524">
        <w:rPr>
          <w:b/>
          <w:lang w:val="en-US"/>
        </w:rPr>
        <w:t xml:space="preserve">- </w:t>
      </w:r>
      <w:r w:rsidR="00283524" w:rsidRPr="00283524">
        <w:rPr>
          <w:lang w:val="en-US"/>
        </w:rPr>
        <w:t>Registrations or bookings which do not come with the corresponding proof of payment or downpayment will not be taken into consideration.</w:t>
      </w:r>
    </w:p>
    <w:p w14:paraId="37BCED5A" w14:textId="77777777" w:rsidR="00283524" w:rsidRPr="00283524" w:rsidRDefault="00283524" w:rsidP="00676F9C">
      <w:pPr>
        <w:tabs>
          <w:tab w:val="left" w:pos="-709"/>
        </w:tabs>
        <w:spacing w:after="0" w:line="240" w:lineRule="auto"/>
        <w:ind w:left="-709"/>
        <w:rPr>
          <w:lang w:val="en-US"/>
        </w:rPr>
      </w:pPr>
      <w:r w:rsidRPr="00283524">
        <w:rPr>
          <w:lang w:val="en-US"/>
        </w:rPr>
        <w:t>-</w:t>
      </w:r>
      <w:r>
        <w:rPr>
          <w:lang w:val="en-US"/>
        </w:rPr>
        <w:t xml:space="preserve"> </w:t>
      </w:r>
      <w:r w:rsidRPr="00283524">
        <w:rPr>
          <w:lang w:val="en-US"/>
        </w:rPr>
        <w:t>Bank or transfer fees will be on the participant’s account.</w:t>
      </w:r>
      <w:r w:rsidR="00193FEE">
        <w:rPr>
          <w:lang w:val="en-US"/>
        </w:rPr>
        <w:t xml:space="preserve"> </w:t>
      </w:r>
      <w:r w:rsidRPr="00283524">
        <w:rPr>
          <w:lang w:val="en-US"/>
        </w:rPr>
        <w:t xml:space="preserve"> Any debts for transfer fees will be advised and re-invoiced and should be paid upon arrival. </w:t>
      </w:r>
    </w:p>
    <w:p w14:paraId="4B895D67" w14:textId="65D41AC5" w:rsidR="005E433E" w:rsidRDefault="00283524" w:rsidP="00676F9C">
      <w:pPr>
        <w:tabs>
          <w:tab w:val="left" w:pos="-709"/>
        </w:tabs>
        <w:spacing w:after="0" w:line="240" w:lineRule="auto"/>
        <w:ind w:left="-709"/>
        <w:rPr>
          <w:lang w:val="en-US"/>
        </w:rPr>
      </w:pPr>
      <w:r>
        <w:rPr>
          <w:lang w:val="en-US"/>
        </w:rPr>
        <w:t xml:space="preserve">- </w:t>
      </w:r>
      <w:r w:rsidRPr="00283524">
        <w:rPr>
          <w:lang w:val="en-US"/>
        </w:rPr>
        <w:t xml:space="preserve">You should add USD 20 (twenty american dollars) for </w:t>
      </w:r>
      <w:r w:rsidR="005E433E">
        <w:rPr>
          <w:lang w:val="en-US"/>
        </w:rPr>
        <w:t>inbound transfer fee to U</w:t>
      </w:r>
      <w:r w:rsidRPr="00283524">
        <w:rPr>
          <w:lang w:val="en-US"/>
        </w:rPr>
        <w:t>ruguayan bank.</w:t>
      </w:r>
      <w:r w:rsidR="00C91E65" w:rsidRPr="00283524">
        <w:rPr>
          <w:lang w:val="en-US"/>
        </w:rPr>
        <w:br/>
      </w:r>
      <w:r w:rsidR="00C91E65" w:rsidRPr="00193FEE">
        <w:rPr>
          <w:lang w:val="en-US"/>
        </w:rPr>
        <w:t>--------------------------------------------------------------------------------------------------------------------------------------</w:t>
      </w:r>
      <w:r w:rsidR="00C91E65" w:rsidRPr="00193FEE">
        <w:rPr>
          <w:lang w:val="en-US"/>
        </w:rPr>
        <w:br/>
      </w:r>
      <w:r w:rsidR="00193FEE" w:rsidRPr="00193FEE">
        <w:rPr>
          <w:b/>
          <w:sz w:val="32"/>
          <w:szCs w:val="32"/>
          <w:lang w:val="en-US"/>
        </w:rPr>
        <w:t>CANCELLATION POLICIES</w:t>
      </w:r>
      <w:r w:rsidR="00C91E65" w:rsidRPr="00193FEE">
        <w:rPr>
          <w:b/>
          <w:sz w:val="32"/>
          <w:szCs w:val="32"/>
          <w:lang w:val="en-US"/>
        </w:rPr>
        <w:t>:</w:t>
      </w:r>
      <w:r w:rsidR="00C91E65" w:rsidRPr="00193FEE">
        <w:rPr>
          <w:b/>
          <w:sz w:val="32"/>
          <w:szCs w:val="32"/>
          <w:lang w:val="en-US"/>
        </w:rPr>
        <w:br/>
      </w:r>
      <w:r w:rsidR="00193FEE" w:rsidRPr="00193FEE">
        <w:rPr>
          <w:b/>
          <w:lang w:val="en-US"/>
        </w:rPr>
        <w:t>REGISTRATIONS AND BOOKINGS</w:t>
      </w:r>
      <w:r w:rsidR="00C91E65" w:rsidRPr="00193FEE">
        <w:rPr>
          <w:lang w:val="en-US"/>
        </w:rPr>
        <w:t>:</w:t>
      </w:r>
      <w:r w:rsidR="00C91E65" w:rsidRPr="00193FEE">
        <w:rPr>
          <w:lang w:val="en-US"/>
        </w:rPr>
        <w:br/>
        <w:t xml:space="preserve">- </w:t>
      </w:r>
      <w:r w:rsidR="00193FEE" w:rsidRPr="00193FEE">
        <w:rPr>
          <w:lang w:val="en-US"/>
        </w:rPr>
        <w:t xml:space="preserve">All cancellations of bookings should be made in writing to the local Secretariat of the XWORLD MERINO CONFERENCE URUGUAY: registrations@congresos-rohr.com before 15th </w:t>
      </w:r>
      <w:r w:rsidR="003A4BDF">
        <w:rPr>
          <w:lang w:val="en-US"/>
        </w:rPr>
        <w:t>March</w:t>
      </w:r>
      <w:r w:rsidR="00193FEE" w:rsidRPr="00193FEE">
        <w:rPr>
          <w:lang w:val="en-US"/>
        </w:rPr>
        <w:t xml:space="preserve"> 2018. They will be reimbursed less a 20% for administrative charges.</w:t>
      </w:r>
    </w:p>
    <w:p w14:paraId="2DB4983D" w14:textId="77777777" w:rsidR="00676F9C" w:rsidRDefault="00676F9C" w:rsidP="005E433E">
      <w:pPr>
        <w:tabs>
          <w:tab w:val="left" w:pos="-709"/>
        </w:tabs>
        <w:ind w:left="-709"/>
        <w:rPr>
          <w:lang w:val="en-US"/>
        </w:rPr>
      </w:pPr>
    </w:p>
    <w:p w14:paraId="247A1848" w14:textId="141BAD7F" w:rsidR="00C95410" w:rsidRDefault="00193FEE" w:rsidP="005E433E">
      <w:pPr>
        <w:tabs>
          <w:tab w:val="left" w:pos="-709"/>
        </w:tabs>
        <w:ind w:left="-709"/>
        <w:rPr>
          <w:lang w:val="en-US"/>
        </w:rPr>
      </w:pPr>
      <w:r>
        <w:rPr>
          <w:lang w:val="en-US"/>
        </w:rPr>
        <w:t xml:space="preserve">- </w:t>
      </w:r>
      <w:r w:rsidRPr="00193FEE">
        <w:rPr>
          <w:lang w:val="en-US"/>
        </w:rPr>
        <w:t xml:space="preserve">After the deadline of 15th </w:t>
      </w:r>
      <w:r w:rsidR="003A4BDF">
        <w:rPr>
          <w:lang w:val="en-US"/>
        </w:rPr>
        <w:t>March</w:t>
      </w:r>
      <w:r w:rsidRPr="00193FEE">
        <w:rPr>
          <w:lang w:val="en-US"/>
        </w:rPr>
        <w:t xml:space="preserve"> there will be no reimbursements, but transfer of fees to other participants will be considered. Change of names will have a cost of USD 50 each to be charg</w:t>
      </w:r>
      <w:r w:rsidR="005E433E">
        <w:rPr>
          <w:lang w:val="en-US"/>
        </w:rPr>
        <w:t>ed on s</w:t>
      </w:r>
      <w:r w:rsidR="00C95410">
        <w:rPr>
          <w:lang w:val="en-US"/>
        </w:rPr>
        <w:t xml:space="preserve">ite to the new passenger   </w:t>
      </w:r>
    </w:p>
    <w:p w14:paraId="4F1492EA" w14:textId="47E93714" w:rsidR="00C43331" w:rsidRDefault="00193FEE" w:rsidP="005E433E">
      <w:pPr>
        <w:tabs>
          <w:tab w:val="left" w:pos="-709"/>
        </w:tabs>
        <w:ind w:left="-709"/>
        <w:rPr>
          <w:lang w:val="en-US"/>
        </w:rPr>
      </w:pPr>
      <w:r w:rsidRPr="00193FEE">
        <w:rPr>
          <w:lang w:val="en-US"/>
        </w:rPr>
        <w:t>Reimbursements for cancellations duly approved will be effective after the Conference conclusion.</w:t>
      </w:r>
      <w:r w:rsidR="00C91E65" w:rsidRPr="00193FEE">
        <w:rPr>
          <w:lang w:val="en-US"/>
        </w:rPr>
        <w:br/>
      </w:r>
      <w:r w:rsidR="005812CE" w:rsidRPr="005E433E">
        <w:rPr>
          <w:b/>
          <w:sz w:val="28"/>
          <w:szCs w:val="28"/>
          <w:lang w:val="en-US"/>
        </w:rPr>
        <w:t>DEADLINES FOR TECHNICAL TOUR AND MONTEVIDEO HOTEL BOOKINGS:</w:t>
      </w:r>
      <w:r w:rsidR="00C91E65" w:rsidRPr="005812CE">
        <w:rPr>
          <w:lang w:val="en-US"/>
        </w:rPr>
        <w:br/>
      </w:r>
      <w:r w:rsidR="005812CE" w:rsidRPr="005812CE">
        <w:rPr>
          <w:lang w:val="en-US"/>
        </w:rPr>
        <w:t xml:space="preserve">- </w:t>
      </w:r>
      <w:r w:rsidR="00C43331" w:rsidRPr="00C43331">
        <w:rPr>
          <w:b/>
          <w:lang w:val="en-US"/>
        </w:rPr>
        <w:t xml:space="preserve">Individuals:  </w:t>
      </w:r>
      <w:r w:rsidR="005812CE" w:rsidRPr="005812CE">
        <w:rPr>
          <w:lang w:val="en-US"/>
        </w:rPr>
        <w:t xml:space="preserve">As at </w:t>
      </w:r>
      <w:r w:rsidR="001315C7" w:rsidRPr="009A5D70">
        <w:rPr>
          <w:b/>
          <w:lang w:val="en-US"/>
        </w:rPr>
        <w:t>15</w:t>
      </w:r>
      <w:r w:rsidR="005812CE" w:rsidRPr="009A5D70">
        <w:rPr>
          <w:b/>
          <w:lang w:val="en-US"/>
        </w:rPr>
        <w:t xml:space="preserve">th </w:t>
      </w:r>
      <w:r w:rsidR="001315C7" w:rsidRPr="009A5D70">
        <w:rPr>
          <w:b/>
          <w:lang w:val="en-US"/>
        </w:rPr>
        <w:t>March</w:t>
      </w:r>
      <w:r w:rsidR="005812CE" w:rsidRPr="009A5D70">
        <w:rPr>
          <w:b/>
          <w:lang w:val="en-US"/>
        </w:rPr>
        <w:t xml:space="preserve"> 201</w:t>
      </w:r>
      <w:r w:rsidR="003A4BDF" w:rsidRPr="009A5D70">
        <w:rPr>
          <w:b/>
          <w:lang w:val="en-US"/>
        </w:rPr>
        <w:t>8</w:t>
      </w:r>
      <w:r w:rsidR="005812CE" w:rsidRPr="005812CE">
        <w:rPr>
          <w:lang w:val="en-US"/>
        </w:rPr>
        <w:t>: early bird registration</w:t>
      </w:r>
      <w:r w:rsidR="00C43331">
        <w:rPr>
          <w:lang w:val="en-US"/>
        </w:rPr>
        <w:t>.</w:t>
      </w:r>
    </w:p>
    <w:p w14:paraId="18E51DA4" w14:textId="2075C32B" w:rsidR="002D4797" w:rsidRPr="002D4797" w:rsidRDefault="00C43331" w:rsidP="00676F9C">
      <w:pPr>
        <w:tabs>
          <w:tab w:val="left" w:pos="-709"/>
        </w:tabs>
        <w:ind w:left="-709"/>
        <w:rPr>
          <w:lang w:val="en-US"/>
        </w:rPr>
      </w:pPr>
      <w:r>
        <w:rPr>
          <w:lang w:val="en-US"/>
        </w:rPr>
        <w:t xml:space="preserve">- </w:t>
      </w:r>
      <w:r w:rsidRPr="00C43331">
        <w:rPr>
          <w:b/>
          <w:lang w:val="en-US"/>
        </w:rPr>
        <w:t xml:space="preserve">Groups:  </w:t>
      </w:r>
      <w:r w:rsidR="005812CE" w:rsidRPr="005812CE">
        <w:rPr>
          <w:lang w:val="en-US"/>
        </w:rPr>
        <w:t xml:space="preserve"> As at </w:t>
      </w:r>
      <w:r w:rsidR="00F53DF2" w:rsidRPr="00F53DF2">
        <w:rPr>
          <w:b/>
          <w:lang w:val="en-US"/>
        </w:rPr>
        <w:t>15</w:t>
      </w:r>
      <w:r w:rsidR="005812CE" w:rsidRPr="00E71C28">
        <w:rPr>
          <w:b/>
          <w:lang w:val="en-US"/>
        </w:rPr>
        <w:t xml:space="preserve">th </w:t>
      </w:r>
      <w:r w:rsidR="003A4BDF" w:rsidRPr="00E71C28">
        <w:rPr>
          <w:b/>
          <w:lang w:val="en-US"/>
        </w:rPr>
        <w:t>March</w:t>
      </w:r>
      <w:r w:rsidR="005812CE" w:rsidRPr="005812CE">
        <w:rPr>
          <w:lang w:val="en-US"/>
        </w:rPr>
        <w:t xml:space="preserve"> 2018: 100% should be paid in full</w:t>
      </w:r>
      <w:r w:rsidR="00D10538">
        <w:rPr>
          <w:lang w:val="en-US"/>
        </w:rPr>
        <w:t xml:space="preserve"> or depending on earlier arrangements with Secretariat. </w:t>
      </w:r>
      <w:r w:rsidR="00E906EB" w:rsidRPr="005812CE">
        <w:rPr>
          <w:lang w:val="en-US"/>
        </w:rPr>
        <w:br/>
      </w:r>
      <w:r w:rsidR="002D4797" w:rsidRPr="002D4797">
        <w:rPr>
          <w:b/>
          <w:sz w:val="32"/>
          <w:szCs w:val="32"/>
          <w:lang w:val="en-US"/>
        </w:rPr>
        <w:t>NOTES:</w:t>
      </w:r>
      <w:bookmarkStart w:id="3" w:name="_GoBack"/>
      <w:bookmarkEnd w:id="3"/>
      <w:r w:rsidR="002D4797" w:rsidRPr="002D4797">
        <w:rPr>
          <w:lang w:val="en-US"/>
        </w:rPr>
        <w:br/>
        <w:t xml:space="preserve">-  </w:t>
      </w:r>
      <w:r w:rsidR="002D4797" w:rsidRPr="002D4797">
        <w:rPr>
          <w:b/>
          <w:bCs/>
          <w:lang w:val="en-US"/>
        </w:rPr>
        <w:t>Register with time</w:t>
      </w:r>
      <w:r w:rsidR="002D4797" w:rsidRPr="002D4797">
        <w:rPr>
          <w:lang w:val="en-US"/>
        </w:rPr>
        <w:t>. On Site registration or any</w:t>
      </w:r>
      <w:r w:rsidR="002D4797" w:rsidRPr="002D4797">
        <w:rPr>
          <w:b/>
          <w:color w:val="00B050"/>
          <w:lang w:val="en-US"/>
        </w:rPr>
        <w:t xml:space="preserve"> </w:t>
      </w:r>
      <w:r w:rsidR="002D4797" w:rsidRPr="002D4797">
        <w:rPr>
          <w:lang w:val="en-US"/>
        </w:rPr>
        <w:t>due amounts at time of conference do not guarantee hotel bookings, transfers or conference materials availability.</w:t>
      </w:r>
    </w:p>
    <w:p w14:paraId="28AEEC27" w14:textId="45853A7A" w:rsidR="002D4797" w:rsidRPr="002D4797" w:rsidRDefault="002D4797" w:rsidP="004562CB">
      <w:pPr>
        <w:tabs>
          <w:tab w:val="left" w:pos="-709"/>
        </w:tabs>
        <w:ind w:left="-709"/>
        <w:jc w:val="both"/>
        <w:rPr>
          <w:lang w:val="en-US"/>
        </w:rPr>
      </w:pPr>
      <w:r w:rsidRPr="002D4797">
        <w:rPr>
          <w:lang w:val="en-US"/>
        </w:rPr>
        <w:t>-</w:t>
      </w:r>
      <w:r w:rsidRPr="002D4797">
        <w:rPr>
          <w:b/>
          <w:bCs/>
          <w:lang w:val="en-US"/>
        </w:rPr>
        <w:t xml:space="preserve">All participants must register </w:t>
      </w:r>
      <w:r w:rsidRPr="002D4797">
        <w:rPr>
          <w:bCs/>
          <w:lang w:val="en-US"/>
        </w:rPr>
        <w:t>for the Conference and different activities on-line</w:t>
      </w:r>
      <w:r w:rsidRPr="002D4797">
        <w:rPr>
          <w:lang w:val="en-US"/>
        </w:rPr>
        <w:t xml:space="preserve"> – if any trouble let us know - if additions appear incorrect let us know at </w:t>
      </w:r>
      <w:hyperlink r:id="rId12" w:history="1">
        <w:r w:rsidRPr="002D4797">
          <w:rPr>
            <w:rStyle w:val="Hyperlink"/>
            <w:lang w:val="en-US"/>
          </w:rPr>
          <w:t>registrations@congresos-rohr.com</w:t>
        </w:r>
      </w:hyperlink>
      <w:r w:rsidRPr="002D4797">
        <w:rPr>
          <w:lang w:val="en-US"/>
        </w:rPr>
        <w:t xml:space="preserve"> or </w:t>
      </w:r>
      <w:hyperlink r:id="rId13" w:history="1">
        <w:r w:rsidRPr="002D4797">
          <w:rPr>
            <w:rStyle w:val="Hyperlink"/>
            <w:lang w:val="en-US"/>
          </w:rPr>
          <w:t>info@merinouruguay2018.org</w:t>
        </w:r>
      </w:hyperlink>
      <w:r w:rsidRPr="002D4797">
        <w:rPr>
          <w:lang w:val="en-US"/>
        </w:rPr>
        <w:t xml:space="preserve">    – if you have problems with internet  and cannot fill it in on-line please ask your group operator to fill it in for you.  </w:t>
      </w:r>
      <w:r w:rsidR="000502A5">
        <w:rPr>
          <w:lang w:val="en-US"/>
        </w:rPr>
        <w:t>F</w:t>
      </w:r>
      <w:r w:rsidRPr="002D4797">
        <w:rPr>
          <w:lang w:val="en-US"/>
        </w:rPr>
        <w:t>or group bookings please send a list to double check.</w:t>
      </w:r>
    </w:p>
    <w:p w14:paraId="59A66A42" w14:textId="0F3247B1" w:rsidR="002D4797" w:rsidRPr="002D4797" w:rsidRDefault="002D4797" w:rsidP="004562CB">
      <w:pPr>
        <w:tabs>
          <w:tab w:val="left" w:pos="-709"/>
        </w:tabs>
        <w:ind w:left="-709"/>
        <w:jc w:val="both"/>
        <w:rPr>
          <w:b/>
          <w:bCs/>
          <w:lang w:val="en-US"/>
        </w:rPr>
      </w:pPr>
      <w:r w:rsidRPr="002D4797">
        <w:rPr>
          <w:lang w:val="en-US"/>
        </w:rPr>
        <w:t xml:space="preserve">- </w:t>
      </w:r>
      <w:r w:rsidRPr="002D4797">
        <w:rPr>
          <w:b/>
          <w:bCs/>
          <w:lang w:val="en-US"/>
        </w:rPr>
        <w:t xml:space="preserve">Registrations </w:t>
      </w:r>
      <w:r w:rsidRPr="002D4797">
        <w:rPr>
          <w:bCs/>
          <w:lang w:val="en-US"/>
        </w:rPr>
        <w:t>to Pre-Conference</w:t>
      </w:r>
      <w:r w:rsidRPr="002D4797">
        <w:rPr>
          <w:b/>
          <w:bCs/>
          <w:lang w:val="en-US"/>
        </w:rPr>
        <w:t xml:space="preserve"> Tour and hotel booking at </w:t>
      </w:r>
      <w:r w:rsidR="000502A5">
        <w:rPr>
          <w:b/>
          <w:bCs/>
          <w:lang w:val="en-US"/>
        </w:rPr>
        <w:t xml:space="preserve">Altos del </w:t>
      </w:r>
      <w:r w:rsidRPr="002D4797">
        <w:rPr>
          <w:b/>
          <w:bCs/>
          <w:lang w:val="en-US"/>
        </w:rPr>
        <w:t xml:space="preserve">Arapey </w:t>
      </w:r>
      <w:r w:rsidR="000502A5">
        <w:rPr>
          <w:b/>
          <w:bCs/>
          <w:lang w:val="en-US"/>
        </w:rPr>
        <w:t>Hotel</w:t>
      </w:r>
      <w:r w:rsidRPr="002D4797">
        <w:rPr>
          <w:lang w:val="en-US"/>
        </w:rPr>
        <w:t xml:space="preserve"> for the tour or at the official hotel in Montevideo (Sheraton Hotel) </w:t>
      </w:r>
      <w:r w:rsidRPr="002D4797">
        <w:rPr>
          <w:b/>
          <w:bCs/>
          <w:lang w:val="en-US"/>
        </w:rPr>
        <w:t xml:space="preserve">have limited capacity.   </w:t>
      </w:r>
    </w:p>
    <w:p w14:paraId="60475ADD" w14:textId="77777777" w:rsidR="002D4797" w:rsidRPr="002D4797" w:rsidRDefault="002D4797" w:rsidP="004562CB">
      <w:pPr>
        <w:tabs>
          <w:tab w:val="left" w:pos="-709"/>
        </w:tabs>
        <w:ind w:left="-709"/>
        <w:jc w:val="both"/>
        <w:rPr>
          <w:lang w:val="en-US"/>
        </w:rPr>
      </w:pPr>
      <w:r w:rsidRPr="002D4797">
        <w:rPr>
          <w:lang w:val="en-US"/>
        </w:rPr>
        <w:t xml:space="preserve">- </w:t>
      </w:r>
      <w:r w:rsidRPr="002D4797">
        <w:rPr>
          <w:b/>
          <w:bCs/>
          <w:lang w:val="en-US"/>
        </w:rPr>
        <w:t>Hotels and transfers</w:t>
      </w:r>
      <w:r w:rsidRPr="002D4797">
        <w:rPr>
          <w:lang w:val="en-US"/>
        </w:rPr>
        <w:t xml:space="preserve"> bookings will be on first in first served basis and are subject to availability. Other hotels may be allocated if there is no vacancy at the official hotels.</w:t>
      </w:r>
    </w:p>
    <w:p w14:paraId="2C75B7EA" w14:textId="77777777" w:rsidR="002D4797" w:rsidRPr="002D4797" w:rsidRDefault="002D4797" w:rsidP="004562CB">
      <w:pPr>
        <w:tabs>
          <w:tab w:val="left" w:pos="-709"/>
        </w:tabs>
        <w:ind w:left="-709"/>
        <w:jc w:val="both"/>
        <w:rPr>
          <w:lang w:val="en-US"/>
        </w:rPr>
      </w:pPr>
      <w:r w:rsidRPr="002D4797">
        <w:rPr>
          <w:b/>
          <w:bCs/>
          <w:lang w:val="en-US"/>
        </w:rPr>
        <w:t>- Group bookings:</w:t>
      </w:r>
      <w:r w:rsidRPr="002D4797">
        <w:rPr>
          <w:lang w:val="en-US"/>
        </w:rPr>
        <w:t xml:space="preserve">  Please check with the Secretariat for any queries on</w:t>
      </w:r>
      <w:r w:rsidRPr="002D4797">
        <w:rPr>
          <w:b/>
          <w:bCs/>
          <w:lang w:val="en-US"/>
        </w:rPr>
        <w:t xml:space="preserve"> </w:t>
      </w:r>
      <w:r w:rsidRPr="002D4797">
        <w:rPr>
          <w:bCs/>
          <w:lang w:val="en-US"/>
        </w:rPr>
        <w:t>group</w:t>
      </w:r>
      <w:r w:rsidRPr="002D4797">
        <w:rPr>
          <w:b/>
          <w:bCs/>
          <w:lang w:val="en-US"/>
        </w:rPr>
        <w:t xml:space="preserve"> bookings and transfers.</w:t>
      </w:r>
    </w:p>
    <w:p w14:paraId="3B1D4780" w14:textId="77777777" w:rsidR="002D4797" w:rsidRPr="002D4797" w:rsidRDefault="002D4797" w:rsidP="004562CB">
      <w:pPr>
        <w:tabs>
          <w:tab w:val="left" w:pos="-709"/>
        </w:tabs>
        <w:ind w:left="-709"/>
        <w:jc w:val="both"/>
        <w:rPr>
          <w:lang w:val="en-US"/>
        </w:rPr>
      </w:pPr>
      <w:r w:rsidRPr="002D4797">
        <w:rPr>
          <w:b/>
          <w:bCs/>
          <w:lang w:val="en-US"/>
        </w:rPr>
        <w:t>- Other hotel categories:</w:t>
      </w:r>
      <w:r w:rsidRPr="002D4797">
        <w:rPr>
          <w:lang w:val="en-US"/>
        </w:rPr>
        <w:t xml:space="preserve">   Please check with the Secretariat for any other </w:t>
      </w:r>
      <w:r w:rsidRPr="002D4797">
        <w:rPr>
          <w:b/>
          <w:bCs/>
          <w:lang w:val="en-US"/>
        </w:rPr>
        <w:t>option of hotel categories</w:t>
      </w:r>
      <w:r w:rsidRPr="002D4797">
        <w:rPr>
          <w:lang w:val="en-US"/>
        </w:rPr>
        <w:t xml:space="preserve"> in Montevideo.</w:t>
      </w:r>
    </w:p>
    <w:p w14:paraId="6D4CDBE1" w14:textId="77777777" w:rsidR="002D4797" w:rsidRPr="002D4797" w:rsidRDefault="002D4797" w:rsidP="004562CB">
      <w:pPr>
        <w:tabs>
          <w:tab w:val="left" w:pos="-709"/>
        </w:tabs>
        <w:ind w:left="-709"/>
        <w:jc w:val="both"/>
        <w:rPr>
          <w:lang w:val="en-US"/>
        </w:rPr>
      </w:pPr>
      <w:r w:rsidRPr="002D4797">
        <w:rPr>
          <w:lang w:val="en-US"/>
        </w:rPr>
        <w:t xml:space="preserve">- </w:t>
      </w:r>
      <w:r w:rsidRPr="002D4797">
        <w:rPr>
          <w:b/>
          <w:bCs/>
          <w:lang w:val="en-US"/>
        </w:rPr>
        <w:t>Optional tours:</w:t>
      </w:r>
      <w:r w:rsidRPr="002D4797">
        <w:rPr>
          <w:lang w:val="en-US"/>
        </w:rPr>
        <w:t xml:space="preserve">    You can check with the Secretariat for </w:t>
      </w:r>
      <w:r w:rsidRPr="002D4797">
        <w:rPr>
          <w:b/>
          <w:bCs/>
          <w:lang w:val="en-US"/>
        </w:rPr>
        <w:t>optional tours to cross to Argentina</w:t>
      </w:r>
      <w:r w:rsidRPr="002D4797">
        <w:rPr>
          <w:b/>
          <w:lang w:val="en-US"/>
        </w:rPr>
        <w:t xml:space="preserve"> for Merino studs tour starting on Monday 16</w:t>
      </w:r>
      <w:r w:rsidRPr="002D4797">
        <w:rPr>
          <w:b/>
          <w:vertAlign w:val="superscript"/>
          <w:lang w:val="en-US"/>
        </w:rPr>
        <w:t>th</w:t>
      </w:r>
      <w:r w:rsidRPr="002D4797">
        <w:rPr>
          <w:b/>
          <w:lang w:val="en-US"/>
        </w:rPr>
        <w:t xml:space="preserve"> </w:t>
      </w:r>
      <w:r w:rsidRPr="002D4797">
        <w:rPr>
          <w:lang w:val="en-US"/>
        </w:rPr>
        <w:t xml:space="preserve">or on another day.  </w:t>
      </w:r>
    </w:p>
    <w:p w14:paraId="389C3389" w14:textId="16F51A95" w:rsidR="002D4797" w:rsidRPr="002D4797" w:rsidRDefault="002D4797" w:rsidP="004562CB">
      <w:pPr>
        <w:tabs>
          <w:tab w:val="left" w:pos="-709"/>
        </w:tabs>
        <w:ind w:left="-709"/>
        <w:jc w:val="both"/>
        <w:rPr>
          <w:b/>
          <w:color w:val="00B050"/>
          <w:lang w:val="en-US"/>
        </w:rPr>
      </w:pPr>
      <w:r w:rsidRPr="002D4797">
        <w:rPr>
          <w:lang w:val="en-US"/>
        </w:rPr>
        <w:t xml:space="preserve">- </w:t>
      </w:r>
      <w:r w:rsidRPr="002D4797">
        <w:rPr>
          <w:b/>
          <w:bCs/>
          <w:lang w:val="en-US"/>
        </w:rPr>
        <w:t xml:space="preserve">Argentinian Merino Studs post-tour </w:t>
      </w:r>
      <w:r w:rsidRPr="002D4797">
        <w:rPr>
          <w:lang w:val="en-US"/>
        </w:rPr>
        <w:t xml:space="preserve">information and details:  </w:t>
      </w:r>
      <w:hyperlink r:id="rId14" w:history="1">
        <w:r w:rsidRPr="002D4797">
          <w:rPr>
            <w:rStyle w:val="Hyperlink"/>
            <w:lang w:val="en-US"/>
          </w:rPr>
          <w:t>angelicap@cazenaveargentina.com</w:t>
        </w:r>
      </w:hyperlink>
      <w:r w:rsidRPr="002D4797">
        <w:rPr>
          <w:lang w:val="en-US"/>
        </w:rPr>
        <w:t xml:space="preserve">  or </w:t>
      </w:r>
      <w:hyperlink r:id="rId15" w:history="1">
        <w:r w:rsidRPr="002D4797">
          <w:rPr>
            <w:rStyle w:val="Hyperlink"/>
            <w:lang w:val="en-US"/>
          </w:rPr>
          <w:t>Jorgeh@cazenaveargentina.com</w:t>
        </w:r>
      </w:hyperlink>
      <w:r w:rsidRPr="002D4797">
        <w:rPr>
          <w:lang w:val="en-US"/>
        </w:rPr>
        <w:t xml:space="preserve">    </w:t>
      </w:r>
    </w:p>
    <w:p w14:paraId="5B71DEB7" w14:textId="6E66DC7E" w:rsidR="002D4797" w:rsidRPr="002D4797" w:rsidRDefault="002D4797" w:rsidP="004562CB">
      <w:pPr>
        <w:tabs>
          <w:tab w:val="left" w:pos="-709"/>
        </w:tabs>
        <w:ind w:left="-709"/>
        <w:jc w:val="both"/>
        <w:rPr>
          <w:b/>
          <w:lang w:val="en-US"/>
        </w:rPr>
      </w:pPr>
      <w:r w:rsidRPr="002D4797">
        <w:rPr>
          <w:lang w:val="en-US"/>
        </w:rPr>
        <w:t xml:space="preserve">- </w:t>
      </w:r>
      <w:r w:rsidRPr="002D4797">
        <w:rPr>
          <w:b/>
          <w:bCs/>
          <w:lang w:val="en-US"/>
        </w:rPr>
        <w:t>Package for those</w:t>
      </w:r>
      <w:r w:rsidRPr="002D4797">
        <w:rPr>
          <w:lang w:val="en-US"/>
        </w:rPr>
        <w:t xml:space="preserve"> </w:t>
      </w:r>
      <w:r w:rsidRPr="002D4797">
        <w:rPr>
          <w:b/>
          <w:bCs/>
          <w:lang w:val="en-US"/>
        </w:rPr>
        <w:t>going to the Argentinian tour on Monday 16</w:t>
      </w:r>
      <w:r w:rsidRPr="002D4797">
        <w:rPr>
          <w:b/>
          <w:bCs/>
          <w:vertAlign w:val="superscript"/>
          <w:lang w:val="en-US"/>
        </w:rPr>
        <w:t>th</w:t>
      </w:r>
      <w:r w:rsidRPr="002D4797">
        <w:rPr>
          <w:lang w:val="en-US"/>
        </w:rPr>
        <w:t>.   Package is provided including night in Colonia Sunday 15</w:t>
      </w:r>
      <w:r w:rsidRPr="002D4797">
        <w:rPr>
          <w:vertAlign w:val="superscript"/>
          <w:lang w:val="en-US"/>
        </w:rPr>
        <w:t>th</w:t>
      </w:r>
      <w:r w:rsidRPr="002D4797">
        <w:rPr>
          <w:lang w:val="en-US"/>
        </w:rPr>
        <w:t xml:space="preserve"> breakfast included – bus transfer to ferry terminal and ferry tickets, are included in th</w:t>
      </w:r>
      <w:r w:rsidR="00842AA7">
        <w:rPr>
          <w:lang w:val="en-US"/>
        </w:rPr>
        <w:t>is</w:t>
      </w:r>
      <w:r w:rsidRPr="002D4797">
        <w:rPr>
          <w:lang w:val="en-US"/>
        </w:rPr>
        <w:t xml:space="preserve"> registration and accommodation form</w:t>
      </w:r>
      <w:r w:rsidRPr="002D4797">
        <w:rPr>
          <w:b/>
          <w:lang w:val="en-US"/>
        </w:rPr>
        <w:t>.</w:t>
      </w:r>
    </w:p>
    <w:p w14:paraId="6177AA48" w14:textId="6D795977" w:rsidR="004E7DBA" w:rsidRPr="00842AA7" w:rsidRDefault="002D4797" w:rsidP="000502A5">
      <w:pPr>
        <w:tabs>
          <w:tab w:val="left" w:pos="-709"/>
        </w:tabs>
        <w:spacing w:after="0"/>
        <w:ind w:left="-709"/>
        <w:jc w:val="both"/>
        <w:rPr>
          <w:b/>
          <w:lang w:val="en-US"/>
        </w:rPr>
      </w:pPr>
      <w:r w:rsidRPr="002D4797">
        <w:rPr>
          <w:lang w:val="en-US"/>
        </w:rPr>
        <w:t xml:space="preserve">- </w:t>
      </w:r>
      <w:r w:rsidRPr="00842AA7">
        <w:rPr>
          <w:b/>
          <w:bCs/>
          <w:lang w:val="en-US"/>
        </w:rPr>
        <w:t>The Organi</w:t>
      </w:r>
      <w:r w:rsidR="00842AA7" w:rsidRPr="00842AA7">
        <w:rPr>
          <w:b/>
          <w:bCs/>
          <w:lang w:val="en-US"/>
        </w:rPr>
        <w:t>z</w:t>
      </w:r>
      <w:r w:rsidRPr="00842AA7">
        <w:rPr>
          <w:b/>
          <w:bCs/>
          <w:lang w:val="en-US"/>
        </w:rPr>
        <w:t>ing Committee</w:t>
      </w:r>
      <w:r w:rsidRPr="00842AA7">
        <w:rPr>
          <w:b/>
          <w:lang w:val="en-US"/>
        </w:rPr>
        <w:t xml:space="preserve"> holds the right to make any </w:t>
      </w:r>
      <w:r w:rsidRPr="00842AA7">
        <w:rPr>
          <w:b/>
          <w:bCs/>
          <w:lang w:val="en-US"/>
        </w:rPr>
        <w:t>changes or amendments on the itinerary,</w:t>
      </w:r>
      <w:r w:rsidRPr="00842AA7">
        <w:rPr>
          <w:b/>
          <w:lang w:val="en-US"/>
        </w:rPr>
        <w:t xml:space="preserve"> farm visits or timings as they think fit, due to logistics or climatic conditions or any force majeure reasons.</w:t>
      </w:r>
    </w:p>
    <w:p w14:paraId="2712B9A2" w14:textId="190BDC73" w:rsidR="00C95410" w:rsidRDefault="00A82BC1" w:rsidP="000502A5">
      <w:pPr>
        <w:tabs>
          <w:tab w:val="left" w:pos="-709"/>
        </w:tabs>
        <w:spacing w:after="0"/>
        <w:ind w:left="-709"/>
        <w:jc w:val="center"/>
        <w:rPr>
          <w:color w:val="548DD4" w:themeColor="text2" w:themeTint="99"/>
          <w:sz w:val="36"/>
          <w:szCs w:val="36"/>
          <w:lang w:val="en-US"/>
        </w:rPr>
      </w:pPr>
      <w:r w:rsidRPr="00E66A55">
        <w:rPr>
          <w:b/>
          <w:lang w:val="en-US"/>
        </w:rPr>
        <w:t xml:space="preserve">For info please contact: </w:t>
      </w:r>
      <w:r>
        <w:rPr>
          <w:b/>
          <w:lang w:val="en-US"/>
        </w:rPr>
        <w:t xml:space="preserve">  </w:t>
      </w:r>
      <w:r w:rsidR="00E66A55" w:rsidRPr="00C95410">
        <w:rPr>
          <w:b/>
          <w:bCs/>
          <w:lang w:val="en-US"/>
        </w:rPr>
        <w:t>Local Secretariat</w:t>
      </w:r>
      <w:r w:rsidR="00E66A55" w:rsidRPr="00E66A55">
        <w:rPr>
          <w:lang w:val="en-US"/>
        </w:rPr>
        <w:t xml:space="preserve"> </w:t>
      </w:r>
      <w:r w:rsidR="00E66A55" w:rsidRPr="00E66A55">
        <w:rPr>
          <w:lang w:val="en-US"/>
        </w:rPr>
        <w:br/>
        <w:t>X WORLD MERINO CONFERENCE</w:t>
      </w:r>
      <w:r w:rsidR="00E66A55">
        <w:rPr>
          <w:lang w:val="en-US"/>
        </w:rPr>
        <w:br/>
        <w:t>Congresos &amp; Reuniones</w:t>
      </w:r>
      <w:r w:rsidR="00C95410">
        <w:rPr>
          <w:lang w:val="en-US"/>
        </w:rPr>
        <w:t xml:space="preserve">  - URUGUAY -</w:t>
      </w:r>
      <w:r w:rsidR="000502A5">
        <w:rPr>
          <w:lang w:val="en-US"/>
        </w:rPr>
        <w:t xml:space="preserve"> </w:t>
      </w:r>
      <w:r w:rsidR="00E66A55">
        <w:rPr>
          <w:lang w:val="en-US"/>
        </w:rPr>
        <w:t>e</w:t>
      </w:r>
      <w:r w:rsidR="00E66A55" w:rsidRPr="00E66A55">
        <w:rPr>
          <w:lang w:val="en-US"/>
        </w:rPr>
        <w:t xml:space="preserve">mail: </w:t>
      </w:r>
      <w:hyperlink r:id="rId16" w:history="1">
        <w:r w:rsidR="00C95410" w:rsidRPr="00B4603E">
          <w:rPr>
            <w:rStyle w:val="Hyperlink"/>
            <w:lang w:val="en-US"/>
          </w:rPr>
          <w:t>registrations@congresos-rohr.com</w:t>
        </w:r>
      </w:hyperlink>
      <w:r w:rsidR="00C95410">
        <w:rPr>
          <w:lang w:val="en-US"/>
        </w:rPr>
        <w:t xml:space="preserve"> </w:t>
      </w:r>
      <w:r w:rsidR="00E66A55">
        <w:rPr>
          <w:lang w:val="en-US"/>
        </w:rPr>
        <w:br/>
      </w:r>
      <w:r w:rsidR="00E66A55" w:rsidRPr="00E66A55">
        <w:rPr>
          <w:lang w:val="en-US"/>
        </w:rPr>
        <w:t>Ph. (598) 29160900 –</w:t>
      </w:r>
      <w:r w:rsidR="00C95410">
        <w:rPr>
          <w:lang w:val="en-US"/>
        </w:rPr>
        <w:t xml:space="preserve"> Cel./Wsapp </w:t>
      </w:r>
      <w:r w:rsidR="009E3711">
        <w:rPr>
          <w:lang w:val="en-US"/>
        </w:rPr>
        <w:t xml:space="preserve"> (598) 99 646 577</w:t>
      </w:r>
      <w:r w:rsidR="00C95410">
        <w:rPr>
          <w:lang w:val="en-US"/>
        </w:rPr>
        <w:t xml:space="preserve"> </w:t>
      </w:r>
      <w:r w:rsidR="00E66A55">
        <w:rPr>
          <w:lang w:val="en-US"/>
        </w:rPr>
        <w:br/>
      </w:r>
      <w:hyperlink r:id="rId17" w:history="1">
        <w:r w:rsidR="00C95410" w:rsidRPr="00C95410">
          <w:rPr>
            <w:rStyle w:val="Hyperlink"/>
            <w:sz w:val="36"/>
            <w:szCs w:val="36"/>
            <w:lang w:val="en-US"/>
          </w:rPr>
          <w:t>www.merinouruguay2018.org</w:t>
        </w:r>
      </w:hyperlink>
    </w:p>
    <w:p w14:paraId="738A2EE1" w14:textId="1E7DACDE" w:rsidR="00C95410" w:rsidRPr="00207858" w:rsidRDefault="00C95410" w:rsidP="00207858">
      <w:pPr>
        <w:tabs>
          <w:tab w:val="left" w:pos="-709"/>
        </w:tabs>
        <w:ind w:left="-709"/>
        <w:jc w:val="center"/>
        <w:rPr>
          <w:i/>
          <w:iCs/>
          <w:color w:val="FF0000"/>
          <w:sz w:val="48"/>
          <w:szCs w:val="48"/>
          <w:lang w:val="en-US"/>
        </w:rPr>
      </w:pPr>
      <w:r w:rsidRPr="00C95410">
        <w:rPr>
          <w:i/>
          <w:iCs/>
          <w:color w:val="FF0000"/>
          <w:sz w:val="48"/>
          <w:szCs w:val="48"/>
          <w:lang w:val="en-US"/>
        </w:rPr>
        <w:t>Look forward to seeing you in April 2018!!!</w:t>
      </w:r>
    </w:p>
    <w:sectPr w:rsidR="00C95410" w:rsidRPr="00207858" w:rsidSect="00D41B00">
      <w:pgSz w:w="11906" w:h="16838"/>
      <w:pgMar w:top="1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1434F" w14:textId="77777777" w:rsidR="00223559" w:rsidRDefault="00223559" w:rsidP="00423674">
      <w:pPr>
        <w:spacing w:after="0" w:line="240" w:lineRule="auto"/>
      </w:pPr>
      <w:r>
        <w:separator/>
      </w:r>
    </w:p>
  </w:endnote>
  <w:endnote w:type="continuationSeparator" w:id="0">
    <w:p w14:paraId="22A1CEA1" w14:textId="77777777" w:rsidR="00223559" w:rsidRDefault="00223559" w:rsidP="0042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9545" w14:textId="77777777" w:rsidR="00223559" w:rsidRDefault="00223559" w:rsidP="00423674">
      <w:pPr>
        <w:spacing w:after="0" w:line="240" w:lineRule="auto"/>
      </w:pPr>
      <w:r>
        <w:separator/>
      </w:r>
    </w:p>
  </w:footnote>
  <w:footnote w:type="continuationSeparator" w:id="0">
    <w:p w14:paraId="4735241E" w14:textId="77777777" w:rsidR="00223559" w:rsidRDefault="00223559" w:rsidP="0042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42F"/>
    <w:multiLevelType w:val="hybridMultilevel"/>
    <w:tmpl w:val="43160E38"/>
    <w:lvl w:ilvl="0" w:tplc="B2DAD216">
      <w:start w:val="4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EE85B0F"/>
    <w:multiLevelType w:val="hybridMultilevel"/>
    <w:tmpl w:val="2BEECAC8"/>
    <w:lvl w:ilvl="0" w:tplc="B996536E">
      <w:start w:val="4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24CB48D2"/>
    <w:multiLevelType w:val="hybridMultilevel"/>
    <w:tmpl w:val="0A8E5A76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7450C"/>
    <w:multiLevelType w:val="hybridMultilevel"/>
    <w:tmpl w:val="962CAF90"/>
    <w:lvl w:ilvl="0" w:tplc="8B2A6BF8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796" w:hanging="360"/>
      </w:pPr>
    </w:lvl>
    <w:lvl w:ilvl="2" w:tplc="380A001B" w:tentative="1">
      <w:start w:val="1"/>
      <w:numFmt w:val="lowerRoman"/>
      <w:lvlText w:val="%3."/>
      <w:lvlJc w:val="right"/>
      <w:pPr>
        <w:ind w:left="1516" w:hanging="180"/>
      </w:pPr>
    </w:lvl>
    <w:lvl w:ilvl="3" w:tplc="380A000F" w:tentative="1">
      <w:start w:val="1"/>
      <w:numFmt w:val="decimal"/>
      <w:lvlText w:val="%4."/>
      <w:lvlJc w:val="left"/>
      <w:pPr>
        <w:ind w:left="2236" w:hanging="360"/>
      </w:pPr>
    </w:lvl>
    <w:lvl w:ilvl="4" w:tplc="380A0019" w:tentative="1">
      <w:start w:val="1"/>
      <w:numFmt w:val="lowerLetter"/>
      <w:lvlText w:val="%5."/>
      <w:lvlJc w:val="left"/>
      <w:pPr>
        <w:ind w:left="2956" w:hanging="360"/>
      </w:pPr>
    </w:lvl>
    <w:lvl w:ilvl="5" w:tplc="380A001B" w:tentative="1">
      <w:start w:val="1"/>
      <w:numFmt w:val="lowerRoman"/>
      <w:lvlText w:val="%6."/>
      <w:lvlJc w:val="right"/>
      <w:pPr>
        <w:ind w:left="3676" w:hanging="180"/>
      </w:pPr>
    </w:lvl>
    <w:lvl w:ilvl="6" w:tplc="380A000F" w:tentative="1">
      <w:start w:val="1"/>
      <w:numFmt w:val="decimal"/>
      <w:lvlText w:val="%7."/>
      <w:lvlJc w:val="left"/>
      <w:pPr>
        <w:ind w:left="4396" w:hanging="360"/>
      </w:pPr>
    </w:lvl>
    <w:lvl w:ilvl="7" w:tplc="380A0019" w:tentative="1">
      <w:start w:val="1"/>
      <w:numFmt w:val="lowerLetter"/>
      <w:lvlText w:val="%8."/>
      <w:lvlJc w:val="left"/>
      <w:pPr>
        <w:ind w:left="5116" w:hanging="360"/>
      </w:pPr>
    </w:lvl>
    <w:lvl w:ilvl="8" w:tplc="3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EFF6D36"/>
    <w:multiLevelType w:val="hybridMultilevel"/>
    <w:tmpl w:val="28468140"/>
    <w:lvl w:ilvl="0" w:tplc="F1F021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1D0E"/>
    <w:multiLevelType w:val="hybridMultilevel"/>
    <w:tmpl w:val="39E0CE40"/>
    <w:lvl w:ilvl="0" w:tplc="A74EF7A6">
      <w:start w:val="2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641017CD"/>
    <w:multiLevelType w:val="hybridMultilevel"/>
    <w:tmpl w:val="78E2EE74"/>
    <w:lvl w:ilvl="0" w:tplc="66949708">
      <w:start w:val="4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75645C43"/>
    <w:multiLevelType w:val="hybridMultilevel"/>
    <w:tmpl w:val="8236CFB6"/>
    <w:lvl w:ilvl="0" w:tplc="3EB2943E">
      <w:start w:val="2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A2"/>
    <w:rsid w:val="000141C8"/>
    <w:rsid w:val="00030F10"/>
    <w:rsid w:val="00037EDB"/>
    <w:rsid w:val="00040CF7"/>
    <w:rsid w:val="000502A5"/>
    <w:rsid w:val="00055E4A"/>
    <w:rsid w:val="00056E00"/>
    <w:rsid w:val="000705B1"/>
    <w:rsid w:val="00086CA9"/>
    <w:rsid w:val="000C4CAA"/>
    <w:rsid w:val="000F0490"/>
    <w:rsid w:val="000F725B"/>
    <w:rsid w:val="00111157"/>
    <w:rsid w:val="001237AC"/>
    <w:rsid w:val="001315C7"/>
    <w:rsid w:val="00147900"/>
    <w:rsid w:val="0015517D"/>
    <w:rsid w:val="00181ACF"/>
    <w:rsid w:val="0018597C"/>
    <w:rsid w:val="00187412"/>
    <w:rsid w:val="00193FEE"/>
    <w:rsid w:val="00197F55"/>
    <w:rsid w:val="001A496C"/>
    <w:rsid w:val="001A56F7"/>
    <w:rsid w:val="001A58F6"/>
    <w:rsid w:val="001D558C"/>
    <w:rsid w:val="001E6F01"/>
    <w:rsid w:val="00200B91"/>
    <w:rsid w:val="00207858"/>
    <w:rsid w:val="00212936"/>
    <w:rsid w:val="002170FB"/>
    <w:rsid w:val="00223559"/>
    <w:rsid w:val="0024334E"/>
    <w:rsid w:val="00246FBF"/>
    <w:rsid w:val="00260C9F"/>
    <w:rsid w:val="00283043"/>
    <w:rsid w:val="00283524"/>
    <w:rsid w:val="00286E1C"/>
    <w:rsid w:val="002C3759"/>
    <w:rsid w:val="002C525A"/>
    <w:rsid w:val="002D06C9"/>
    <w:rsid w:val="002D36BB"/>
    <w:rsid w:val="002D4797"/>
    <w:rsid w:val="002F056D"/>
    <w:rsid w:val="002F2579"/>
    <w:rsid w:val="002F7D91"/>
    <w:rsid w:val="0031578E"/>
    <w:rsid w:val="003317FC"/>
    <w:rsid w:val="00331E55"/>
    <w:rsid w:val="00352C3A"/>
    <w:rsid w:val="00386B39"/>
    <w:rsid w:val="003A4BDF"/>
    <w:rsid w:val="003B5FB3"/>
    <w:rsid w:val="003F0ACF"/>
    <w:rsid w:val="00405F4B"/>
    <w:rsid w:val="004062E0"/>
    <w:rsid w:val="00423674"/>
    <w:rsid w:val="004562CB"/>
    <w:rsid w:val="00465DC7"/>
    <w:rsid w:val="00466AD4"/>
    <w:rsid w:val="0046772F"/>
    <w:rsid w:val="004727E9"/>
    <w:rsid w:val="00474495"/>
    <w:rsid w:val="00483B5F"/>
    <w:rsid w:val="004A18B9"/>
    <w:rsid w:val="004C07A0"/>
    <w:rsid w:val="004D50C2"/>
    <w:rsid w:val="004D7CAA"/>
    <w:rsid w:val="004E7DBA"/>
    <w:rsid w:val="005009BF"/>
    <w:rsid w:val="00513837"/>
    <w:rsid w:val="00526BEF"/>
    <w:rsid w:val="005416B2"/>
    <w:rsid w:val="00572F9E"/>
    <w:rsid w:val="005812CE"/>
    <w:rsid w:val="00583E86"/>
    <w:rsid w:val="0059048D"/>
    <w:rsid w:val="005D059B"/>
    <w:rsid w:val="005E433E"/>
    <w:rsid w:val="00634286"/>
    <w:rsid w:val="006364DD"/>
    <w:rsid w:val="006553E4"/>
    <w:rsid w:val="00674381"/>
    <w:rsid w:val="00675179"/>
    <w:rsid w:val="00676F9C"/>
    <w:rsid w:val="006774B8"/>
    <w:rsid w:val="00681045"/>
    <w:rsid w:val="006C1F87"/>
    <w:rsid w:val="006C3966"/>
    <w:rsid w:val="006D7B95"/>
    <w:rsid w:val="006F1D04"/>
    <w:rsid w:val="0074112B"/>
    <w:rsid w:val="00743574"/>
    <w:rsid w:val="00756F9F"/>
    <w:rsid w:val="00763610"/>
    <w:rsid w:val="00764589"/>
    <w:rsid w:val="0077148D"/>
    <w:rsid w:val="00780962"/>
    <w:rsid w:val="0078248A"/>
    <w:rsid w:val="00791407"/>
    <w:rsid w:val="00794DD6"/>
    <w:rsid w:val="007A2382"/>
    <w:rsid w:val="007A496A"/>
    <w:rsid w:val="007A71F3"/>
    <w:rsid w:val="007A7D14"/>
    <w:rsid w:val="007C34DB"/>
    <w:rsid w:val="008110F4"/>
    <w:rsid w:val="008371EC"/>
    <w:rsid w:val="00842AA7"/>
    <w:rsid w:val="008572A4"/>
    <w:rsid w:val="008870AF"/>
    <w:rsid w:val="00964D3B"/>
    <w:rsid w:val="00965C86"/>
    <w:rsid w:val="00980B69"/>
    <w:rsid w:val="009A01B5"/>
    <w:rsid w:val="009A5D70"/>
    <w:rsid w:val="009B346F"/>
    <w:rsid w:val="009C082A"/>
    <w:rsid w:val="009C1713"/>
    <w:rsid w:val="009D2A6F"/>
    <w:rsid w:val="009D42B9"/>
    <w:rsid w:val="009E2386"/>
    <w:rsid w:val="009E3711"/>
    <w:rsid w:val="009E565F"/>
    <w:rsid w:val="009E761A"/>
    <w:rsid w:val="009F01BB"/>
    <w:rsid w:val="00A0640B"/>
    <w:rsid w:val="00A148AA"/>
    <w:rsid w:val="00A252C8"/>
    <w:rsid w:val="00A25829"/>
    <w:rsid w:val="00A37AC6"/>
    <w:rsid w:val="00A40DBB"/>
    <w:rsid w:val="00A56D44"/>
    <w:rsid w:val="00A7686B"/>
    <w:rsid w:val="00A82BC1"/>
    <w:rsid w:val="00AC175A"/>
    <w:rsid w:val="00AC593E"/>
    <w:rsid w:val="00AE15D0"/>
    <w:rsid w:val="00AE2452"/>
    <w:rsid w:val="00AF030E"/>
    <w:rsid w:val="00AF1343"/>
    <w:rsid w:val="00AF6E26"/>
    <w:rsid w:val="00AF7E7E"/>
    <w:rsid w:val="00B17D90"/>
    <w:rsid w:val="00B267EC"/>
    <w:rsid w:val="00B345EE"/>
    <w:rsid w:val="00B72911"/>
    <w:rsid w:val="00B74E84"/>
    <w:rsid w:val="00B758EF"/>
    <w:rsid w:val="00B839EA"/>
    <w:rsid w:val="00BB0610"/>
    <w:rsid w:val="00C106EA"/>
    <w:rsid w:val="00C31A61"/>
    <w:rsid w:val="00C4273F"/>
    <w:rsid w:val="00C43331"/>
    <w:rsid w:val="00C43D16"/>
    <w:rsid w:val="00C91E65"/>
    <w:rsid w:val="00C9274C"/>
    <w:rsid w:val="00C95410"/>
    <w:rsid w:val="00CA62B6"/>
    <w:rsid w:val="00CA7384"/>
    <w:rsid w:val="00CB7516"/>
    <w:rsid w:val="00CF01B6"/>
    <w:rsid w:val="00CF230C"/>
    <w:rsid w:val="00D10538"/>
    <w:rsid w:val="00D15CB4"/>
    <w:rsid w:val="00D2682B"/>
    <w:rsid w:val="00D361CA"/>
    <w:rsid w:val="00D364BB"/>
    <w:rsid w:val="00D41B00"/>
    <w:rsid w:val="00D45430"/>
    <w:rsid w:val="00D52F2C"/>
    <w:rsid w:val="00D90A8D"/>
    <w:rsid w:val="00D94556"/>
    <w:rsid w:val="00D972E1"/>
    <w:rsid w:val="00DA1EE9"/>
    <w:rsid w:val="00DC2DF7"/>
    <w:rsid w:val="00DC2EDC"/>
    <w:rsid w:val="00DC5970"/>
    <w:rsid w:val="00DC6D48"/>
    <w:rsid w:val="00DC6F4C"/>
    <w:rsid w:val="00DD3EF5"/>
    <w:rsid w:val="00E34B3C"/>
    <w:rsid w:val="00E42A1E"/>
    <w:rsid w:val="00E66643"/>
    <w:rsid w:val="00E66A55"/>
    <w:rsid w:val="00E71C28"/>
    <w:rsid w:val="00E75D2E"/>
    <w:rsid w:val="00E906EB"/>
    <w:rsid w:val="00E938DA"/>
    <w:rsid w:val="00EA1F6D"/>
    <w:rsid w:val="00EB6EA2"/>
    <w:rsid w:val="00EC0FB1"/>
    <w:rsid w:val="00EC66AA"/>
    <w:rsid w:val="00EE4BCB"/>
    <w:rsid w:val="00F00694"/>
    <w:rsid w:val="00F37363"/>
    <w:rsid w:val="00F53DF2"/>
    <w:rsid w:val="00F567AB"/>
    <w:rsid w:val="00F60632"/>
    <w:rsid w:val="00F63D55"/>
    <w:rsid w:val="00F66B89"/>
    <w:rsid w:val="00F66C32"/>
    <w:rsid w:val="00F86838"/>
    <w:rsid w:val="00FB11ED"/>
    <w:rsid w:val="00FB408F"/>
    <w:rsid w:val="00FE36AE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080A"/>
  <w15:docId w15:val="{DF9BA276-8136-44E6-9C86-7BED04AE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674"/>
  </w:style>
  <w:style w:type="paragraph" w:styleId="Footer">
    <w:name w:val="footer"/>
    <w:basedOn w:val="Normal"/>
    <w:link w:val="FooterChar"/>
    <w:uiPriority w:val="99"/>
    <w:semiHidden/>
    <w:unhideWhenUsed/>
    <w:rsid w:val="00423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674"/>
  </w:style>
  <w:style w:type="paragraph" w:styleId="BalloonText">
    <w:name w:val="Balloon Text"/>
    <w:basedOn w:val="Normal"/>
    <w:link w:val="BalloonTextChar"/>
    <w:uiPriority w:val="99"/>
    <w:semiHidden/>
    <w:unhideWhenUsed/>
    <w:rsid w:val="004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6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A58F6"/>
    <w:pPr>
      <w:ind w:left="720"/>
      <w:contextualSpacing/>
    </w:pPr>
  </w:style>
  <w:style w:type="paragraph" w:styleId="NoSpacing">
    <w:name w:val="No Spacing"/>
    <w:uiPriority w:val="1"/>
    <w:qFormat/>
    <w:rsid w:val="00F66B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6F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40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2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info@merinouruguay2018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strations@congresos-rohr.com" TargetMode="External"/><Relationship Id="rId17" Type="http://schemas.openxmlformats.org/officeDocument/2006/relationships/hyperlink" Target="http://www.merinouruguay2018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gistrations@congresos-roh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tions@congresos-roh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rgeh@cazenaveargentina.com" TargetMode="External"/><Relationship Id="rId10" Type="http://schemas.openxmlformats.org/officeDocument/2006/relationships/hyperlink" Target="mailto:info@merinouruguay2018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rinouruguay2018.org" TargetMode="External"/><Relationship Id="rId14" Type="http://schemas.openxmlformats.org/officeDocument/2006/relationships/hyperlink" Target="mailto:angelicap@cazenaveargentin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fia\TRABAJO\AGUILA\MERINO%20URUGUAY\WORD\Conferencia_Merino_INSCRIP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5981-D100-4600-AFBF-08E2D02E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Conferencia_Merino_INSCRIPCION</Template>
  <TotalTime>7</TotalTime>
  <Pages>5</Pages>
  <Words>1646</Words>
  <Characters>9053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Puppo</dc:creator>
  <cp:lastModifiedBy>Congresos &amp; Reuniones - Secretaría 1</cp:lastModifiedBy>
  <cp:revision>13</cp:revision>
  <cp:lastPrinted>2018-02-22T13:56:00Z</cp:lastPrinted>
  <dcterms:created xsi:type="dcterms:W3CDTF">2018-01-16T16:30:00Z</dcterms:created>
  <dcterms:modified xsi:type="dcterms:W3CDTF">2018-02-22T14:27:00Z</dcterms:modified>
</cp:coreProperties>
</file>